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F8AF" w14:textId="7D001BD8" w:rsidR="00470E0B" w:rsidRPr="00C81567" w:rsidRDefault="00EB0ED1" w:rsidP="0058407D">
      <w:pPr>
        <w:pStyle w:val="3"/>
        <w:rPr>
          <w:color w:val="000000" w:themeColor="text1"/>
          <w:sz w:val="28"/>
          <w:szCs w:val="28"/>
        </w:rPr>
      </w:pPr>
      <w:r w:rsidRPr="00C81567">
        <w:rPr>
          <w:rFonts w:hint="eastAsia"/>
          <w:color w:val="000000" w:themeColor="text1"/>
          <w:sz w:val="28"/>
          <w:szCs w:val="28"/>
        </w:rPr>
        <w:t>ＪＡネットバンク利用規定</w:t>
      </w:r>
    </w:p>
    <w:p w14:paraId="6BFB8F71" w14:textId="5A09D984" w:rsidR="0041169B" w:rsidRDefault="0041169B" w:rsidP="006C67F9">
      <w:pPr>
        <w:pStyle w:val="5"/>
        <w:rPr>
          <w:rFonts w:ascii="ＭＳ 明朝" w:eastAsia="ＭＳ 明朝" w:hAnsi="ＭＳ 明朝"/>
          <w:b w:val="0"/>
          <w:bCs w:val="0"/>
          <w:color w:val="000000" w:themeColor="text1"/>
          <w:sz w:val="21"/>
        </w:rPr>
      </w:pPr>
      <w:r w:rsidRPr="0041169B">
        <w:rPr>
          <w:rFonts w:ascii="ＭＳ 明朝" w:eastAsia="ＭＳ 明朝" w:hAnsi="ＭＳ 明朝" w:hint="eastAsia"/>
          <w:b w:val="0"/>
          <w:bCs w:val="0"/>
          <w:color w:val="000000" w:themeColor="text1"/>
          <w:sz w:val="21"/>
        </w:rPr>
        <w:t>（令和</w:t>
      </w:r>
      <w:r w:rsidR="002242D9">
        <w:rPr>
          <w:rFonts w:ascii="ＭＳ 明朝" w:eastAsia="ＭＳ 明朝" w:hAnsi="ＭＳ 明朝" w:hint="eastAsia"/>
          <w:b w:val="0"/>
          <w:bCs w:val="0"/>
          <w:color w:val="000000" w:themeColor="text1"/>
          <w:sz w:val="21"/>
        </w:rPr>
        <w:t>８</w:t>
      </w:r>
      <w:r w:rsidRPr="0041169B">
        <w:rPr>
          <w:rFonts w:ascii="ＭＳ 明朝" w:eastAsia="ＭＳ 明朝" w:hAnsi="ＭＳ 明朝" w:hint="eastAsia"/>
          <w:b w:val="0"/>
          <w:bCs w:val="0"/>
          <w:color w:val="000000" w:themeColor="text1"/>
          <w:sz w:val="21"/>
        </w:rPr>
        <w:t>年</w:t>
      </w:r>
      <w:r w:rsidR="002242D9">
        <w:rPr>
          <w:rFonts w:ascii="ＭＳ 明朝" w:eastAsia="ＭＳ 明朝" w:hAnsi="ＭＳ 明朝" w:hint="eastAsia"/>
          <w:b w:val="0"/>
          <w:bCs w:val="0"/>
          <w:color w:val="000000" w:themeColor="text1"/>
          <w:sz w:val="21"/>
        </w:rPr>
        <w:t>４</w:t>
      </w:r>
      <w:r w:rsidRPr="0041169B">
        <w:rPr>
          <w:rFonts w:ascii="ＭＳ 明朝" w:eastAsia="ＭＳ 明朝" w:hAnsi="ＭＳ 明朝" w:hint="eastAsia"/>
          <w:b w:val="0"/>
          <w:bCs w:val="0"/>
          <w:color w:val="000000" w:themeColor="text1"/>
          <w:sz w:val="21"/>
        </w:rPr>
        <w:t>月</w:t>
      </w:r>
      <w:r w:rsidR="002242D9">
        <w:rPr>
          <w:rFonts w:ascii="ＭＳ 明朝" w:eastAsia="ＭＳ 明朝" w:hAnsi="ＭＳ 明朝" w:hint="eastAsia"/>
          <w:b w:val="0"/>
          <w:bCs w:val="0"/>
          <w:color w:val="000000" w:themeColor="text1"/>
          <w:sz w:val="21"/>
        </w:rPr>
        <w:t>２０</w:t>
      </w:r>
      <w:r w:rsidRPr="0041169B">
        <w:rPr>
          <w:rFonts w:ascii="ＭＳ 明朝" w:eastAsia="ＭＳ 明朝" w:hAnsi="ＭＳ 明朝" w:hint="eastAsia"/>
          <w:b w:val="0"/>
          <w:bCs w:val="0"/>
          <w:color w:val="000000" w:themeColor="text1"/>
          <w:sz w:val="21"/>
        </w:rPr>
        <w:t>日現在）</w:t>
      </w:r>
    </w:p>
    <w:p w14:paraId="0DCCA004" w14:textId="24A513F6" w:rsidR="003C0AAC" w:rsidRPr="00474403" w:rsidRDefault="004E3B34" w:rsidP="006C67F9">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ＪＡネットバン</w:t>
      </w:r>
      <w:r w:rsidR="00921E90">
        <w:rPr>
          <w:rFonts w:ascii="ＭＳ 明朝" w:eastAsia="ＭＳ 明朝" w:hAnsi="ＭＳ 明朝" w:hint="eastAsia"/>
          <w:b w:val="0"/>
          <w:bCs w:val="0"/>
          <w:color w:val="000000" w:themeColor="text1"/>
          <w:sz w:val="21"/>
        </w:rPr>
        <w:t>ク</w:t>
      </w:r>
    </w:p>
    <w:p w14:paraId="4CBF3B40" w14:textId="5633BE0E" w:rsidR="003C0AAC" w:rsidRPr="00474403" w:rsidRDefault="004E3B34" w:rsidP="004E3B34">
      <w:pPr>
        <w:pStyle w:val="01"/>
        <w:rPr>
          <w:color w:val="000000" w:themeColor="text1"/>
        </w:rPr>
      </w:pPr>
      <w:r w:rsidRPr="00474403">
        <w:rPr>
          <w:rFonts w:hint="eastAsia"/>
          <w:color w:val="000000" w:themeColor="text1"/>
        </w:rPr>
        <w:t>「ＪＡネットバンク」（以下</w:t>
      </w:r>
      <w:r w:rsidR="00A16A50">
        <w:rPr>
          <w:rFonts w:hint="eastAsia"/>
          <w:color w:val="000000" w:themeColor="text1"/>
        </w:rPr>
        <w:t>、</w:t>
      </w:r>
      <w:r w:rsidRPr="00474403">
        <w:rPr>
          <w:rFonts w:hint="eastAsia"/>
          <w:color w:val="000000" w:themeColor="text1"/>
        </w:rPr>
        <w:t>「</w:t>
      </w:r>
      <w:r w:rsidR="00BE45C7">
        <w:rPr>
          <w:rFonts w:hint="eastAsia"/>
          <w:color w:val="000000" w:themeColor="text1"/>
        </w:rPr>
        <w:t>本サービス」といいます。）は、パソコンやスマートフォンなど当会</w:t>
      </w:r>
      <w:r w:rsidRPr="00474403">
        <w:rPr>
          <w:rFonts w:hint="eastAsia"/>
          <w:color w:val="000000" w:themeColor="text1"/>
        </w:rPr>
        <w:t>所定の端末機器を使用して、本サービスの契約者（以下</w:t>
      </w:r>
      <w:r w:rsidR="00A16A50">
        <w:rPr>
          <w:rFonts w:hint="eastAsia"/>
          <w:color w:val="000000" w:themeColor="text1"/>
        </w:rPr>
        <w:t>、</w:t>
      </w:r>
      <w:r w:rsidRPr="00474403">
        <w:rPr>
          <w:rFonts w:hint="eastAsia"/>
          <w:color w:val="000000" w:themeColor="text1"/>
        </w:rPr>
        <w:t>「契約者」といいます。）からの依頼に基づき、振込・振替手続を行うサービス、契約者の口座残高等の情報を提供するサービス、税金・各種料金の払込み「Pay-easy（ペイジー）」（以下</w:t>
      </w:r>
      <w:r w:rsidR="00A16A50">
        <w:rPr>
          <w:rFonts w:hint="eastAsia"/>
          <w:color w:val="000000" w:themeColor="text1"/>
        </w:rPr>
        <w:t>、</w:t>
      </w:r>
      <w:r w:rsidRPr="00474403">
        <w:rPr>
          <w:rFonts w:hint="eastAsia"/>
          <w:color w:val="000000" w:themeColor="text1"/>
        </w:rPr>
        <w:t>「払込</w:t>
      </w:r>
      <w:r w:rsidR="008E4E53" w:rsidRPr="00474403">
        <w:rPr>
          <w:rFonts w:hint="eastAsia"/>
          <w:color w:val="000000" w:themeColor="text1"/>
        </w:rPr>
        <w:t>み</w:t>
      </w:r>
      <w:r w:rsidRPr="00474403">
        <w:rPr>
          <w:rFonts w:hint="eastAsia"/>
          <w:color w:val="000000" w:themeColor="text1"/>
        </w:rPr>
        <w:t>」といいます。）を行うサービス、定期貯金に関する手続を行うサービス、ローン繰上返済に関する手続を行</w:t>
      </w:r>
      <w:r w:rsidR="00BE45C7">
        <w:rPr>
          <w:rFonts w:hint="eastAsia"/>
          <w:color w:val="000000" w:themeColor="text1"/>
        </w:rPr>
        <w:t>うサービス、カードローンに関する手続を行うサービス、その他当会</w:t>
      </w:r>
      <w:r w:rsidRPr="00474403">
        <w:rPr>
          <w:rFonts w:hint="eastAsia"/>
          <w:color w:val="000000" w:themeColor="text1"/>
        </w:rPr>
        <w:t>所定のサービス</w:t>
      </w:r>
      <w:r w:rsidR="00BE45C7">
        <w:rPr>
          <w:rFonts w:hint="eastAsia"/>
          <w:color w:val="000000" w:themeColor="text1"/>
        </w:rPr>
        <w:t>を、本規定により行うものです。また、本サービスの契約者は、当会</w:t>
      </w:r>
      <w:r w:rsidRPr="00474403">
        <w:rPr>
          <w:rFonts w:hint="eastAsia"/>
          <w:color w:val="000000" w:themeColor="text1"/>
        </w:rPr>
        <w:t>に口座を</w:t>
      </w:r>
      <w:r w:rsidR="00BE45C7">
        <w:rPr>
          <w:rFonts w:hint="eastAsia"/>
          <w:color w:val="000000" w:themeColor="text1"/>
        </w:rPr>
        <w:t>保有し、本規定の内容を十分に理解したうえで本規定に同意し、当会制定の申込みを行い、かつ当会</w:t>
      </w:r>
      <w:r w:rsidRPr="00474403">
        <w:rPr>
          <w:rFonts w:hint="eastAsia"/>
          <w:color w:val="000000" w:themeColor="text1"/>
        </w:rPr>
        <w:t>が当該申込みを承諾した本邦居住の方のみとします。</w:t>
      </w:r>
    </w:p>
    <w:p w14:paraId="1D379C50" w14:textId="77777777" w:rsidR="003C0AAC" w:rsidRPr="00474403" w:rsidRDefault="004E3B34" w:rsidP="004E3B34">
      <w:pPr>
        <w:pStyle w:val="01"/>
        <w:rPr>
          <w:color w:val="000000" w:themeColor="text1"/>
        </w:rPr>
      </w:pPr>
      <w:r w:rsidRPr="00474403">
        <w:rPr>
          <w:rFonts w:hint="eastAsia"/>
          <w:color w:val="000000" w:themeColor="text1"/>
        </w:rPr>
        <w:t>契約者は、本規定に基づき、自らの判断と責任において本サービスを利用してください。</w:t>
      </w:r>
    </w:p>
    <w:p w14:paraId="4A2230C4" w14:textId="06F2A035"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2</w:t>
      </w:r>
      <w:r w:rsidR="00F45BD0"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サービス取扱時間</w:t>
      </w:r>
    </w:p>
    <w:p w14:paraId="40F043B6" w14:textId="31ED9A7C" w:rsidR="003C0AAC" w:rsidRPr="00474403" w:rsidRDefault="004E3B34" w:rsidP="004E3B34">
      <w:pPr>
        <w:pStyle w:val="01"/>
        <w:rPr>
          <w:rFonts w:hAnsi="ＭＳ 明朝"/>
          <w:color w:val="000000" w:themeColor="text1"/>
        </w:rPr>
      </w:pPr>
      <w:r w:rsidRPr="00474403">
        <w:rPr>
          <w:rFonts w:hAnsi="ＭＳ 明朝" w:hint="eastAsia"/>
          <w:color w:val="000000" w:themeColor="text1"/>
        </w:rPr>
        <w:t>本サービスの取扱</w:t>
      </w:r>
      <w:r w:rsidR="00BE45C7">
        <w:rPr>
          <w:rFonts w:hAnsi="ＭＳ 明朝" w:hint="eastAsia"/>
          <w:color w:val="000000" w:themeColor="text1"/>
        </w:rPr>
        <w:t>時間は、当会</w:t>
      </w:r>
      <w:r w:rsidRPr="00474403">
        <w:rPr>
          <w:rFonts w:hAnsi="ＭＳ 明朝" w:hint="eastAsia"/>
          <w:color w:val="000000" w:themeColor="text1"/>
        </w:rPr>
        <w:t>所定の時間内とし、取扱時間は利用するサービスにより異なる場合があります。また、回線障害等が発生した場合は、取扱時間中であっても予告なしに取扱いを一時停止または中止することがあります。</w:t>
      </w:r>
    </w:p>
    <w:p w14:paraId="0C4F6F5C" w14:textId="045F6D6D"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3</w:t>
      </w:r>
      <w:r w:rsidR="00F45BD0"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利用申込み</w:t>
      </w:r>
    </w:p>
    <w:p w14:paraId="4A0AFC65" w14:textId="530CBB24" w:rsidR="00B00E4D" w:rsidRPr="00474403" w:rsidRDefault="00BE45C7" w:rsidP="00CF2AB9">
      <w:pPr>
        <w:pStyle w:val="021"/>
        <w:numPr>
          <w:ilvl w:val="0"/>
          <w:numId w:val="2"/>
        </w:numPr>
        <w:rPr>
          <w:rFonts w:hAnsi="ＭＳ 明朝"/>
          <w:color w:val="000000" w:themeColor="text1"/>
        </w:rPr>
      </w:pPr>
      <w:r>
        <w:rPr>
          <w:rFonts w:hAnsi="ＭＳ 明朝" w:hint="eastAsia"/>
          <w:color w:val="000000" w:themeColor="text1"/>
        </w:rPr>
        <w:t>本サービスの利用申込対象者は、当会</w:t>
      </w:r>
      <w:r w:rsidR="004E3B34" w:rsidRPr="00474403">
        <w:rPr>
          <w:rFonts w:hAnsi="ＭＳ 明朝" w:hint="eastAsia"/>
          <w:color w:val="000000" w:themeColor="text1"/>
        </w:rPr>
        <w:t>にキャッシュカード（代理人カードは除きます。以下</w:t>
      </w:r>
      <w:r w:rsidR="00A16A50">
        <w:rPr>
          <w:rFonts w:hAnsi="ＭＳ 明朝" w:hint="eastAsia"/>
          <w:color w:val="000000" w:themeColor="text1"/>
        </w:rPr>
        <w:t>、</w:t>
      </w:r>
      <w:r w:rsidR="004E3B34" w:rsidRPr="00474403">
        <w:rPr>
          <w:rFonts w:hAnsi="ＭＳ 明朝" w:hint="eastAsia"/>
          <w:color w:val="000000" w:themeColor="text1"/>
        </w:rPr>
        <w:t>同じとします。）発行済みの普通貯金口座（総合口座取引の普通貯金口座を含みます。以下</w:t>
      </w:r>
      <w:r w:rsidR="00A16A50">
        <w:rPr>
          <w:rFonts w:hAnsi="ＭＳ 明朝" w:hint="eastAsia"/>
          <w:color w:val="000000" w:themeColor="text1"/>
        </w:rPr>
        <w:t>、</w:t>
      </w:r>
      <w:r w:rsidR="004E3B34" w:rsidRPr="00474403">
        <w:rPr>
          <w:rFonts w:hAnsi="ＭＳ 明朝" w:hint="eastAsia"/>
          <w:color w:val="000000" w:themeColor="text1"/>
        </w:rPr>
        <w:t>同じとしま</w:t>
      </w:r>
      <w:r>
        <w:rPr>
          <w:rFonts w:hAnsi="ＭＳ 明朝" w:hint="eastAsia"/>
          <w:color w:val="000000" w:themeColor="text1"/>
        </w:rPr>
        <w:t>す。）を保有する個人の方とします。利用の申込みに際しては、当会</w:t>
      </w:r>
      <w:r w:rsidR="004E3B34" w:rsidRPr="00474403">
        <w:rPr>
          <w:rFonts w:hAnsi="ＭＳ 明朝" w:hint="eastAsia"/>
          <w:color w:val="000000" w:themeColor="text1"/>
        </w:rPr>
        <w:t>が定める方法により必要事項の届出および登録を行ってください。</w:t>
      </w:r>
    </w:p>
    <w:p w14:paraId="210B283E" w14:textId="33538B30" w:rsidR="003C0AAC" w:rsidRPr="00474403" w:rsidRDefault="00BE45C7" w:rsidP="00CF2AB9">
      <w:pPr>
        <w:pStyle w:val="021"/>
        <w:numPr>
          <w:ilvl w:val="0"/>
          <w:numId w:val="2"/>
        </w:numPr>
        <w:rPr>
          <w:rFonts w:hAnsi="ＭＳ 明朝"/>
          <w:color w:val="000000" w:themeColor="text1"/>
        </w:rPr>
      </w:pPr>
      <w:r>
        <w:rPr>
          <w:rFonts w:hAnsi="ＭＳ 明朝" w:hint="eastAsia"/>
          <w:color w:val="000000" w:themeColor="text1"/>
        </w:rPr>
        <w:t>本サービスを利用できる口座は、契約者が指定した当会</w:t>
      </w:r>
      <w:r w:rsidR="004E3B34" w:rsidRPr="00474403">
        <w:rPr>
          <w:rFonts w:hAnsi="ＭＳ 明朝" w:hint="eastAsia"/>
          <w:color w:val="000000" w:themeColor="text1"/>
        </w:rPr>
        <w:t>所定の貯金種類の契約者名義口座（以下</w:t>
      </w:r>
      <w:r w:rsidR="00A16A50">
        <w:rPr>
          <w:rFonts w:hAnsi="ＭＳ 明朝" w:hint="eastAsia"/>
          <w:color w:val="000000" w:themeColor="text1"/>
        </w:rPr>
        <w:t>、</w:t>
      </w:r>
      <w:r w:rsidR="004E3B34" w:rsidRPr="00474403">
        <w:rPr>
          <w:rFonts w:hAnsi="ＭＳ 明朝" w:hint="eastAsia"/>
          <w:color w:val="000000" w:themeColor="text1"/>
        </w:rPr>
        <w:t>「サービス利用対象口座」</w:t>
      </w:r>
      <w:r>
        <w:rPr>
          <w:rFonts w:hAnsi="ＭＳ 明朝" w:hint="eastAsia"/>
          <w:color w:val="000000" w:themeColor="text1"/>
        </w:rPr>
        <w:t>といいます。）とします。また、契約者が指定できる口座数は、当会</w:t>
      </w:r>
      <w:r w:rsidR="004E3B34" w:rsidRPr="00474403">
        <w:rPr>
          <w:rFonts w:hAnsi="ＭＳ 明朝" w:hint="eastAsia"/>
          <w:color w:val="000000" w:themeColor="text1"/>
        </w:rPr>
        <w:t>所定の範囲内とします。なお、本サービスの申込みの際には、サービス利用対象口座のうち一つのキャッシュカード発行済みの普通貯金口座を「サービス利用代表口座」（以下</w:t>
      </w:r>
      <w:r w:rsidR="00D05631" w:rsidRPr="00474403">
        <w:rPr>
          <w:rFonts w:hAnsi="ＭＳ 明朝" w:hint="eastAsia"/>
          <w:color w:val="000000" w:themeColor="text1"/>
        </w:rPr>
        <w:t>、</w:t>
      </w:r>
      <w:r w:rsidR="004E3B34" w:rsidRPr="00474403">
        <w:rPr>
          <w:rFonts w:hAnsi="ＭＳ 明朝" w:hint="eastAsia"/>
          <w:color w:val="000000" w:themeColor="text1"/>
        </w:rPr>
        <w:t>「代表口座」といいます。）として届け出ていただき、代表口座の届出印を本サービスにおける届出印とします。</w:t>
      </w:r>
    </w:p>
    <w:p w14:paraId="7E1F142C" w14:textId="509F08A3" w:rsidR="003C0AAC" w:rsidRPr="00474403" w:rsidRDefault="004E3B34" w:rsidP="00F45BD0">
      <w:pPr>
        <w:pStyle w:val="5"/>
        <w:ind w:leftChars="50" w:left="90" w:firstLineChars="50" w:firstLine="99"/>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4</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本人確認</w:t>
      </w:r>
    </w:p>
    <w:p w14:paraId="2900D33B" w14:textId="6E8B75CC" w:rsidR="003C0AAC" w:rsidRPr="00474403" w:rsidRDefault="004E3B34" w:rsidP="00CF2AB9">
      <w:pPr>
        <w:pStyle w:val="01"/>
        <w:numPr>
          <w:ilvl w:val="0"/>
          <w:numId w:val="3"/>
        </w:numPr>
        <w:rPr>
          <w:color w:val="000000" w:themeColor="text1"/>
        </w:rPr>
      </w:pPr>
      <w:r w:rsidRPr="00474403">
        <w:rPr>
          <w:rFonts w:hAnsi="ＭＳ 明朝" w:hint="eastAsia"/>
          <w:color w:val="000000" w:themeColor="text1"/>
        </w:rPr>
        <w:t>本サービスの利用申込</w:t>
      </w:r>
      <w:r w:rsidR="00674B4B">
        <w:rPr>
          <w:rFonts w:hAnsi="ＭＳ 明朝" w:hint="eastAsia"/>
          <w:color w:val="000000" w:themeColor="text1"/>
        </w:rPr>
        <w:t>み</w:t>
      </w:r>
      <w:r w:rsidR="00BE45C7">
        <w:rPr>
          <w:rFonts w:hAnsi="ＭＳ 明朝" w:hint="eastAsia"/>
          <w:color w:val="000000" w:themeColor="text1"/>
        </w:rPr>
        <w:t>および解約では、当会</w:t>
      </w:r>
      <w:r w:rsidRPr="00474403">
        <w:rPr>
          <w:rFonts w:hAnsi="ＭＳ 明朝" w:hint="eastAsia"/>
          <w:color w:val="000000" w:themeColor="text1"/>
        </w:rPr>
        <w:t>ホームページ上の受付画面より所定事項を入力・伝達する場合は、当該入力・伝達された代表口座番号</w:t>
      </w:r>
      <w:r w:rsidR="00B22554" w:rsidRPr="00474403">
        <w:rPr>
          <w:rFonts w:hAnsi="ＭＳ 明朝" w:hint="eastAsia"/>
          <w:color w:val="000000" w:themeColor="text1"/>
        </w:rPr>
        <w:t>、</w:t>
      </w:r>
      <w:r w:rsidR="00BE45C7">
        <w:rPr>
          <w:rFonts w:hAnsi="ＭＳ 明朝" w:hint="eastAsia"/>
          <w:color w:val="000000" w:themeColor="text1"/>
        </w:rPr>
        <w:t>当該口座のキャッシュカード暗証番号等と、当会</w:t>
      </w:r>
      <w:r w:rsidRPr="00474403">
        <w:rPr>
          <w:rFonts w:hAnsi="ＭＳ 明朝" w:hint="eastAsia"/>
          <w:color w:val="000000" w:themeColor="text1"/>
        </w:rPr>
        <w:t>に登録されている各項目との一致を確認する方法により契約者本人である旨の確認（以下</w:t>
      </w:r>
      <w:r w:rsidR="00DB500C" w:rsidRPr="00474403">
        <w:rPr>
          <w:rFonts w:hAnsi="ＭＳ 明朝" w:hint="eastAsia"/>
          <w:color w:val="000000" w:themeColor="text1"/>
        </w:rPr>
        <w:t>、</w:t>
      </w:r>
      <w:r w:rsidRPr="00474403">
        <w:rPr>
          <w:rFonts w:hAnsi="ＭＳ 明朝" w:hint="eastAsia"/>
          <w:color w:val="000000" w:themeColor="text1"/>
        </w:rPr>
        <w:t>「本人</w:t>
      </w:r>
      <w:r w:rsidRPr="00474403">
        <w:rPr>
          <w:rFonts w:hint="eastAsia"/>
          <w:color w:val="000000" w:themeColor="text1"/>
        </w:rPr>
        <w:t>確認」といいます。）を行います。</w:t>
      </w:r>
    </w:p>
    <w:p w14:paraId="167843BA" w14:textId="398D6C19" w:rsidR="00F45BD0" w:rsidRPr="00474403" w:rsidRDefault="004E3B34" w:rsidP="00CF2AB9">
      <w:pPr>
        <w:pStyle w:val="01"/>
        <w:numPr>
          <w:ilvl w:val="0"/>
          <w:numId w:val="3"/>
        </w:numPr>
        <w:rPr>
          <w:color w:val="000000" w:themeColor="text1"/>
        </w:rPr>
      </w:pPr>
      <w:r w:rsidRPr="00474403">
        <w:rPr>
          <w:rFonts w:hint="eastAsia"/>
          <w:color w:val="000000" w:themeColor="text1"/>
        </w:rPr>
        <w:t>本サービスの利用では、端末機器から送信された「ログインID</w:t>
      </w:r>
      <w:r w:rsidR="00BE45C7">
        <w:rPr>
          <w:rFonts w:hint="eastAsia"/>
          <w:color w:val="000000" w:themeColor="text1"/>
        </w:rPr>
        <w:t>」、「パスワード」と、当会</w:t>
      </w:r>
      <w:r w:rsidRPr="00474403">
        <w:rPr>
          <w:rFonts w:hint="eastAsia"/>
          <w:color w:val="000000" w:themeColor="text1"/>
        </w:rPr>
        <w:t>に登録されている「ログインID」、「パスワード」との一致の</w:t>
      </w:r>
      <w:r w:rsidR="004F01AC" w:rsidRPr="00474403">
        <w:rPr>
          <w:rFonts w:hint="eastAsia"/>
          <w:color w:val="000000" w:themeColor="text1"/>
        </w:rPr>
        <w:t>ほか</w:t>
      </w:r>
      <w:r w:rsidR="00BE45C7">
        <w:rPr>
          <w:rFonts w:hint="eastAsia"/>
          <w:color w:val="000000" w:themeColor="text1"/>
        </w:rPr>
        <w:t>、当会</w:t>
      </w:r>
      <w:r w:rsidRPr="00474403">
        <w:rPr>
          <w:rFonts w:hint="eastAsia"/>
          <w:color w:val="000000" w:themeColor="text1"/>
        </w:rPr>
        <w:t>が定める方法により本人確認を行います。</w:t>
      </w:r>
    </w:p>
    <w:p w14:paraId="11D258F7" w14:textId="13EE4975" w:rsidR="00F45BD0" w:rsidRPr="00474403" w:rsidRDefault="004E3B34" w:rsidP="00CF2AB9">
      <w:pPr>
        <w:pStyle w:val="01"/>
        <w:numPr>
          <w:ilvl w:val="0"/>
          <w:numId w:val="3"/>
        </w:numPr>
        <w:rPr>
          <w:color w:val="000000" w:themeColor="text1"/>
        </w:rPr>
      </w:pPr>
      <w:r w:rsidRPr="00474403">
        <w:rPr>
          <w:rFonts w:hint="eastAsia"/>
          <w:color w:val="000000" w:themeColor="text1"/>
        </w:rPr>
        <w:t>本サービスの本人確認に必要な確認項目</w:t>
      </w:r>
      <w:r w:rsidR="0035299E" w:rsidRPr="00474403">
        <w:rPr>
          <w:rFonts w:hint="eastAsia"/>
          <w:color w:val="000000" w:themeColor="text1"/>
        </w:rPr>
        <w:t>、</w:t>
      </w:r>
      <w:r w:rsidR="00BE45C7">
        <w:rPr>
          <w:rFonts w:hint="eastAsia"/>
          <w:color w:val="000000" w:themeColor="text1"/>
        </w:rPr>
        <w:t>本人確認方法の規格、設定方法、技術的要件等は当会が定めるものとし、当会</w:t>
      </w:r>
      <w:r w:rsidRPr="00474403">
        <w:rPr>
          <w:rFonts w:hint="eastAsia"/>
          <w:color w:val="000000" w:themeColor="text1"/>
        </w:rPr>
        <w:t>が必要とする場合、変更することができるものとします。</w:t>
      </w:r>
    </w:p>
    <w:p w14:paraId="61471988" w14:textId="60A487CF" w:rsidR="003C0AAC" w:rsidRPr="00474403" w:rsidRDefault="00BE45C7" w:rsidP="00CF2AB9">
      <w:pPr>
        <w:pStyle w:val="01"/>
        <w:numPr>
          <w:ilvl w:val="0"/>
          <w:numId w:val="3"/>
        </w:numPr>
        <w:rPr>
          <w:color w:val="000000" w:themeColor="text1"/>
        </w:rPr>
      </w:pPr>
      <w:r>
        <w:rPr>
          <w:rFonts w:hint="eastAsia"/>
          <w:color w:val="000000" w:themeColor="text1"/>
        </w:rPr>
        <w:t>本サービスの本人確認にて、キャッシュカード暗証番号が当会</w:t>
      </w:r>
      <w:r w:rsidR="004E3B34" w:rsidRPr="00474403">
        <w:rPr>
          <w:rFonts w:hint="eastAsia"/>
          <w:color w:val="000000" w:themeColor="text1"/>
        </w:rPr>
        <w:t>の任意に定める回数まで連続して誤って入力された場合、キャッシュカードの利用が制限され、本サービスのほか、</w:t>
      </w:r>
      <w:r w:rsidR="000A2BC9" w:rsidRPr="00474403">
        <w:rPr>
          <w:rFonts w:hint="eastAsia"/>
          <w:color w:val="000000" w:themeColor="text1"/>
        </w:rPr>
        <w:t>ATM</w:t>
      </w:r>
      <w:r w:rsidR="004E3B34" w:rsidRPr="00474403">
        <w:rPr>
          <w:rFonts w:hint="eastAsia"/>
          <w:color w:val="000000" w:themeColor="text1"/>
        </w:rPr>
        <w:lastRenderedPageBreak/>
        <w:t>や窓口での入出金、残高照会等、キャッシュカードを利用する一切の取引が利用できなくなります。</w:t>
      </w:r>
    </w:p>
    <w:p w14:paraId="6D28D8B4" w14:textId="36599EA2"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5</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取引の依頼・依頼内容の確認等</w:t>
      </w:r>
    </w:p>
    <w:p w14:paraId="4ADF3753" w14:textId="56F71DCC" w:rsidR="00F45BD0" w:rsidRPr="00474403" w:rsidRDefault="004E3B34" w:rsidP="00CF2AB9">
      <w:pPr>
        <w:pStyle w:val="01"/>
        <w:numPr>
          <w:ilvl w:val="0"/>
          <w:numId w:val="4"/>
        </w:numPr>
        <w:rPr>
          <w:color w:val="000000" w:themeColor="text1"/>
        </w:rPr>
      </w:pPr>
      <w:r w:rsidRPr="00474403">
        <w:rPr>
          <w:rFonts w:hint="eastAsia"/>
          <w:color w:val="000000" w:themeColor="text1"/>
        </w:rPr>
        <w:t>本サービスの取引（利用申込</w:t>
      </w:r>
      <w:r w:rsidR="00250E30">
        <w:rPr>
          <w:rFonts w:hint="eastAsia"/>
          <w:color w:val="000000" w:themeColor="text1"/>
        </w:rPr>
        <w:t>み</w:t>
      </w:r>
      <w:r w:rsidRPr="00474403">
        <w:rPr>
          <w:rFonts w:hint="eastAsia"/>
          <w:color w:val="000000" w:themeColor="text1"/>
        </w:rPr>
        <w:t>や解約を含みます。以下</w:t>
      </w:r>
      <w:r w:rsidR="008567C9" w:rsidRPr="00474403">
        <w:rPr>
          <w:rFonts w:hint="eastAsia"/>
          <w:color w:val="000000" w:themeColor="text1"/>
        </w:rPr>
        <w:t>、</w:t>
      </w:r>
      <w:r w:rsidRPr="00474403">
        <w:rPr>
          <w:rFonts w:hint="eastAsia"/>
          <w:color w:val="000000" w:themeColor="text1"/>
        </w:rPr>
        <w:t>同じとします。）の依頼は、第4</w:t>
      </w:r>
      <w:r w:rsidR="00BE45C7">
        <w:rPr>
          <w:rFonts w:hint="eastAsia"/>
          <w:color w:val="000000" w:themeColor="text1"/>
        </w:rPr>
        <w:t>条の本人確認手続を経た後、取引に必要な事項を当会</w:t>
      </w:r>
      <w:r w:rsidRPr="00474403">
        <w:rPr>
          <w:rFonts w:hint="eastAsia"/>
          <w:color w:val="000000" w:themeColor="text1"/>
        </w:rPr>
        <w:t>の指定する操作方法により行ってください。</w:t>
      </w:r>
    </w:p>
    <w:p w14:paraId="075FD9E8" w14:textId="0B4A9A40" w:rsidR="00F45BD0" w:rsidRPr="00474403" w:rsidRDefault="00BE45C7" w:rsidP="00CF2AB9">
      <w:pPr>
        <w:pStyle w:val="01"/>
        <w:numPr>
          <w:ilvl w:val="0"/>
          <w:numId w:val="4"/>
        </w:numPr>
        <w:rPr>
          <w:color w:val="000000" w:themeColor="text1"/>
        </w:rPr>
      </w:pPr>
      <w:r>
        <w:rPr>
          <w:rFonts w:hint="eastAsia"/>
          <w:color w:val="000000" w:themeColor="text1"/>
        </w:rPr>
        <w:t>当会</w:t>
      </w:r>
      <w:r w:rsidR="004E3B34" w:rsidRPr="00474403">
        <w:rPr>
          <w:rFonts w:hint="eastAsia"/>
          <w:color w:val="000000" w:themeColor="text1"/>
        </w:rPr>
        <w:t>が本サービスの取引の依頼を受けた場合、契約者に依頼内容を端末機器を通じて確認しますので、その内容が正しい</w:t>
      </w:r>
      <w:r w:rsidR="00907F22" w:rsidRPr="00474403">
        <w:rPr>
          <w:rFonts w:hint="eastAsia"/>
          <w:color w:val="000000" w:themeColor="text1"/>
        </w:rPr>
        <w:t>とき</w:t>
      </w:r>
      <w:r>
        <w:rPr>
          <w:rFonts w:hint="eastAsia"/>
          <w:color w:val="000000" w:themeColor="text1"/>
        </w:rPr>
        <w:t>には、当会</w:t>
      </w:r>
      <w:r w:rsidR="004E3B34" w:rsidRPr="00474403">
        <w:rPr>
          <w:rFonts w:hint="eastAsia"/>
          <w:color w:val="000000" w:themeColor="text1"/>
        </w:rPr>
        <w:t>の指定</w:t>
      </w:r>
      <w:r>
        <w:rPr>
          <w:rFonts w:hint="eastAsia"/>
          <w:color w:val="000000" w:themeColor="text1"/>
        </w:rPr>
        <w:t>する操作方法により、確認した旨を当会に伝達してください。当会</w:t>
      </w:r>
      <w:r w:rsidR="004E3B34" w:rsidRPr="00474403">
        <w:rPr>
          <w:rFonts w:hint="eastAsia"/>
          <w:color w:val="000000" w:themeColor="text1"/>
        </w:rPr>
        <w:t>が伝達された内容を確認した時点で当該取引の依頼が確定したものとして、契約者の有効な意思により、かつ依頼内容が真正なものとみなし取り扱います。また、依頼した取引については、本規定において特に定めのない限り、取消</w:t>
      </w:r>
      <w:r w:rsidR="00662AFE" w:rsidRPr="00474403">
        <w:rPr>
          <w:rFonts w:hint="eastAsia"/>
          <w:color w:val="000000" w:themeColor="text1"/>
        </w:rPr>
        <w:t>し</w:t>
      </w:r>
      <w:r w:rsidR="004E3B34" w:rsidRPr="00474403">
        <w:rPr>
          <w:rFonts w:hint="eastAsia"/>
          <w:color w:val="000000" w:themeColor="text1"/>
        </w:rPr>
        <w:t>、変更等はできないものとします。なお、払込</w:t>
      </w:r>
      <w:r w:rsidR="00C11E49" w:rsidRPr="00474403">
        <w:rPr>
          <w:rFonts w:hint="eastAsia"/>
          <w:color w:val="000000" w:themeColor="text1"/>
        </w:rPr>
        <w:t>み</w:t>
      </w:r>
      <w:r w:rsidR="004E3B34" w:rsidRPr="00474403">
        <w:rPr>
          <w:rFonts w:hint="eastAsia"/>
          <w:color w:val="000000" w:themeColor="text1"/>
        </w:rPr>
        <w:t>にかかる操作手順は第8条でご確認ください。</w:t>
      </w:r>
    </w:p>
    <w:p w14:paraId="7D73D40A" w14:textId="3E1084E2" w:rsidR="00F45BD0" w:rsidRPr="00474403" w:rsidRDefault="00BE45C7" w:rsidP="00CF2AB9">
      <w:pPr>
        <w:pStyle w:val="01"/>
        <w:numPr>
          <w:ilvl w:val="0"/>
          <w:numId w:val="4"/>
        </w:numPr>
        <w:rPr>
          <w:color w:val="000000" w:themeColor="text1"/>
        </w:rPr>
      </w:pPr>
      <w:r>
        <w:rPr>
          <w:rFonts w:hint="eastAsia"/>
          <w:color w:val="000000" w:themeColor="text1"/>
        </w:rPr>
        <w:t>取引の依頼事項・内容および取引の完了結果については、当会</w:t>
      </w:r>
      <w:r w:rsidR="004E3B34" w:rsidRPr="00474403">
        <w:rPr>
          <w:rFonts w:hint="eastAsia"/>
          <w:color w:val="000000" w:themeColor="text1"/>
        </w:rPr>
        <w:t>が指定する方法（受付完了確認画面、依頼内容の照会機能、通帳等）により、契約者の責任において</w:t>
      </w:r>
      <w:r>
        <w:rPr>
          <w:rFonts w:hint="eastAsia"/>
          <w:color w:val="000000" w:themeColor="text1"/>
        </w:rPr>
        <w:t>必ず確認してください。なお、内容に不明な点がある場合等は、当会</w:t>
      </w:r>
      <w:r w:rsidR="004E3B34" w:rsidRPr="00474403">
        <w:rPr>
          <w:rFonts w:hint="eastAsia"/>
          <w:color w:val="000000" w:themeColor="text1"/>
        </w:rPr>
        <w:t>にご確認ください。ただし、第8条払込</w:t>
      </w:r>
      <w:r w:rsidR="00C11E49" w:rsidRPr="00474403">
        <w:rPr>
          <w:rFonts w:hint="eastAsia"/>
          <w:color w:val="000000" w:themeColor="text1"/>
        </w:rPr>
        <w:t>み</w:t>
      </w:r>
      <w:r w:rsidR="004E3B34" w:rsidRPr="00474403">
        <w:rPr>
          <w:rFonts w:hint="eastAsia"/>
          <w:color w:val="000000" w:themeColor="text1"/>
        </w:rPr>
        <w:t>にかかる確認は、収納機関に直接ご確認ください。</w:t>
      </w:r>
    </w:p>
    <w:p w14:paraId="6D55FA31" w14:textId="240F6CFF" w:rsidR="003C0AAC" w:rsidRPr="00474403" w:rsidRDefault="004E3B34" w:rsidP="00CF2AB9">
      <w:pPr>
        <w:pStyle w:val="01"/>
        <w:numPr>
          <w:ilvl w:val="0"/>
          <w:numId w:val="4"/>
        </w:numPr>
        <w:rPr>
          <w:color w:val="000000" w:themeColor="text1"/>
        </w:rPr>
      </w:pPr>
      <w:r w:rsidRPr="00474403">
        <w:rPr>
          <w:rFonts w:hint="eastAsia"/>
          <w:color w:val="000000" w:themeColor="text1"/>
        </w:rPr>
        <w:t>以下の事由等により、契約者から依頼された取引が処理できなかった場合には、当該取引が行われなかったことにより生じ</w:t>
      </w:r>
      <w:r w:rsidR="00BE45C7">
        <w:rPr>
          <w:rFonts w:hint="eastAsia"/>
          <w:color w:val="000000" w:themeColor="text1"/>
        </w:rPr>
        <w:t>た損害について、当会</w:t>
      </w:r>
      <w:r w:rsidRPr="00474403">
        <w:rPr>
          <w:rFonts w:hint="eastAsia"/>
          <w:color w:val="000000" w:themeColor="text1"/>
        </w:rPr>
        <w:t>は責任を負いません。</w:t>
      </w:r>
    </w:p>
    <w:p w14:paraId="00945BFA" w14:textId="0D3DB83A" w:rsidR="003C0AAC" w:rsidRPr="00474403" w:rsidRDefault="008E18DF" w:rsidP="00B6349B">
      <w:pPr>
        <w:pStyle w:val="022"/>
        <w:rPr>
          <w:color w:val="000000" w:themeColor="text1"/>
        </w:rPr>
      </w:pPr>
      <w:r w:rsidRPr="00474403">
        <w:rPr>
          <w:rFonts w:hint="eastAsia"/>
          <w:color w:val="000000" w:themeColor="text1"/>
        </w:rPr>
        <w:t>a</w:t>
      </w:r>
      <w:r w:rsidRPr="00474403">
        <w:rPr>
          <w:rFonts w:hint="eastAsia"/>
          <w:color w:val="000000" w:themeColor="text1"/>
        </w:rPr>
        <w:tab/>
      </w:r>
      <w:r w:rsidR="004E3B34" w:rsidRPr="00474403">
        <w:rPr>
          <w:rFonts w:hint="eastAsia"/>
          <w:color w:val="000000" w:themeColor="text1"/>
        </w:rPr>
        <w:t>以下の金額が支払元の貯金口座（以下</w:t>
      </w:r>
      <w:r w:rsidR="00BE6A07" w:rsidRPr="00474403">
        <w:rPr>
          <w:rFonts w:hint="eastAsia"/>
          <w:color w:val="000000" w:themeColor="text1"/>
        </w:rPr>
        <w:t>、</w:t>
      </w:r>
      <w:r w:rsidR="004E3B34" w:rsidRPr="00474403">
        <w:rPr>
          <w:rFonts w:hint="eastAsia"/>
          <w:color w:val="000000" w:themeColor="text1"/>
        </w:rPr>
        <w:t>「支払指定口座」といいます。）の支払可能残高（当座貸越を利用できる場合は、その範囲内の金額を含みます。）を超えるとき。</w:t>
      </w:r>
    </w:p>
    <w:p w14:paraId="49DDB89B" w14:textId="77777777" w:rsidR="008E18DF" w:rsidRPr="00474403" w:rsidRDefault="00C35403" w:rsidP="00CF2AB9">
      <w:pPr>
        <w:pStyle w:val="022"/>
        <w:numPr>
          <w:ilvl w:val="0"/>
          <w:numId w:val="5"/>
        </w:numPr>
        <w:rPr>
          <w:color w:val="000000" w:themeColor="text1"/>
        </w:rPr>
      </w:pPr>
      <w:r w:rsidRPr="00474403">
        <w:rPr>
          <w:rFonts w:hint="eastAsia"/>
          <w:color w:val="000000" w:themeColor="text1"/>
        </w:rPr>
        <w:t>振込・振替手続の処理時における振込金額と振込手数料の合計金額または振替金額</w:t>
      </w:r>
    </w:p>
    <w:p w14:paraId="0106B622" w14:textId="77777777" w:rsidR="008E18DF" w:rsidRPr="00474403" w:rsidRDefault="00C35403" w:rsidP="00CF2AB9">
      <w:pPr>
        <w:pStyle w:val="022"/>
        <w:numPr>
          <w:ilvl w:val="0"/>
          <w:numId w:val="5"/>
        </w:numPr>
        <w:rPr>
          <w:color w:val="000000" w:themeColor="text1"/>
        </w:rPr>
      </w:pPr>
      <w:r w:rsidRPr="00474403">
        <w:rPr>
          <w:rFonts w:hint="eastAsia"/>
          <w:color w:val="000000" w:themeColor="text1"/>
        </w:rPr>
        <w:t>払込手続の処理時における払込金額</w:t>
      </w:r>
    </w:p>
    <w:p w14:paraId="7A14F067" w14:textId="77777777" w:rsidR="008E18DF" w:rsidRPr="00474403" w:rsidRDefault="00C35403" w:rsidP="00CF2AB9">
      <w:pPr>
        <w:pStyle w:val="022"/>
        <w:numPr>
          <w:ilvl w:val="0"/>
          <w:numId w:val="5"/>
        </w:numPr>
        <w:rPr>
          <w:color w:val="000000" w:themeColor="text1"/>
        </w:rPr>
      </w:pPr>
      <w:r w:rsidRPr="00474403">
        <w:rPr>
          <w:rFonts w:hint="eastAsia"/>
          <w:color w:val="000000" w:themeColor="text1"/>
        </w:rPr>
        <w:t>定期貯金預入手続の処理時における預入金額</w:t>
      </w:r>
    </w:p>
    <w:p w14:paraId="0B1A1E0B" w14:textId="77777777" w:rsidR="008E18DF" w:rsidRPr="00474403" w:rsidRDefault="00C35403" w:rsidP="00CF2AB9">
      <w:pPr>
        <w:pStyle w:val="022"/>
        <w:numPr>
          <w:ilvl w:val="0"/>
          <w:numId w:val="5"/>
        </w:numPr>
        <w:rPr>
          <w:color w:val="000000" w:themeColor="text1"/>
        </w:rPr>
      </w:pPr>
      <w:r w:rsidRPr="00474403">
        <w:rPr>
          <w:rFonts w:hint="eastAsia"/>
          <w:color w:val="000000" w:themeColor="text1"/>
        </w:rPr>
        <w:t>繰上返済手続の処理時における約定返済元金・利息と繰上返済元金・利息および繰上返済手数料の合計金額</w:t>
      </w:r>
    </w:p>
    <w:p w14:paraId="2D986500" w14:textId="1C913E92" w:rsidR="008E3630" w:rsidRPr="00474403" w:rsidRDefault="00C35403" w:rsidP="00CF2AB9">
      <w:pPr>
        <w:pStyle w:val="022"/>
        <w:numPr>
          <w:ilvl w:val="0"/>
          <w:numId w:val="5"/>
        </w:numPr>
        <w:rPr>
          <w:color w:val="000000" w:themeColor="text1"/>
        </w:rPr>
      </w:pPr>
      <w:r w:rsidRPr="00474403">
        <w:rPr>
          <w:rFonts w:hint="eastAsia"/>
          <w:color w:val="000000" w:themeColor="text1"/>
        </w:rPr>
        <w:t>カードローン返済手続の処理時における返済金額</w:t>
      </w:r>
      <w:bookmarkStart w:id="0" w:name="_Hlk59028296"/>
      <w:bookmarkStart w:id="1" w:name="_Hlk59029011"/>
    </w:p>
    <w:bookmarkEnd w:id="0"/>
    <w:bookmarkEnd w:id="1"/>
    <w:p w14:paraId="38F2C858" w14:textId="357D3675" w:rsidR="003C0AAC" w:rsidRPr="00474403" w:rsidRDefault="008E18DF" w:rsidP="00B6349B">
      <w:pPr>
        <w:pStyle w:val="022"/>
        <w:rPr>
          <w:color w:val="000000" w:themeColor="text1"/>
        </w:rPr>
      </w:pPr>
      <w:r w:rsidRPr="00474403">
        <w:rPr>
          <w:rFonts w:hint="eastAsia"/>
          <w:color w:val="000000" w:themeColor="text1"/>
        </w:rPr>
        <w:t>b</w:t>
      </w:r>
      <w:r w:rsidRPr="00474403">
        <w:rPr>
          <w:rFonts w:hint="eastAsia"/>
          <w:color w:val="000000" w:themeColor="text1"/>
        </w:rPr>
        <w:tab/>
      </w:r>
      <w:r w:rsidR="004E3B34" w:rsidRPr="00474403">
        <w:rPr>
          <w:rFonts w:hint="eastAsia"/>
          <w:color w:val="000000" w:themeColor="text1"/>
        </w:rPr>
        <w:t>振替手続において入金先の貯金口座が解約済みのとき。</w:t>
      </w:r>
    </w:p>
    <w:p w14:paraId="5C0C42D8" w14:textId="0E31CDE9" w:rsidR="003C0AAC" w:rsidRPr="00474403" w:rsidRDefault="008E18DF" w:rsidP="00B6349B">
      <w:pPr>
        <w:pStyle w:val="022"/>
        <w:rPr>
          <w:color w:val="000000" w:themeColor="text1"/>
        </w:rPr>
      </w:pPr>
      <w:r w:rsidRPr="00474403">
        <w:rPr>
          <w:rFonts w:hint="eastAsia"/>
          <w:color w:val="000000" w:themeColor="text1"/>
        </w:rPr>
        <w:t>c</w:t>
      </w:r>
      <w:r w:rsidRPr="00474403">
        <w:rPr>
          <w:rFonts w:hint="eastAsia"/>
          <w:color w:val="000000" w:themeColor="text1"/>
        </w:rPr>
        <w:tab/>
      </w:r>
      <w:r w:rsidR="004E3B34" w:rsidRPr="00474403">
        <w:rPr>
          <w:rFonts w:hint="eastAsia"/>
          <w:color w:val="000000" w:themeColor="text1"/>
        </w:rPr>
        <w:t>払込手続において、払込先の収納機関から納付情報または請求情報についての所定の確認ができないとき。</w:t>
      </w:r>
    </w:p>
    <w:p w14:paraId="40337353" w14:textId="29EC6A09" w:rsidR="003C0AAC" w:rsidRPr="00474403" w:rsidRDefault="008E18DF" w:rsidP="00B6349B">
      <w:pPr>
        <w:pStyle w:val="022"/>
        <w:rPr>
          <w:color w:val="000000" w:themeColor="text1"/>
        </w:rPr>
      </w:pPr>
      <w:r w:rsidRPr="00474403">
        <w:rPr>
          <w:rFonts w:hint="eastAsia"/>
          <w:color w:val="000000" w:themeColor="text1"/>
        </w:rPr>
        <w:t>d</w:t>
      </w:r>
      <w:r w:rsidRPr="00474403">
        <w:rPr>
          <w:rFonts w:hint="eastAsia"/>
          <w:color w:val="000000" w:themeColor="text1"/>
        </w:rPr>
        <w:tab/>
      </w:r>
      <w:r w:rsidR="004E3B34" w:rsidRPr="00474403">
        <w:rPr>
          <w:rFonts w:hint="eastAsia"/>
          <w:color w:val="000000" w:themeColor="text1"/>
        </w:rPr>
        <w:t>支払指定口座に対</w:t>
      </w:r>
      <w:r w:rsidR="00BE45C7">
        <w:rPr>
          <w:rFonts w:hint="eastAsia"/>
          <w:color w:val="000000" w:themeColor="text1"/>
        </w:rPr>
        <w:t>し契約者から支払停止もしくは解約の届出があり、それに基づき当会</w:t>
      </w:r>
      <w:r w:rsidR="004E3B34" w:rsidRPr="00474403">
        <w:rPr>
          <w:rFonts w:hint="eastAsia"/>
          <w:color w:val="000000" w:themeColor="text1"/>
        </w:rPr>
        <w:t>が手続を行ったとき。</w:t>
      </w:r>
    </w:p>
    <w:p w14:paraId="734C94B1" w14:textId="6615107B" w:rsidR="003C0AAC" w:rsidRPr="00474403" w:rsidRDefault="008E18DF" w:rsidP="00B6349B">
      <w:pPr>
        <w:pStyle w:val="022"/>
        <w:rPr>
          <w:color w:val="000000" w:themeColor="text1"/>
        </w:rPr>
      </w:pPr>
      <w:r w:rsidRPr="00474403">
        <w:rPr>
          <w:rFonts w:hint="eastAsia"/>
          <w:color w:val="000000" w:themeColor="text1"/>
        </w:rPr>
        <w:t>e</w:t>
      </w:r>
      <w:r w:rsidRPr="00474403">
        <w:rPr>
          <w:rFonts w:hint="eastAsia"/>
          <w:color w:val="000000" w:themeColor="text1"/>
        </w:rPr>
        <w:tab/>
      </w:r>
      <w:r w:rsidR="00BE45C7">
        <w:rPr>
          <w:rFonts w:hint="eastAsia"/>
          <w:color w:val="000000" w:themeColor="text1"/>
        </w:rPr>
        <w:t>当会</w:t>
      </w:r>
      <w:r w:rsidR="004E3B34" w:rsidRPr="00474403">
        <w:rPr>
          <w:rFonts w:hint="eastAsia"/>
          <w:color w:val="000000" w:themeColor="text1"/>
        </w:rPr>
        <w:t>の任意に定める回数を超えてパスワード（キャッシュカード暗証番号を含みます。以下</w:t>
      </w:r>
      <w:r w:rsidR="00FD5C03" w:rsidRPr="00474403">
        <w:rPr>
          <w:rFonts w:hint="eastAsia"/>
          <w:color w:val="000000" w:themeColor="text1"/>
        </w:rPr>
        <w:t>、</w:t>
      </w:r>
      <w:r w:rsidR="004E3B34" w:rsidRPr="00474403">
        <w:rPr>
          <w:rFonts w:hint="eastAsia"/>
          <w:color w:val="000000" w:themeColor="text1"/>
        </w:rPr>
        <w:t>同じとします。）を誤って端末機器に入力したとき。</w:t>
      </w:r>
    </w:p>
    <w:p w14:paraId="2D1A5F98" w14:textId="106D13EE" w:rsidR="003C0AAC" w:rsidRPr="00474403" w:rsidRDefault="008E18DF" w:rsidP="00F60125">
      <w:pPr>
        <w:pStyle w:val="022"/>
        <w:tabs>
          <w:tab w:val="clear" w:pos="1191"/>
        </w:tabs>
        <w:rPr>
          <w:color w:val="000000" w:themeColor="text1"/>
        </w:rPr>
      </w:pPr>
      <w:r w:rsidRPr="00474403">
        <w:rPr>
          <w:rFonts w:hint="eastAsia"/>
          <w:color w:val="000000" w:themeColor="text1"/>
        </w:rPr>
        <w:t>f</w:t>
      </w:r>
      <w:r w:rsidRPr="00474403">
        <w:rPr>
          <w:rFonts w:hint="eastAsia"/>
          <w:color w:val="000000" w:themeColor="text1"/>
        </w:rPr>
        <w:tab/>
      </w:r>
      <w:r w:rsidR="004E3B34" w:rsidRPr="00474403">
        <w:rPr>
          <w:rFonts w:hint="eastAsia"/>
          <w:color w:val="000000" w:themeColor="text1"/>
        </w:rPr>
        <w:t>差押</w:t>
      </w:r>
      <w:r w:rsidR="009D68A3" w:rsidRPr="00474403">
        <w:rPr>
          <w:rFonts w:hint="eastAsia"/>
          <w:color w:val="000000" w:themeColor="text1"/>
        </w:rPr>
        <w:t>え</w:t>
      </w:r>
      <w:r w:rsidR="00586EB4" w:rsidRPr="00474403">
        <w:rPr>
          <w:rFonts w:hint="eastAsia"/>
          <w:color w:val="000000" w:themeColor="text1"/>
        </w:rPr>
        <w:t>、</w:t>
      </w:r>
      <w:r w:rsidR="004E3B34" w:rsidRPr="00474403">
        <w:rPr>
          <w:rFonts w:hint="eastAsia"/>
          <w:color w:val="000000" w:themeColor="text1"/>
        </w:rPr>
        <w:t>その他相当の事由が発生したとき。</w:t>
      </w:r>
    </w:p>
    <w:p w14:paraId="5739002A" w14:textId="72EABFC1" w:rsidR="003C0AAC" w:rsidRPr="00474403" w:rsidRDefault="004E3B34" w:rsidP="00CF2AB9">
      <w:pPr>
        <w:pStyle w:val="01"/>
        <w:numPr>
          <w:ilvl w:val="0"/>
          <w:numId w:val="4"/>
        </w:numPr>
        <w:rPr>
          <w:color w:val="000000" w:themeColor="text1"/>
        </w:rPr>
      </w:pPr>
      <w:r w:rsidRPr="00474403">
        <w:rPr>
          <w:rFonts w:hint="eastAsia"/>
          <w:color w:val="000000" w:themeColor="text1"/>
        </w:rPr>
        <w:t>サービス利用対象口座について同日に複数の引落し（本サービス以外の引落しを含みます。）をする場合には、その総額が支払指</w:t>
      </w:r>
      <w:r w:rsidR="00BE45C7">
        <w:rPr>
          <w:rFonts w:hint="eastAsia"/>
          <w:color w:val="000000" w:themeColor="text1"/>
        </w:rPr>
        <w:t>定口座の支払可能金額を超えるとき、その何れを引き落とすかは当会</w:t>
      </w:r>
      <w:r w:rsidRPr="00474403">
        <w:rPr>
          <w:rFonts w:hint="eastAsia"/>
          <w:color w:val="000000" w:themeColor="text1"/>
        </w:rPr>
        <w:t>の</w:t>
      </w:r>
      <w:r w:rsidR="00BE45C7">
        <w:rPr>
          <w:rFonts w:hint="eastAsia"/>
          <w:color w:val="000000" w:themeColor="text1"/>
        </w:rPr>
        <w:t>任意とします。また、万一、これにより損害が生じた場合でも、当会</w:t>
      </w:r>
      <w:r w:rsidRPr="00474403">
        <w:rPr>
          <w:rFonts w:hint="eastAsia"/>
          <w:color w:val="000000" w:themeColor="text1"/>
        </w:rPr>
        <w:t>は責任を負いません。</w:t>
      </w:r>
    </w:p>
    <w:p w14:paraId="071BB388" w14:textId="3525AE1F"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lastRenderedPageBreak/>
        <w:t>6</w:t>
      </w:r>
      <w:r w:rsidR="008E18DF"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照会サービス</w:t>
      </w:r>
    </w:p>
    <w:p w14:paraId="31B970EA" w14:textId="14DC49D3" w:rsidR="008E18DF" w:rsidRPr="00474403" w:rsidRDefault="00BE45C7" w:rsidP="00CF2AB9">
      <w:pPr>
        <w:pStyle w:val="01"/>
        <w:numPr>
          <w:ilvl w:val="0"/>
          <w:numId w:val="6"/>
        </w:numPr>
        <w:rPr>
          <w:color w:val="000000" w:themeColor="text1"/>
        </w:rPr>
      </w:pPr>
      <w:r>
        <w:rPr>
          <w:rFonts w:hint="eastAsia"/>
          <w:color w:val="000000" w:themeColor="text1"/>
        </w:rPr>
        <w:t>照会サービスとは、当会</w:t>
      </w:r>
      <w:r w:rsidR="004E3B34" w:rsidRPr="00474403">
        <w:rPr>
          <w:rFonts w:hint="eastAsia"/>
          <w:color w:val="000000" w:themeColor="text1"/>
        </w:rPr>
        <w:t>が指定する操作方法により、契約者の依頼に基づき、あらかじめ指定されたサービス利用対象口座について、その残高や入出金明細など各種情報を提供するサービスをいいます。</w:t>
      </w:r>
    </w:p>
    <w:p w14:paraId="2664E2E4" w14:textId="1D3C1BE7" w:rsidR="008E18DF" w:rsidRPr="00474403" w:rsidRDefault="004E3B34" w:rsidP="00CF2AB9">
      <w:pPr>
        <w:pStyle w:val="01"/>
        <w:numPr>
          <w:ilvl w:val="0"/>
          <w:numId w:val="6"/>
        </w:numPr>
        <w:rPr>
          <w:color w:val="000000" w:themeColor="text1"/>
        </w:rPr>
      </w:pPr>
      <w:r w:rsidRPr="00474403">
        <w:rPr>
          <w:rFonts w:hint="eastAsia"/>
          <w:color w:val="000000" w:themeColor="text1"/>
        </w:rPr>
        <w:t>照会サービスの利用時間</w:t>
      </w:r>
      <w:r w:rsidR="00654AC7" w:rsidRPr="00474403">
        <w:rPr>
          <w:rFonts w:hint="eastAsia"/>
          <w:color w:val="000000" w:themeColor="text1"/>
        </w:rPr>
        <w:t>、</w:t>
      </w:r>
      <w:r w:rsidR="00BE45C7">
        <w:rPr>
          <w:rFonts w:hint="eastAsia"/>
          <w:color w:val="000000" w:themeColor="text1"/>
        </w:rPr>
        <w:t>提供する各種情報の基準・範囲等は、当会が別途定めた内容に基づくこととします。ただし、当会</w:t>
      </w:r>
      <w:r w:rsidRPr="00474403">
        <w:rPr>
          <w:rFonts w:hint="eastAsia"/>
          <w:color w:val="000000" w:themeColor="text1"/>
        </w:rPr>
        <w:t>は、内容を本サービスのホームページ等に表示したうえで、これらを変更することができるものとします。</w:t>
      </w:r>
    </w:p>
    <w:p w14:paraId="4C65BA4E" w14:textId="7AB977DB" w:rsidR="003C0AAC" w:rsidRPr="00474403" w:rsidRDefault="00BE45C7" w:rsidP="00CF2AB9">
      <w:pPr>
        <w:pStyle w:val="01"/>
        <w:numPr>
          <w:ilvl w:val="0"/>
          <w:numId w:val="6"/>
        </w:numPr>
        <w:rPr>
          <w:color w:val="000000" w:themeColor="text1"/>
        </w:rPr>
      </w:pPr>
      <w:r>
        <w:rPr>
          <w:rFonts w:hint="eastAsia"/>
          <w:color w:val="000000" w:themeColor="text1"/>
        </w:rPr>
        <w:t>当会</w:t>
      </w:r>
      <w:r w:rsidR="004E3B34" w:rsidRPr="00474403">
        <w:rPr>
          <w:rFonts w:hint="eastAsia"/>
          <w:color w:val="000000" w:themeColor="text1"/>
        </w:rPr>
        <w:t>が提供した情報は、その残高・入出金明細を証明するものではありません。受入証券類の不渡</w:t>
      </w:r>
      <w:r w:rsidR="00820C11" w:rsidRPr="00474403">
        <w:rPr>
          <w:rFonts w:hint="eastAsia"/>
          <w:color w:val="000000" w:themeColor="text1"/>
        </w:rPr>
        <w:t>り</w:t>
      </w:r>
      <w:r w:rsidR="004E3B34" w:rsidRPr="00474403">
        <w:rPr>
          <w:rFonts w:hint="eastAsia"/>
          <w:color w:val="000000" w:themeColor="text1"/>
        </w:rPr>
        <w:t>など相当の事由がある場合には、契約者に通知することなく、変更または取消</w:t>
      </w:r>
      <w:r w:rsidR="00662AFE" w:rsidRPr="00474403">
        <w:rPr>
          <w:rFonts w:hint="eastAsia"/>
          <w:color w:val="000000" w:themeColor="text1"/>
        </w:rPr>
        <w:t>し</w:t>
      </w:r>
      <w:r w:rsidR="004E3B34" w:rsidRPr="00474403">
        <w:rPr>
          <w:rFonts w:hint="eastAsia"/>
          <w:color w:val="000000" w:themeColor="text1"/>
        </w:rPr>
        <w:t>をすることがあります。また、こうした変更・取消</w:t>
      </w:r>
      <w:r w:rsidR="00662AFE" w:rsidRPr="00474403">
        <w:rPr>
          <w:rFonts w:hint="eastAsia"/>
          <w:color w:val="000000" w:themeColor="text1"/>
        </w:rPr>
        <w:t>し</w:t>
      </w:r>
      <w:r>
        <w:rPr>
          <w:rFonts w:hint="eastAsia"/>
          <w:color w:val="000000" w:themeColor="text1"/>
        </w:rPr>
        <w:t>のために生じた損害については、当会</w:t>
      </w:r>
      <w:r w:rsidR="004E3B34" w:rsidRPr="00474403">
        <w:rPr>
          <w:rFonts w:hint="eastAsia"/>
          <w:color w:val="000000" w:themeColor="text1"/>
        </w:rPr>
        <w:t>は責任を負いません。</w:t>
      </w:r>
    </w:p>
    <w:p w14:paraId="63D7AA06" w14:textId="396B13EC"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7</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振込・振替サービス</w:t>
      </w:r>
    </w:p>
    <w:p w14:paraId="4E305038" w14:textId="4B0294F8" w:rsidR="001076FE" w:rsidRPr="00474403" w:rsidRDefault="00BE45C7" w:rsidP="00CF2AB9">
      <w:pPr>
        <w:pStyle w:val="01"/>
        <w:numPr>
          <w:ilvl w:val="0"/>
          <w:numId w:val="7"/>
        </w:numPr>
        <w:rPr>
          <w:color w:val="000000" w:themeColor="text1"/>
        </w:rPr>
      </w:pPr>
      <w:r>
        <w:rPr>
          <w:rFonts w:hint="eastAsia"/>
          <w:color w:val="000000" w:themeColor="text1"/>
        </w:rPr>
        <w:t>振込・振替サービスとは、当会</w:t>
      </w:r>
      <w:r w:rsidR="004E3B34" w:rsidRPr="00474403">
        <w:rPr>
          <w:rFonts w:hint="eastAsia"/>
          <w:color w:val="000000" w:themeColor="text1"/>
        </w:rPr>
        <w:t>が指定する操作方法により、契約者が指定した日（以下</w:t>
      </w:r>
      <w:r w:rsidR="001E5FC7" w:rsidRPr="00474403">
        <w:rPr>
          <w:rFonts w:hint="eastAsia"/>
          <w:color w:val="000000" w:themeColor="text1"/>
        </w:rPr>
        <w:t>、</w:t>
      </w:r>
      <w:r w:rsidR="004E3B34" w:rsidRPr="00474403">
        <w:rPr>
          <w:rFonts w:hint="eastAsia"/>
          <w:color w:val="000000" w:themeColor="text1"/>
        </w:rPr>
        <w:t>「振込・振替指定日」といいます。）に、あらかじめ指定された普通貯金・当座貯金・貯蓄貯金のサービス利用対象口座の中から契約者が指定した支払指定口座か</w:t>
      </w:r>
      <w:r>
        <w:rPr>
          <w:rFonts w:hint="eastAsia"/>
          <w:color w:val="000000" w:themeColor="text1"/>
        </w:rPr>
        <w:t>ら指定された金額を引き落とし、契約者が指定した当会または当会</w:t>
      </w:r>
      <w:r w:rsidR="004E3B34" w:rsidRPr="00474403">
        <w:rPr>
          <w:rFonts w:hint="eastAsia"/>
          <w:color w:val="000000" w:themeColor="text1"/>
        </w:rPr>
        <w:t>以外の金融機関の国内本支店の貯（預）金口座（以下</w:t>
      </w:r>
      <w:r w:rsidR="00265593" w:rsidRPr="00474403">
        <w:rPr>
          <w:rFonts w:hint="eastAsia"/>
          <w:color w:val="000000" w:themeColor="text1"/>
        </w:rPr>
        <w:t>、</w:t>
      </w:r>
      <w:r w:rsidR="004E3B34" w:rsidRPr="00474403">
        <w:rPr>
          <w:rFonts w:hint="eastAsia"/>
          <w:color w:val="000000" w:themeColor="text1"/>
        </w:rPr>
        <w:t>「入金指定口座」とい</w:t>
      </w:r>
      <w:r>
        <w:rPr>
          <w:rFonts w:hint="eastAsia"/>
          <w:color w:val="000000" w:themeColor="text1"/>
        </w:rPr>
        <w:t>います。）へ入金することができるサービスをいいます。なお、当会</w:t>
      </w:r>
      <w:r w:rsidR="004E3B34" w:rsidRPr="00474403">
        <w:rPr>
          <w:rFonts w:hint="eastAsia"/>
          <w:color w:val="000000" w:themeColor="text1"/>
        </w:rPr>
        <w:t>以外の金融機関宛の振込のうち、一部の金融機関宛の振込については取扱いできない場合があります。</w:t>
      </w:r>
    </w:p>
    <w:p w14:paraId="3E7C0C0D" w14:textId="745724EB" w:rsidR="003C0AAC" w:rsidRPr="00474403" w:rsidRDefault="004E3B34" w:rsidP="00CF2AB9">
      <w:pPr>
        <w:pStyle w:val="01"/>
        <w:numPr>
          <w:ilvl w:val="0"/>
          <w:numId w:val="7"/>
        </w:numPr>
        <w:rPr>
          <w:color w:val="000000" w:themeColor="text1"/>
        </w:rPr>
      </w:pPr>
      <w:r w:rsidRPr="00474403">
        <w:rPr>
          <w:rFonts w:hint="eastAsia"/>
          <w:color w:val="000000" w:themeColor="text1"/>
        </w:rPr>
        <w:t>入金指定口座への入金は、次のとおり取り扱います。</w:t>
      </w:r>
    </w:p>
    <w:p w14:paraId="19996E01" w14:textId="4E160FA4" w:rsidR="003C0AAC" w:rsidRPr="00474403" w:rsidRDefault="001076FE" w:rsidP="001076FE">
      <w:pPr>
        <w:pStyle w:val="022"/>
        <w:rPr>
          <w:color w:val="000000" w:themeColor="text1"/>
        </w:rPr>
      </w:pPr>
      <w:r w:rsidRPr="00474403">
        <w:rPr>
          <w:rFonts w:hint="eastAsia"/>
          <w:color w:val="000000" w:themeColor="text1"/>
        </w:rPr>
        <w:t>a</w:t>
      </w:r>
      <w:r w:rsidRPr="00474403">
        <w:rPr>
          <w:rFonts w:hint="eastAsia"/>
          <w:color w:val="000000" w:themeColor="text1"/>
        </w:rPr>
        <w:tab/>
      </w:r>
      <w:r w:rsidR="00BE45C7">
        <w:rPr>
          <w:rFonts w:hint="eastAsia"/>
          <w:color w:val="000000" w:themeColor="text1"/>
        </w:rPr>
        <w:t>支払指定口座と入金指定口座が当会</w:t>
      </w:r>
      <w:r w:rsidR="004E3B34" w:rsidRPr="00474403">
        <w:rPr>
          <w:rFonts w:hint="eastAsia"/>
          <w:color w:val="000000" w:themeColor="text1"/>
        </w:rPr>
        <w:t>の同一店に属し、かつ同一名義の場合は、「振替」として取り扱います。</w:t>
      </w:r>
    </w:p>
    <w:p w14:paraId="0A2ACB03" w14:textId="59F8CFB8" w:rsidR="003C0AAC" w:rsidRPr="00474403" w:rsidRDefault="001076FE" w:rsidP="00B6349B">
      <w:pPr>
        <w:pStyle w:val="022"/>
        <w:rPr>
          <w:color w:val="000000" w:themeColor="text1"/>
        </w:rPr>
      </w:pPr>
      <w:r w:rsidRPr="00474403">
        <w:rPr>
          <w:rFonts w:hint="eastAsia"/>
          <w:color w:val="000000" w:themeColor="text1"/>
        </w:rPr>
        <w:t>b</w:t>
      </w:r>
      <w:r w:rsidRPr="00474403">
        <w:rPr>
          <w:rFonts w:hint="eastAsia"/>
          <w:color w:val="000000" w:themeColor="text1"/>
        </w:rPr>
        <w:tab/>
      </w:r>
      <w:r w:rsidR="00BE45C7">
        <w:rPr>
          <w:rFonts w:hint="eastAsia"/>
          <w:color w:val="000000" w:themeColor="text1"/>
        </w:rPr>
        <w:t>支払指定口座と入金指定口座が当会</w:t>
      </w:r>
      <w:r w:rsidR="004E3B34" w:rsidRPr="00474403">
        <w:rPr>
          <w:rFonts w:hint="eastAsia"/>
          <w:color w:val="000000" w:themeColor="text1"/>
        </w:rPr>
        <w:t>の同</w:t>
      </w:r>
      <w:r w:rsidR="00BE45C7">
        <w:rPr>
          <w:rFonts w:hint="eastAsia"/>
          <w:color w:val="000000" w:themeColor="text1"/>
        </w:rPr>
        <w:t>一店に属していない場合、または支払指定口座と入金指定口座が当会</w:t>
      </w:r>
      <w:r w:rsidR="004E3B34" w:rsidRPr="00474403">
        <w:rPr>
          <w:rFonts w:hint="eastAsia"/>
          <w:color w:val="000000" w:themeColor="text1"/>
        </w:rPr>
        <w:t>の同一店に属する場合であっても、その名義が異なる場合は、「振込」として取</w:t>
      </w:r>
      <w:r w:rsidR="00BE45C7">
        <w:rPr>
          <w:rFonts w:hint="eastAsia"/>
          <w:color w:val="000000" w:themeColor="text1"/>
        </w:rPr>
        <w:t>り扱い、当会</w:t>
      </w:r>
      <w:r w:rsidR="004E3B34" w:rsidRPr="00474403">
        <w:rPr>
          <w:rFonts w:hint="eastAsia"/>
          <w:color w:val="000000" w:themeColor="text1"/>
        </w:rPr>
        <w:t>所定の振込手数料を支払指定口座からお支払いいただきます。</w:t>
      </w:r>
    </w:p>
    <w:p w14:paraId="0C9B708B" w14:textId="2E4BFC31" w:rsidR="003C0AAC" w:rsidRPr="00474403" w:rsidRDefault="001076FE" w:rsidP="00C022A7">
      <w:pPr>
        <w:pStyle w:val="022"/>
        <w:rPr>
          <w:color w:val="000000" w:themeColor="text1"/>
        </w:rPr>
      </w:pPr>
      <w:r w:rsidRPr="00474403">
        <w:rPr>
          <w:rFonts w:hint="eastAsia"/>
          <w:color w:val="000000" w:themeColor="text1"/>
        </w:rPr>
        <w:t>c</w:t>
      </w:r>
      <w:r w:rsidRPr="00474403">
        <w:rPr>
          <w:rFonts w:hint="eastAsia"/>
          <w:color w:val="000000" w:themeColor="text1"/>
        </w:rPr>
        <w:tab/>
      </w:r>
      <w:r w:rsidR="00BE45C7">
        <w:rPr>
          <w:rFonts w:hint="eastAsia"/>
          <w:color w:val="000000" w:themeColor="text1"/>
        </w:rPr>
        <w:t>振込・振替指定日は、当会</w:t>
      </w:r>
      <w:r w:rsidR="004E3B34" w:rsidRPr="00474403">
        <w:rPr>
          <w:rFonts w:hint="eastAsia"/>
          <w:color w:val="000000" w:themeColor="text1"/>
        </w:rPr>
        <w:t>の</w:t>
      </w:r>
      <w:r w:rsidR="00BE45C7">
        <w:rPr>
          <w:rFonts w:hint="eastAsia"/>
          <w:color w:val="000000" w:themeColor="text1"/>
        </w:rPr>
        <w:t>指定する操作方法により指定してください。この場合、指定日は当会</w:t>
      </w:r>
      <w:r w:rsidR="004E3B34" w:rsidRPr="00474403">
        <w:rPr>
          <w:rFonts w:hint="eastAsia"/>
          <w:color w:val="000000" w:themeColor="text1"/>
        </w:rPr>
        <w:t>所定の期間からお選びいただきます。ただし、振込先の金融機関の状況</w:t>
      </w:r>
      <w:r w:rsidR="00BE45C7">
        <w:rPr>
          <w:rFonts w:hint="eastAsia"/>
          <w:color w:val="000000" w:themeColor="text1"/>
        </w:rPr>
        <w:t>等により、指定日の翌営業日扱いとなることもあります。なお、当会</w:t>
      </w:r>
      <w:r w:rsidR="004E3B34" w:rsidRPr="00474403">
        <w:rPr>
          <w:rFonts w:hint="eastAsia"/>
          <w:color w:val="000000" w:themeColor="text1"/>
        </w:rPr>
        <w:t>は、内容を本サービスのホームページ等に表示したうえで、この期間を変更することがあります。</w:t>
      </w:r>
    </w:p>
    <w:p w14:paraId="64250203" w14:textId="76E49C17" w:rsidR="003C0AAC" w:rsidRPr="00474403" w:rsidRDefault="001076FE" w:rsidP="00C022A7">
      <w:pPr>
        <w:pStyle w:val="022"/>
        <w:rPr>
          <w:color w:val="000000" w:themeColor="text1"/>
        </w:rPr>
      </w:pPr>
      <w:r w:rsidRPr="00474403">
        <w:rPr>
          <w:rFonts w:hint="eastAsia"/>
          <w:color w:val="000000" w:themeColor="text1"/>
        </w:rPr>
        <w:t>d</w:t>
      </w:r>
      <w:r w:rsidRPr="00474403">
        <w:rPr>
          <w:rFonts w:hint="eastAsia"/>
          <w:color w:val="000000" w:themeColor="text1"/>
        </w:rPr>
        <w:tab/>
      </w:r>
      <w:r w:rsidR="004E3B34" w:rsidRPr="00474403">
        <w:rPr>
          <w:rFonts w:hint="eastAsia"/>
          <w:color w:val="000000" w:themeColor="text1"/>
        </w:rPr>
        <w:t>振込・振替サービスにおける1日</w:t>
      </w:r>
      <w:r w:rsidR="001972E9" w:rsidRPr="00474403">
        <w:rPr>
          <w:rFonts w:hint="eastAsia"/>
          <w:color w:val="000000" w:themeColor="text1"/>
        </w:rPr>
        <w:t>あ</w:t>
      </w:r>
      <w:r w:rsidR="00BE45C7">
        <w:rPr>
          <w:rFonts w:hint="eastAsia"/>
          <w:color w:val="000000" w:themeColor="text1"/>
        </w:rPr>
        <w:t>たりの上限金額は当会</w:t>
      </w:r>
      <w:r w:rsidR="004E3B34" w:rsidRPr="00474403">
        <w:rPr>
          <w:rFonts w:hint="eastAsia"/>
          <w:color w:val="000000" w:themeColor="text1"/>
        </w:rPr>
        <w:t>所定の金額の範囲内、かつ契約者が指定・登録した金額とします。なお、当</w:t>
      </w:r>
      <w:r w:rsidR="00BE45C7">
        <w:rPr>
          <w:rFonts w:hint="eastAsia"/>
          <w:color w:val="000000" w:themeColor="text1"/>
        </w:rPr>
        <w:t>会</w:t>
      </w:r>
      <w:r w:rsidR="004E3B34" w:rsidRPr="00474403">
        <w:rPr>
          <w:rFonts w:hint="eastAsia"/>
          <w:color w:val="000000" w:themeColor="text1"/>
        </w:rPr>
        <w:t>は、内容を本サービスのホームページ等に表示したうえで、この上限金額を変更することがあります。</w:t>
      </w:r>
    </w:p>
    <w:p w14:paraId="062B184E" w14:textId="1216CAAC" w:rsidR="003C0AAC" w:rsidRPr="00474403" w:rsidRDefault="001076FE" w:rsidP="00AF2223">
      <w:pPr>
        <w:pStyle w:val="022"/>
        <w:rPr>
          <w:color w:val="000000" w:themeColor="text1"/>
        </w:rPr>
      </w:pPr>
      <w:r w:rsidRPr="00474403">
        <w:rPr>
          <w:rFonts w:hint="eastAsia"/>
          <w:color w:val="000000" w:themeColor="text1"/>
        </w:rPr>
        <w:t>e</w:t>
      </w:r>
      <w:r w:rsidRPr="00474403">
        <w:rPr>
          <w:rFonts w:hint="eastAsia"/>
          <w:color w:val="000000" w:themeColor="text1"/>
        </w:rPr>
        <w:tab/>
      </w:r>
      <w:r w:rsidR="00BE45C7">
        <w:rPr>
          <w:rFonts w:hint="eastAsia"/>
          <w:color w:val="000000" w:themeColor="text1"/>
        </w:rPr>
        <w:t>契約者は、依頼した取引について当会の定める処理を行うまでは、端末機器から当会</w:t>
      </w:r>
      <w:r w:rsidR="004E3B34" w:rsidRPr="00474403">
        <w:rPr>
          <w:rFonts w:hint="eastAsia"/>
          <w:color w:val="000000" w:themeColor="text1"/>
        </w:rPr>
        <w:t>の指定する操作方法により、取消</w:t>
      </w:r>
      <w:r w:rsidR="00843A97" w:rsidRPr="00474403">
        <w:rPr>
          <w:rFonts w:hint="eastAsia"/>
          <w:color w:val="000000" w:themeColor="text1"/>
        </w:rPr>
        <w:t>し</w:t>
      </w:r>
      <w:r w:rsidR="004E3B34" w:rsidRPr="00474403">
        <w:rPr>
          <w:rFonts w:hint="eastAsia"/>
          <w:color w:val="000000" w:themeColor="text1"/>
        </w:rPr>
        <w:t>ができるものとします。取引実行後の依頼内容の変更（以下</w:t>
      </w:r>
      <w:r w:rsidR="00777A20" w:rsidRPr="00474403">
        <w:rPr>
          <w:rFonts w:hint="eastAsia"/>
          <w:color w:val="000000" w:themeColor="text1"/>
        </w:rPr>
        <w:t>、</w:t>
      </w:r>
      <w:r w:rsidR="004E3B34" w:rsidRPr="00474403">
        <w:rPr>
          <w:rFonts w:hint="eastAsia"/>
          <w:color w:val="000000" w:themeColor="text1"/>
        </w:rPr>
        <w:t>「訂正」といいます。）または取りやめ（以下</w:t>
      </w:r>
      <w:r w:rsidR="00C94416" w:rsidRPr="00474403">
        <w:rPr>
          <w:rFonts w:hint="eastAsia"/>
          <w:color w:val="000000" w:themeColor="text1"/>
        </w:rPr>
        <w:t>、</w:t>
      </w:r>
      <w:r w:rsidR="004E3B34" w:rsidRPr="00474403">
        <w:rPr>
          <w:rFonts w:hint="eastAsia"/>
          <w:color w:val="000000" w:themeColor="text1"/>
        </w:rPr>
        <w:t>「組戻</w:t>
      </w:r>
      <w:r w:rsidR="00BE45C7">
        <w:rPr>
          <w:rFonts w:hint="eastAsia"/>
          <w:color w:val="000000" w:themeColor="text1"/>
        </w:rPr>
        <w:t>し」といいます。）は、原則として取扱いできません。ただし、当会がやむを得ないものと認めて訂正・組戻しを承諾する場合には、当会</w:t>
      </w:r>
      <w:r w:rsidR="004E3B34" w:rsidRPr="00474403">
        <w:rPr>
          <w:rFonts w:hint="eastAsia"/>
          <w:color w:val="000000" w:themeColor="text1"/>
        </w:rPr>
        <w:t>の定める方法で取り扱うこととし、この場合、振込手数料は返却しません。</w:t>
      </w:r>
    </w:p>
    <w:p w14:paraId="20293189" w14:textId="2CE5C961" w:rsidR="004E3B34" w:rsidRPr="00474403" w:rsidRDefault="001076FE" w:rsidP="00B6349B">
      <w:pPr>
        <w:pStyle w:val="022"/>
        <w:rPr>
          <w:color w:val="000000" w:themeColor="text1"/>
        </w:rPr>
      </w:pPr>
      <w:r w:rsidRPr="00474403">
        <w:rPr>
          <w:rFonts w:hint="eastAsia"/>
          <w:color w:val="000000" w:themeColor="text1"/>
        </w:rPr>
        <w:t>f</w:t>
      </w:r>
      <w:r w:rsidRPr="00474403">
        <w:rPr>
          <w:rFonts w:hint="eastAsia"/>
          <w:color w:val="000000" w:themeColor="text1"/>
        </w:rPr>
        <w:tab/>
      </w:r>
      <w:r w:rsidR="004E3B34" w:rsidRPr="00474403">
        <w:rPr>
          <w:rFonts w:hint="eastAsia"/>
          <w:color w:val="000000" w:themeColor="text1"/>
        </w:rPr>
        <w:t>前号の組戻手続により、入金指定口座のある金融機関から振込金額が返却された場合には、当該取引の支払指定口座に入金します。ただし、組戻しができない場合がありますが、この場合には受取人との間で協議してください。</w:t>
      </w:r>
    </w:p>
    <w:p w14:paraId="3D25B3D3" w14:textId="414DA142" w:rsidR="003C0AAC" w:rsidRPr="00474403" w:rsidRDefault="001076FE" w:rsidP="00C022A7">
      <w:pPr>
        <w:pStyle w:val="022"/>
        <w:rPr>
          <w:color w:val="000000" w:themeColor="text1"/>
        </w:rPr>
      </w:pPr>
      <w:r w:rsidRPr="00474403">
        <w:rPr>
          <w:rFonts w:hint="eastAsia"/>
          <w:color w:val="000000" w:themeColor="text1"/>
        </w:rPr>
        <w:t>g</w:t>
      </w:r>
      <w:r w:rsidRPr="00474403">
        <w:rPr>
          <w:rFonts w:hint="eastAsia"/>
          <w:color w:val="000000" w:themeColor="text1"/>
        </w:rPr>
        <w:tab/>
      </w:r>
      <w:r w:rsidR="004E3B34" w:rsidRPr="00474403">
        <w:rPr>
          <w:rFonts w:hint="eastAsia"/>
          <w:color w:val="000000" w:themeColor="text1"/>
        </w:rPr>
        <w:t>入金不能により入金指定口座のある金融機関から振込金額が返却された場合には、契約者から組戻しの依頼を受けることなく振込金額を当該取引の指定口座に入金します。この場合、振込手</w:t>
      </w:r>
      <w:r w:rsidR="00BE45C7">
        <w:rPr>
          <w:rFonts w:hint="eastAsia"/>
          <w:color w:val="000000" w:themeColor="text1"/>
        </w:rPr>
        <w:t>数料は返却いたしません。なお、これにより生じた損害について当会</w:t>
      </w:r>
      <w:r w:rsidR="004E3B34" w:rsidRPr="00474403">
        <w:rPr>
          <w:rFonts w:hint="eastAsia"/>
          <w:color w:val="000000" w:themeColor="text1"/>
        </w:rPr>
        <w:t>は責任を負いま</w:t>
      </w:r>
      <w:r w:rsidR="004E3B34" w:rsidRPr="00474403">
        <w:rPr>
          <w:rFonts w:hint="eastAsia"/>
          <w:color w:val="000000" w:themeColor="text1"/>
        </w:rPr>
        <w:lastRenderedPageBreak/>
        <w:t>せん。振込先の金融機関から照会があった際には</w:t>
      </w:r>
      <w:r w:rsidR="00BE45C7">
        <w:rPr>
          <w:rFonts w:hint="eastAsia"/>
          <w:color w:val="000000" w:themeColor="text1"/>
        </w:rPr>
        <w:t>、当会</w:t>
      </w:r>
      <w:r w:rsidR="004E3B34" w:rsidRPr="00474403">
        <w:rPr>
          <w:rFonts w:hint="eastAsia"/>
          <w:color w:val="000000" w:themeColor="text1"/>
        </w:rPr>
        <w:t>は依頼内容について契約者に照会することがあります。この場合は、速やかに回答するものとします。</w:t>
      </w:r>
    </w:p>
    <w:p w14:paraId="2B1102F9" w14:textId="3C69DB75" w:rsidR="004E3B34"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8</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税金・各種料金払込みサービス「Pay-easy（ペイジー）」</w:t>
      </w:r>
    </w:p>
    <w:p w14:paraId="1197B5E1" w14:textId="73A47518" w:rsidR="001076FE" w:rsidRPr="00474403" w:rsidRDefault="004E3B34" w:rsidP="00CF2AB9">
      <w:pPr>
        <w:pStyle w:val="01"/>
        <w:numPr>
          <w:ilvl w:val="0"/>
          <w:numId w:val="8"/>
        </w:numPr>
        <w:rPr>
          <w:color w:val="000000" w:themeColor="text1"/>
        </w:rPr>
      </w:pPr>
      <w:r w:rsidRPr="00474403">
        <w:rPr>
          <w:rFonts w:hint="eastAsia"/>
          <w:color w:val="000000" w:themeColor="text1"/>
        </w:rPr>
        <w:t>税金・各種料金払込み「Pay-easy（ペイジー）」（以下</w:t>
      </w:r>
      <w:r w:rsidR="00A16A50">
        <w:rPr>
          <w:rFonts w:hint="eastAsia"/>
          <w:color w:val="000000" w:themeColor="text1"/>
        </w:rPr>
        <w:t>、</w:t>
      </w:r>
      <w:r w:rsidRPr="00474403">
        <w:rPr>
          <w:rFonts w:hint="eastAsia"/>
          <w:color w:val="000000" w:themeColor="text1"/>
        </w:rPr>
        <w:t>「払込</w:t>
      </w:r>
      <w:r w:rsidR="002B07BA" w:rsidRPr="00474403">
        <w:rPr>
          <w:rFonts w:hint="eastAsia"/>
          <w:color w:val="000000" w:themeColor="text1"/>
        </w:rPr>
        <w:t>み</w:t>
      </w:r>
      <w:r w:rsidR="00BE45C7">
        <w:rPr>
          <w:rFonts w:hint="eastAsia"/>
          <w:color w:val="000000" w:themeColor="text1"/>
        </w:rPr>
        <w:t>」といいます。）サービスは､当会</w:t>
      </w:r>
      <w:r w:rsidRPr="00474403">
        <w:rPr>
          <w:rFonts w:hint="eastAsia"/>
          <w:color w:val="000000" w:themeColor="text1"/>
        </w:rPr>
        <w:t>所定の収納機関に対し、税金、手数料、料金等（以下</w:t>
      </w:r>
      <w:r w:rsidR="00A16A50">
        <w:rPr>
          <w:rFonts w:hint="eastAsia"/>
          <w:color w:val="000000" w:themeColor="text1"/>
        </w:rPr>
        <w:t>、</w:t>
      </w:r>
      <w:r w:rsidRPr="00474403">
        <w:rPr>
          <w:rFonts w:hint="eastAsia"/>
          <w:color w:val="000000" w:themeColor="text1"/>
        </w:rPr>
        <w:t>「料金等」といいます。）の払込</w:t>
      </w:r>
      <w:r w:rsidR="002B07BA" w:rsidRPr="00474403">
        <w:rPr>
          <w:rFonts w:hint="eastAsia"/>
          <w:color w:val="000000" w:themeColor="text1"/>
        </w:rPr>
        <w:t>み</w:t>
      </w:r>
      <w:r w:rsidR="00BE45C7">
        <w:rPr>
          <w:rFonts w:hint="eastAsia"/>
          <w:color w:val="000000" w:themeColor="text1"/>
        </w:rPr>
        <w:t>を行うため、当会</w:t>
      </w:r>
      <w:r w:rsidRPr="00474403">
        <w:rPr>
          <w:rFonts w:hint="eastAsia"/>
          <w:color w:val="000000" w:themeColor="text1"/>
        </w:rPr>
        <w:t>が指定する操作方法により、契約者があらかじめ指定されたサービス利用対象口座の中から契約者が指定した支払指定口座から指定された金額（当座貸越を利用できる場合は、その範囲内の金額を含みます。）を引き落とすことにより、料金等の払込</w:t>
      </w:r>
      <w:r w:rsidR="002B07BA" w:rsidRPr="00474403">
        <w:rPr>
          <w:rFonts w:hint="eastAsia"/>
          <w:color w:val="000000" w:themeColor="text1"/>
        </w:rPr>
        <w:t>み</w:t>
      </w:r>
      <w:r w:rsidRPr="00474403">
        <w:rPr>
          <w:rFonts w:hint="eastAsia"/>
          <w:color w:val="000000" w:themeColor="text1"/>
        </w:rPr>
        <w:t>を行うサービスをいいます。</w:t>
      </w:r>
    </w:p>
    <w:p w14:paraId="5B559B60" w14:textId="076536F4" w:rsidR="001076FE" w:rsidRPr="00474403" w:rsidRDefault="004E3B34" w:rsidP="00CF2AB9">
      <w:pPr>
        <w:pStyle w:val="01"/>
        <w:numPr>
          <w:ilvl w:val="0"/>
          <w:numId w:val="8"/>
        </w:numPr>
        <w:rPr>
          <w:color w:val="000000" w:themeColor="text1"/>
        </w:rPr>
      </w:pPr>
      <w:r w:rsidRPr="00474403">
        <w:rPr>
          <w:rFonts w:hint="eastAsia"/>
          <w:color w:val="000000" w:themeColor="text1"/>
        </w:rPr>
        <w:t>料金等払込</w:t>
      </w:r>
      <w:r w:rsidR="00485C32" w:rsidRPr="00474403">
        <w:rPr>
          <w:rFonts w:hint="eastAsia"/>
          <w:color w:val="000000" w:themeColor="text1"/>
        </w:rPr>
        <w:t>み</w:t>
      </w:r>
      <w:r w:rsidR="00BE45C7">
        <w:rPr>
          <w:rFonts w:hint="eastAsia"/>
          <w:color w:val="000000" w:themeColor="text1"/>
        </w:rPr>
        <w:t>をするときは、当会</w:t>
      </w:r>
      <w:r w:rsidRPr="00474403">
        <w:rPr>
          <w:rFonts w:hint="eastAsia"/>
          <w:color w:val="000000" w:themeColor="text1"/>
        </w:rPr>
        <w:t>が定める方法および操作手順に</w:t>
      </w:r>
      <w:r w:rsidR="00881371" w:rsidRPr="00474403">
        <w:rPr>
          <w:rFonts w:hint="eastAsia"/>
          <w:color w:val="000000" w:themeColor="text1"/>
        </w:rPr>
        <w:t>従って</w:t>
      </w:r>
      <w:r w:rsidRPr="00474403">
        <w:rPr>
          <w:rFonts w:hint="eastAsia"/>
          <w:color w:val="000000" w:themeColor="text1"/>
        </w:rPr>
        <w:t>ください。</w:t>
      </w:r>
    </w:p>
    <w:p w14:paraId="3E7F558E" w14:textId="1290F7F2" w:rsidR="001076FE" w:rsidRPr="00474403" w:rsidRDefault="004E3B34" w:rsidP="00CF2AB9">
      <w:pPr>
        <w:pStyle w:val="01"/>
        <w:numPr>
          <w:ilvl w:val="0"/>
          <w:numId w:val="8"/>
        </w:numPr>
        <w:rPr>
          <w:color w:val="000000" w:themeColor="text1"/>
        </w:rPr>
      </w:pPr>
      <w:r w:rsidRPr="00474403">
        <w:rPr>
          <w:rFonts w:hint="eastAsia"/>
          <w:color w:val="000000" w:themeColor="text1"/>
        </w:rPr>
        <w:t>利用者の端末機器において、収納機関から通知された収納機関番号、お客様番号（納付番号）、確認番号その他事項を正確に入力して、収納機関に対する納付情報または請求情報の</w:t>
      </w:r>
      <w:r w:rsidR="00BE45C7">
        <w:rPr>
          <w:rFonts w:hint="eastAsia"/>
          <w:color w:val="000000" w:themeColor="text1"/>
        </w:rPr>
        <w:t>照会を当会</w:t>
      </w:r>
      <w:r w:rsidRPr="00474403">
        <w:rPr>
          <w:rFonts w:hint="eastAsia"/>
          <w:color w:val="000000" w:themeColor="text1"/>
        </w:rPr>
        <w:t>に依頼してください。ただし、利用者が収納機関のホームページ等において、納付情報または請求情報を確認したうえで料金等の支払方法として料金等払込</w:t>
      </w:r>
      <w:r w:rsidR="00485C32" w:rsidRPr="00474403">
        <w:rPr>
          <w:rFonts w:hint="eastAsia"/>
          <w:color w:val="000000" w:themeColor="text1"/>
        </w:rPr>
        <w:t>み</w:t>
      </w:r>
      <w:r w:rsidRPr="00474403">
        <w:rPr>
          <w:rFonts w:hint="eastAsia"/>
          <w:color w:val="000000" w:themeColor="text1"/>
        </w:rPr>
        <w:t>を選択</w:t>
      </w:r>
      <w:r w:rsidR="00BE45C7">
        <w:rPr>
          <w:rFonts w:hint="eastAsia"/>
          <w:color w:val="000000" w:themeColor="text1"/>
        </w:rPr>
        <w:t>した場合は、この限りではなく、当該請求情報または納付情報が当会</w:t>
      </w:r>
      <w:r w:rsidRPr="00474403">
        <w:rPr>
          <w:rFonts w:hint="eastAsia"/>
          <w:color w:val="000000" w:themeColor="text1"/>
        </w:rPr>
        <w:t>のＪＡネットバンクに引き継がれます。</w:t>
      </w:r>
    </w:p>
    <w:p w14:paraId="5A18D679" w14:textId="77777777" w:rsidR="001076FE" w:rsidRPr="00474403" w:rsidRDefault="004E3B34" w:rsidP="00CF2AB9">
      <w:pPr>
        <w:pStyle w:val="01"/>
        <w:numPr>
          <w:ilvl w:val="0"/>
          <w:numId w:val="8"/>
        </w:numPr>
        <w:rPr>
          <w:color w:val="000000" w:themeColor="text1"/>
        </w:rPr>
      </w:pPr>
      <w:r w:rsidRPr="00474403">
        <w:rPr>
          <w:rFonts w:hint="eastAsia"/>
          <w:color w:val="000000" w:themeColor="text1"/>
        </w:rPr>
        <w:t>前項本文の照会または前項ただし書の引継ぎの結果として利用者の端末機器の画面に表示される納付情報または請求情報から払込</w:t>
      </w:r>
      <w:r w:rsidR="002B07BA" w:rsidRPr="00474403">
        <w:rPr>
          <w:rFonts w:hint="eastAsia"/>
          <w:color w:val="000000" w:themeColor="text1"/>
        </w:rPr>
        <w:t>み</w:t>
      </w:r>
      <w:r w:rsidRPr="00474403">
        <w:rPr>
          <w:rFonts w:hint="eastAsia"/>
          <w:color w:val="000000" w:themeColor="text1"/>
        </w:rPr>
        <w:t>を希望する料金等を選択してください。</w:t>
      </w:r>
    </w:p>
    <w:p w14:paraId="23409698" w14:textId="7486D46A" w:rsidR="001076FE" w:rsidRPr="00474403" w:rsidRDefault="004E3B34" w:rsidP="00CF2AB9">
      <w:pPr>
        <w:pStyle w:val="01"/>
        <w:numPr>
          <w:ilvl w:val="0"/>
          <w:numId w:val="8"/>
        </w:numPr>
        <w:rPr>
          <w:color w:val="000000" w:themeColor="text1"/>
        </w:rPr>
      </w:pPr>
      <w:r w:rsidRPr="00474403">
        <w:rPr>
          <w:rFonts w:hint="eastAsia"/>
          <w:color w:val="000000" w:themeColor="text1"/>
        </w:rPr>
        <w:t>利用者の端末機器の画面に払込</w:t>
      </w:r>
      <w:r w:rsidR="000E4E6D" w:rsidRPr="00474403">
        <w:rPr>
          <w:rFonts w:hint="eastAsia"/>
          <w:color w:val="000000" w:themeColor="text1"/>
        </w:rPr>
        <w:t>み</w:t>
      </w:r>
      <w:r w:rsidRPr="00474403">
        <w:rPr>
          <w:rFonts w:hint="eastAsia"/>
          <w:color w:val="000000" w:themeColor="text1"/>
        </w:rPr>
        <w:t>を希望した料金等の内容が表示されますので、利用者はその申込内容を</w:t>
      </w:r>
      <w:r w:rsidR="00BE45C7">
        <w:rPr>
          <w:rFonts w:hint="eastAsia"/>
          <w:color w:val="000000" w:themeColor="text1"/>
        </w:rPr>
        <w:t>確認のうえ、当会</w:t>
      </w:r>
      <w:r w:rsidRPr="00474403">
        <w:rPr>
          <w:rFonts w:hint="eastAsia"/>
          <w:color w:val="000000" w:themeColor="text1"/>
        </w:rPr>
        <w:t>が定める方法で料金等払込</w:t>
      </w:r>
      <w:r w:rsidR="00485C32" w:rsidRPr="00474403">
        <w:rPr>
          <w:rFonts w:hint="eastAsia"/>
          <w:color w:val="000000" w:themeColor="text1"/>
        </w:rPr>
        <w:t>み</w:t>
      </w:r>
      <w:r w:rsidRPr="00474403">
        <w:rPr>
          <w:rFonts w:hint="eastAsia"/>
          <w:color w:val="000000" w:themeColor="text1"/>
        </w:rPr>
        <w:t>の申込みを行ってください。</w:t>
      </w:r>
    </w:p>
    <w:p w14:paraId="01BFEFEB" w14:textId="089E3A93" w:rsidR="001076FE" w:rsidRPr="00474403" w:rsidRDefault="004E3B34" w:rsidP="00CF2AB9">
      <w:pPr>
        <w:pStyle w:val="01"/>
        <w:numPr>
          <w:ilvl w:val="0"/>
          <w:numId w:val="8"/>
        </w:numPr>
        <w:rPr>
          <w:color w:val="000000" w:themeColor="text1"/>
        </w:rPr>
      </w:pPr>
      <w:r w:rsidRPr="00474403">
        <w:rPr>
          <w:rFonts w:hint="eastAsia"/>
          <w:color w:val="000000" w:themeColor="text1"/>
        </w:rPr>
        <w:t>料金等払込</w:t>
      </w:r>
      <w:r w:rsidR="00485C32" w:rsidRPr="00474403">
        <w:rPr>
          <w:rFonts w:hint="eastAsia"/>
          <w:color w:val="000000" w:themeColor="text1"/>
        </w:rPr>
        <w:t>み</w:t>
      </w:r>
      <w:r w:rsidR="00BE45C7">
        <w:rPr>
          <w:rFonts w:hint="eastAsia"/>
          <w:color w:val="000000" w:themeColor="text1"/>
        </w:rPr>
        <w:t>にかかる契約は、当会</w:t>
      </w:r>
      <w:r w:rsidRPr="00474403">
        <w:rPr>
          <w:rFonts w:hint="eastAsia"/>
          <w:color w:val="000000" w:themeColor="text1"/>
        </w:rPr>
        <w:t>がコンピュータ・システムにより申込内容を確認して払込資金を貯金口座から引き落とした</w:t>
      </w:r>
      <w:r w:rsidR="00D76102" w:rsidRPr="00474403">
        <w:rPr>
          <w:rFonts w:hint="eastAsia"/>
          <w:color w:val="000000" w:themeColor="text1"/>
        </w:rPr>
        <w:t>時</w:t>
      </w:r>
      <w:r w:rsidRPr="00474403">
        <w:rPr>
          <w:rFonts w:hint="eastAsia"/>
          <w:color w:val="000000" w:themeColor="text1"/>
        </w:rPr>
        <w:t>に成立するものとします。</w:t>
      </w:r>
    </w:p>
    <w:p w14:paraId="2648D31A" w14:textId="28633A4A" w:rsidR="004E3B34" w:rsidRPr="00474403" w:rsidRDefault="004E3B34" w:rsidP="00CF2AB9">
      <w:pPr>
        <w:pStyle w:val="01"/>
        <w:numPr>
          <w:ilvl w:val="0"/>
          <w:numId w:val="8"/>
        </w:numPr>
        <w:rPr>
          <w:color w:val="000000" w:themeColor="text1"/>
        </w:rPr>
      </w:pPr>
      <w:r w:rsidRPr="00474403">
        <w:rPr>
          <w:rFonts w:hint="eastAsia"/>
          <w:color w:val="000000" w:themeColor="text1"/>
        </w:rPr>
        <w:t>次の場合には料金等払込</w:t>
      </w:r>
      <w:r w:rsidR="00485C32" w:rsidRPr="00474403">
        <w:rPr>
          <w:rFonts w:hint="eastAsia"/>
          <w:color w:val="000000" w:themeColor="text1"/>
        </w:rPr>
        <w:t>み</w:t>
      </w:r>
      <w:r w:rsidRPr="00474403">
        <w:rPr>
          <w:rFonts w:hint="eastAsia"/>
          <w:color w:val="000000" w:themeColor="text1"/>
        </w:rPr>
        <w:t>を行うことができません。</w:t>
      </w:r>
    </w:p>
    <w:p w14:paraId="4F4FDD2D" w14:textId="088DA0C7" w:rsidR="003C0AAC" w:rsidRPr="00474403" w:rsidRDefault="001076FE" w:rsidP="00B6349B">
      <w:pPr>
        <w:pStyle w:val="022"/>
        <w:rPr>
          <w:color w:val="000000" w:themeColor="text1"/>
        </w:rPr>
      </w:pPr>
      <w:r w:rsidRPr="00474403">
        <w:rPr>
          <w:rFonts w:hint="eastAsia"/>
          <w:color w:val="000000" w:themeColor="text1"/>
        </w:rPr>
        <w:t>a</w:t>
      </w:r>
      <w:r w:rsidRPr="00474403">
        <w:rPr>
          <w:rFonts w:hint="eastAsia"/>
          <w:color w:val="000000" w:themeColor="text1"/>
        </w:rPr>
        <w:tab/>
      </w:r>
      <w:r w:rsidR="00E57609" w:rsidRPr="00474403">
        <w:rPr>
          <w:rFonts w:hint="eastAsia"/>
          <w:color w:val="000000" w:themeColor="text1"/>
        </w:rPr>
        <w:t>停</w:t>
      </w:r>
      <w:r w:rsidR="004E3B34" w:rsidRPr="00474403">
        <w:rPr>
          <w:rFonts w:hint="eastAsia"/>
          <w:color w:val="000000" w:themeColor="text1"/>
        </w:rPr>
        <w:t>電、故障等により取扱いできない場合</w:t>
      </w:r>
    </w:p>
    <w:p w14:paraId="69D75624" w14:textId="18B7FF53" w:rsidR="003C0AAC" w:rsidRPr="00474403" w:rsidRDefault="001076FE" w:rsidP="00B6349B">
      <w:pPr>
        <w:pStyle w:val="022"/>
        <w:rPr>
          <w:color w:val="000000" w:themeColor="text1"/>
        </w:rPr>
      </w:pPr>
      <w:r w:rsidRPr="00474403">
        <w:rPr>
          <w:rFonts w:hint="eastAsia"/>
          <w:color w:val="000000" w:themeColor="text1"/>
        </w:rPr>
        <w:t>b</w:t>
      </w:r>
      <w:r w:rsidRPr="00474403">
        <w:rPr>
          <w:rFonts w:hint="eastAsia"/>
          <w:color w:val="000000" w:themeColor="text1"/>
        </w:rPr>
        <w:tab/>
      </w:r>
      <w:r w:rsidR="00E57609" w:rsidRPr="00474403">
        <w:rPr>
          <w:rFonts w:hint="eastAsia"/>
          <w:color w:val="000000" w:themeColor="text1"/>
        </w:rPr>
        <w:t>申</w:t>
      </w:r>
      <w:r w:rsidR="004E3B34" w:rsidRPr="00474403">
        <w:rPr>
          <w:rFonts w:hint="eastAsia"/>
          <w:color w:val="000000" w:themeColor="text1"/>
        </w:rPr>
        <w:t>込内容に基づく払込金額が、手続時点において利用者の口座より払い戻すことができる金額（当座貸越契約があるときは貸越可能残高を含みます。）を超える場合</w:t>
      </w:r>
    </w:p>
    <w:p w14:paraId="1CDD28A3" w14:textId="334EF0D4" w:rsidR="003C0AAC" w:rsidRPr="00474403" w:rsidRDefault="001076FE" w:rsidP="00B6349B">
      <w:pPr>
        <w:pStyle w:val="022"/>
        <w:rPr>
          <w:color w:val="000000" w:themeColor="text1"/>
        </w:rPr>
      </w:pPr>
      <w:r w:rsidRPr="00474403">
        <w:rPr>
          <w:rFonts w:hint="eastAsia"/>
          <w:color w:val="000000" w:themeColor="text1"/>
        </w:rPr>
        <w:t>c</w:t>
      </w:r>
      <w:r w:rsidRPr="00474403">
        <w:rPr>
          <w:rFonts w:hint="eastAsia"/>
          <w:color w:val="000000" w:themeColor="text1"/>
        </w:rPr>
        <w:tab/>
      </w:r>
      <w:r w:rsidR="00E57609" w:rsidRPr="00474403">
        <w:rPr>
          <w:rFonts w:hint="eastAsia"/>
          <w:color w:val="000000" w:themeColor="text1"/>
        </w:rPr>
        <w:t>利</w:t>
      </w:r>
      <w:r w:rsidR="004E3B34" w:rsidRPr="00474403">
        <w:rPr>
          <w:rFonts w:hint="eastAsia"/>
          <w:color w:val="000000" w:themeColor="text1"/>
        </w:rPr>
        <w:t>用者の口座が解約済みの場合</w:t>
      </w:r>
    </w:p>
    <w:p w14:paraId="6EACB5FA" w14:textId="6B122781" w:rsidR="003C0AAC" w:rsidRPr="00474403" w:rsidRDefault="001076FE" w:rsidP="00B6349B">
      <w:pPr>
        <w:pStyle w:val="022"/>
        <w:rPr>
          <w:color w:val="000000" w:themeColor="text1"/>
        </w:rPr>
      </w:pPr>
      <w:r w:rsidRPr="00474403">
        <w:rPr>
          <w:rFonts w:hint="eastAsia"/>
          <w:color w:val="000000" w:themeColor="text1"/>
        </w:rPr>
        <w:t>d</w:t>
      </w:r>
      <w:r w:rsidRPr="00474403">
        <w:rPr>
          <w:rFonts w:hint="eastAsia"/>
          <w:color w:val="000000" w:themeColor="text1"/>
        </w:rPr>
        <w:tab/>
      </w:r>
      <w:r w:rsidR="00E57609" w:rsidRPr="00474403">
        <w:rPr>
          <w:rFonts w:hint="eastAsia"/>
          <w:color w:val="000000" w:themeColor="text1"/>
        </w:rPr>
        <w:t>利</w:t>
      </w:r>
      <w:r w:rsidR="00BE45C7">
        <w:rPr>
          <w:rFonts w:hint="eastAsia"/>
          <w:color w:val="000000" w:themeColor="text1"/>
        </w:rPr>
        <w:t>用者の口座に関して支払停止の届出があり、それに基づき当会が当会</w:t>
      </w:r>
      <w:r w:rsidR="004E3B34" w:rsidRPr="00474403">
        <w:rPr>
          <w:rFonts w:hint="eastAsia"/>
          <w:color w:val="000000" w:themeColor="text1"/>
        </w:rPr>
        <w:t>の定める手続を行った場合</w:t>
      </w:r>
    </w:p>
    <w:p w14:paraId="44003BB8" w14:textId="1FD1D8CE" w:rsidR="003C0AAC" w:rsidRPr="00474403" w:rsidRDefault="001076FE" w:rsidP="00B6349B">
      <w:pPr>
        <w:pStyle w:val="022"/>
        <w:rPr>
          <w:color w:val="000000" w:themeColor="text1"/>
        </w:rPr>
      </w:pPr>
      <w:r w:rsidRPr="00474403">
        <w:rPr>
          <w:rFonts w:hint="eastAsia"/>
          <w:color w:val="000000" w:themeColor="text1"/>
        </w:rPr>
        <w:t>e</w:t>
      </w:r>
      <w:r w:rsidRPr="00474403">
        <w:rPr>
          <w:rFonts w:hint="eastAsia"/>
          <w:color w:val="000000" w:themeColor="text1"/>
        </w:rPr>
        <w:tab/>
      </w:r>
      <w:r w:rsidR="00E57609" w:rsidRPr="00474403">
        <w:rPr>
          <w:rFonts w:hint="eastAsia"/>
          <w:color w:val="000000" w:themeColor="text1"/>
        </w:rPr>
        <w:t>差</w:t>
      </w:r>
      <w:r w:rsidR="004E3B34" w:rsidRPr="00474403">
        <w:rPr>
          <w:rFonts w:hint="eastAsia"/>
          <w:color w:val="000000" w:themeColor="text1"/>
        </w:rPr>
        <w:t>押</w:t>
      </w:r>
      <w:r w:rsidR="009D68A3" w:rsidRPr="00474403">
        <w:rPr>
          <w:rFonts w:hint="eastAsia"/>
          <w:color w:val="000000" w:themeColor="text1"/>
        </w:rPr>
        <w:t>え</w:t>
      </w:r>
      <w:r w:rsidR="00BE45C7">
        <w:rPr>
          <w:rFonts w:hint="eastAsia"/>
          <w:color w:val="000000" w:themeColor="text1"/>
        </w:rPr>
        <w:t>等やむを得ない事情があり当会</w:t>
      </w:r>
      <w:r w:rsidR="004E3B34" w:rsidRPr="00474403">
        <w:rPr>
          <w:rFonts w:hint="eastAsia"/>
          <w:color w:val="000000" w:themeColor="text1"/>
        </w:rPr>
        <w:t>が不適当と認めた場合</w:t>
      </w:r>
    </w:p>
    <w:p w14:paraId="11A65B1D" w14:textId="376001E0" w:rsidR="003C0AAC" w:rsidRPr="00474403" w:rsidRDefault="001076FE" w:rsidP="00B6349B">
      <w:pPr>
        <w:pStyle w:val="022"/>
        <w:rPr>
          <w:color w:val="000000" w:themeColor="text1"/>
        </w:rPr>
      </w:pPr>
      <w:r w:rsidRPr="00474403">
        <w:rPr>
          <w:rFonts w:hint="eastAsia"/>
          <w:color w:val="000000" w:themeColor="text1"/>
        </w:rPr>
        <w:t>f</w:t>
      </w:r>
      <w:r w:rsidRPr="00474403">
        <w:rPr>
          <w:rFonts w:hint="eastAsia"/>
          <w:color w:val="000000" w:themeColor="text1"/>
        </w:rPr>
        <w:tab/>
      </w:r>
      <w:r w:rsidR="00E57609" w:rsidRPr="00474403">
        <w:rPr>
          <w:rFonts w:hint="eastAsia"/>
          <w:color w:val="000000" w:themeColor="text1"/>
        </w:rPr>
        <w:t>収</w:t>
      </w:r>
      <w:r w:rsidR="004E3B34" w:rsidRPr="00474403">
        <w:rPr>
          <w:rFonts w:hint="eastAsia"/>
          <w:color w:val="000000" w:themeColor="text1"/>
        </w:rPr>
        <w:t>納機関から納付情報または請求情報についての所定の確認ができない場合</w:t>
      </w:r>
    </w:p>
    <w:p w14:paraId="3E6F5E25" w14:textId="0B0B58CA" w:rsidR="003C0AAC" w:rsidRPr="00474403" w:rsidRDefault="001076FE" w:rsidP="00B6349B">
      <w:pPr>
        <w:pStyle w:val="022"/>
        <w:rPr>
          <w:color w:val="000000" w:themeColor="text1"/>
        </w:rPr>
      </w:pPr>
      <w:r w:rsidRPr="00474403">
        <w:rPr>
          <w:rFonts w:hint="eastAsia"/>
          <w:color w:val="000000" w:themeColor="text1"/>
        </w:rPr>
        <w:t>g</w:t>
      </w:r>
      <w:r w:rsidRPr="00474403">
        <w:rPr>
          <w:rFonts w:hint="eastAsia"/>
          <w:color w:val="000000" w:themeColor="text1"/>
        </w:rPr>
        <w:tab/>
      </w:r>
      <w:r w:rsidR="00E57609" w:rsidRPr="00474403">
        <w:rPr>
          <w:rFonts w:hint="eastAsia"/>
          <w:color w:val="000000" w:themeColor="text1"/>
        </w:rPr>
        <w:t>当</w:t>
      </w:r>
      <w:r w:rsidR="00BE45C7">
        <w:rPr>
          <w:rFonts w:hint="eastAsia"/>
          <w:color w:val="000000" w:themeColor="text1"/>
        </w:rPr>
        <w:t>会</w:t>
      </w:r>
      <w:r w:rsidR="004E3B34" w:rsidRPr="00474403">
        <w:rPr>
          <w:rFonts w:hint="eastAsia"/>
          <w:color w:val="000000" w:themeColor="text1"/>
        </w:rPr>
        <w:t>の任意に定める回数を超えてパスワード等を誤って利用者の端末機器に入力した場合</w:t>
      </w:r>
    </w:p>
    <w:p w14:paraId="40E34465" w14:textId="49BFA609" w:rsidR="003C0AAC" w:rsidRPr="00474403" w:rsidRDefault="001076FE" w:rsidP="00B6349B">
      <w:pPr>
        <w:pStyle w:val="022"/>
        <w:rPr>
          <w:color w:val="000000" w:themeColor="text1"/>
        </w:rPr>
      </w:pPr>
      <w:r w:rsidRPr="00474403">
        <w:rPr>
          <w:rFonts w:hint="eastAsia"/>
          <w:color w:val="000000" w:themeColor="text1"/>
        </w:rPr>
        <w:t>h</w:t>
      </w:r>
      <w:r w:rsidRPr="00474403">
        <w:rPr>
          <w:rFonts w:hint="eastAsia"/>
          <w:color w:val="000000" w:themeColor="text1"/>
        </w:rPr>
        <w:tab/>
      </w:r>
      <w:r w:rsidR="00E57609" w:rsidRPr="00474403">
        <w:rPr>
          <w:rFonts w:hint="eastAsia"/>
          <w:color w:val="000000" w:themeColor="text1"/>
        </w:rPr>
        <w:t>そ</w:t>
      </w:r>
      <w:r w:rsidR="007B0C54">
        <w:rPr>
          <w:rFonts w:hint="eastAsia"/>
          <w:color w:val="000000" w:themeColor="text1"/>
        </w:rPr>
        <w:t>の他当会</w:t>
      </w:r>
      <w:r w:rsidR="004E3B34" w:rsidRPr="00474403">
        <w:rPr>
          <w:rFonts w:hint="eastAsia"/>
          <w:color w:val="000000" w:themeColor="text1"/>
        </w:rPr>
        <w:t>が必要と認めた場合</w:t>
      </w:r>
    </w:p>
    <w:p w14:paraId="1814D9B9" w14:textId="200596F6" w:rsidR="001076FE" w:rsidRPr="00474403" w:rsidRDefault="004E3B34" w:rsidP="00CF2AB9">
      <w:pPr>
        <w:pStyle w:val="01"/>
        <w:numPr>
          <w:ilvl w:val="0"/>
          <w:numId w:val="8"/>
        </w:numPr>
        <w:rPr>
          <w:color w:val="000000" w:themeColor="text1"/>
        </w:rPr>
      </w:pPr>
      <w:r w:rsidRPr="00474403">
        <w:rPr>
          <w:rFonts w:hint="eastAsia"/>
          <w:color w:val="000000" w:themeColor="text1"/>
        </w:rPr>
        <w:t>料金等払込</w:t>
      </w:r>
      <w:r w:rsidR="00485C32" w:rsidRPr="00474403">
        <w:rPr>
          <w:rFonts w:hint="eastAsia"/>
          <w:color w:val="000000" w:themeColor="text1"/>
        </w:rPr>
        <w:t>み</w:t>
      </w:r>
      <w:r w:rsidR="007B0C54">
        <w:rPr>
          <w:rFonts w:hint="eastAsia"/>
          <w:color w:val="000000" w:themeColor="text1"/>
        </w:rPr>
        <w:t>にかかるサービスの利用時間は、当会</w:t>
      </w:r>
      <w:r w:rsidRPr="00474403">
        <w:rPr>
          <w:rFonts w:hint="eastAsia"/>
          <w:color w:val="000000" w:themeColor="text1"/>
        </w:rPr>
        <w:t>が定め</w:t>
      </w:r>
      <w:r w:rsidR="007B0C54">
        <w:rPr>
          <w:rFonts w:hint="eastAsia"/>
          <w:color w:val="000000" w:themeColor="text1"/>
        </w:rPr>
        <w:t>る利用時間内としますが、収納機関の利用時間の変動等により、当会</w:t>
      </w:r>
      <w:r w:rsidRPr="00474403">
        <w:rPr>
          <w:rFonts w:hint="eastAsia"/>
          <w:color w:val="000000" w:themeColor="text1"/>
        </w:rPr>
        <w:t>の定める利用時間内でも利用ができないことがあります。</w:t>
      </w:r>
    </w:p>
    <w:p w14:paraId="59D55F66" w14:textId="77777777" w:rsidR="001076FE" w:rsidRPr="00474403" w:rsidRDefault="004E3B34" w:rsidP="00CF2AB9">
      <w:pPr>
        <w:pStyle w:val="01"/>
        <w:numPr>
          <w:ilvl w:val="0"/>
          <w:numId w:val="8"/>
        </w:numPr>
        <w:rPr>
          <w:color w:val="000000" w:themeColor="text1"/>
        </w:rPr>
      </w:pPr>
      <w:r w:rsidRPr="00474403">
        <w:rPr>
          <w:rFonts w:hint="eastAsia"/>
          <w:color w:val="000000" w:themeColor="text1"/>
        </w:rPr>
        <w:t>料金等払込</w:t>
      </w:r>
      <w:r w:rsidR="00485C32" w:rsidRPr="00474403">
        <w:rPr>
          <w:rFonts w:hint="eastAsia"/>
          <w:color w:val="000000" w:themeColor="text1"/>
        </w:rPr>
        <w:t>み</w:t>
      </w:r>
      <w:r w:rsidRPr="00474403">
        <w:rPr>
          <w:rFonts w:hint="eastAsia"/>
          <w:color w:val="000000" w:themeColor="text1"/>
        </w:rPr>
        <w:t>にかかる契約が成立した後は、料金等払込</w:t>
      </w:r>
      <w:r w:rsidR="00E44173" w:rsidRPr="00474403">
        <w:rPr>
          <w:rFonts w:hint="eastAsia"/>
          <w:color w:val="000000" w:themeColor="text1"/>
        </w:rPr>
        <w:t>み</w:t>
      </w:r>
      <w:r w:rsidRPr="00474403">
        <w:rPr>
          <w:rFonts w:hint="eastAsia"/>
          <w:color w:val="000000" w:themeColor="text1"/>
        </w:rPr>
        <w:t>の申込みを撤回することができません。</w:t>
      </w:r>
    </w:p>
    <w:p w14:paraId="1FBF4662" w14:textId="3A02012C" w:rsidR="001076FE" w:rsidRPr="00474403" w:rsidRDefault="007B0C54" w:rsidP="00CF2AB9">
      <w:pPr>
        <w:pStyle w:val="01"/>
        <w:numPr>
          <w:ilvl w:val="0"/>
          <w:numId w:val="8"/>
        </w:numPr>
        <w:rPr>
          <w:color w:val="000000" w:themeColor="text1"/>
        </w:rPr>
      </w:pPr>
      <w:r>
        <w:rPr>
          <w:rFonts w:hint="eastAsia"/>
          <w:color w:val="000000" w:themeColor="text1"/>
        </w:rPr>
        <w:t>当会</w:t>
      </w:r>
      <w:r w:rsidR="004E3B34" w:rsidRPr="00474403">
        <w:rPr>
          <w:rFonts w:hint="eastAsia"/>
          <w:color w:val="000000" w:themeColor="text1"/>
        </w:rPr>
        <w:t>は、料金等払込</w:t>
      </w:r>
      <w:r w:rsidR="00485C32" w:rsidRPr="00474403">
        <w:rPr>
          <w:rFonts w:hint="eastAsia"/>
          <w:color w:val="000000" w:themeColor="text1"/>
        </w:rPr>
        <w:t>み</w:t>
      </w:r>
      <w:r w:rsidR="004E3B34" w:rsidRPr="00474403">
        <w:rPr>
          <w:rFonts w:hint="eastAsia"/>
          <w:color w:val="000000" w:themeColor="text1"/>
        </w:rPr>
        <w:t>にかかる領収書（領収証書）を発行いたしません。収納機関の納付情報または請求情報の内容、収納機関での収納手続の結果等その他収納等に関する照会については、収納機関に直接お問合せください。</w:t>
      </w:r>
    </w:p>
    <w:p w14:paraId="7CD74339" w14:textId="77777777" w:rsidR="001076FE" w:rsidRPr="00474403" w:rsidRDefault="004E3B34" w:rsidP="00CF2AB9">
      <w:pPr>
        <w:pStyle w:val="01"/>
        <w:numPr>
          <w:ilvl w:val="0"/>
          <w:numId w:val="8"/>
        </w:numPr>
        <w:rPr>
          <w:color w:val="000000" w:themeColor="text1"/>
        </w:rPr>
      </w:pPr>
      <w:r w:rsidRPr="00474403">
        <w:rPr>
          <w:rFonts w:hint="eastAsia"/>
          <w:color w:val="000000" w:themeColor="text1"/>
        </w:rPr>
        <w:lastRenderedPageBreak/>
        <w:t>収納機関の連絡により、料金等払込</w:t>
      </w:r>
      <w:r w:rsidR="00485C32" w:rsidRPr="00474403">
        <w:rPr>
          <w:rFonts w:hint="eastAsia"/>
          <w:color w:val="000000" w:themeColor="text1"/>
        </w:rPr>
        <w:t>み</w:t>
      </w:r>
      <w:r w:rsidRPr="00474403">
        <w:rPr>
          <w:rFonts w:hint="eastAsia"/>
          <w:color w:val="000000" w:themeColor="text1"/>
        </w:rPr>
        <w:t>が取り消されることがあります。</w:t>
      </w:r>
    </w:p>
    <w:p w14:paraId="2FD0844E" w14:textId="6458D3BE" w:rsidR="001076FE" w:rsidRPr="00474403" w:rsidRDefault="007B0C54" w:rsidP="00CF2AB9">
      <w:pPr>
        <w:pStyle w:val="01"/>
        <w:numPr>
          <w:ilvl w:val="0"/>
          <w:numId w:val="8"/>
        </w:numPr>
        <w:rPr>
          <w:color w:val="000000" w:themeColor="text1"/>
        </w:rPr>
      </w:pPr>
      <w:r>
        <w:rPr>
          <w:rFonts w:hint="eastAsia"/>
          <w:color w:val="000000" w:themeColor="text1"/>
        </w:rPr>
        <w:t>当会</w:t>
      </w:r>
      <w:r w:rsidR="004E3B34" w:rsidRPr="00474403">
        <w:rPr>
          <w:rFonts w:hint="eastAsia"/>
          <w:color w:val="000000" w:themeColor="text1"/>
        </w:rPr>
        <w:t>または収納機関の任意に定める回数を超えて、所定の項目の入力を誤った場合は、料金等払込</w:t>
      </w:r>
      <w:r w:rsidR="00485C32" w:rsidRPr="00474403">
        <w:rPr>
          <w:rFonts w:hint="eastAsia"/>
          <w:color w:val="000000" w:themeColor="text1"/>
        </w:rPr>
        <w:t>み</w:t>
      </w:r>
      <w:r w:rsidR="004E3B34" w:rsidRPr="00474403">
        <w:rPr>
          <w:rFonts w:hint="eastAsia"/>
          <w:color w:val="000000" w:themeColor="text1"/>
        </w:rPr>
        <w:t>の利用が停止されることがあります。料金等払込</w:t>
      </w:r>
      <w:r w:rsidR="00485C32" w:rsidRPr="00474403">
        <w:rPr>
          <w:rFonts w:hint="eastAsia"/>
          <w:color w:val="000000" w:themeColor="text1"/>
        </w:rPr>
        <w:t>み</w:t>
      </w:r>
      <w:r>
        <w:rPr>
          <w:rFonts w:hint="eastAsia"/>
          <w:color w:val="000000" w:themeColor="text1"/>
        </w:rPr>
        <w:t>サービスの利用を再開するには、必要に応じて当会</w:t>
      </w:r>
      <w:r w:rsidR="004E3B34" w:rsidRPr="00474403">
        <w:rPr>
          <w:rFonts w:hint="eastAsia"/>
          <w:color w:val="000000" w:themeColor="text1"/>
        </w:rPr>
        <w:t>または収納機関が定める手続を行ってください。</w:t>
      </w:r>
    </w:p>
    <w:p w14:paraId="52B5AFA6" w14:textId="03FD847E" w:rsidR="003C0AAC" w:rsidRPr="00474403" w:rsidRDefault="004E3B34" w:rsidP="00CF2AB9">
      <w:pPr>
        <w:pStyle w:val="01"/>
        <w:numPr>
          <w:ilvl w:val="0"/>
          <w:numId w:val="8"/>
        </w:numPr>
        <w:rPr>
          <w:color w:val="000000" w:themeColor="text1"/>
        </w:rPr>
      </w:pPr>
      <w:r w:rsidRPr="00474403">
        <w:rPr>
          <w:rFonts w:hint="eastAsia"/>
          <w:color w:val="000000" w:themeColor="text1"/>
        </w:rPr>
        <w:t>国庫金の収納は、歳入代理店である農林中央金庫が収納いたします。</w:t>
      </w:r>
    </w:p>
    <w:p w14:paraId="0E5D515F" w14:textId="2A970194" w:rsidR="004E3B34"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9</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定期貯金サービス</w:t>
      </w:r>
    </w:p>
    <w:p w14:paraId="31D98D83" w14:textId="56B8FDC4" w:rsidR="001076FE" w:rsidRPr="00474403" w:rsidRDefault="007B0C54" w:rsidP="00CF2AB9">
      <w:pPr>
        <w:pStyle w:val="01"/>
        <w:numPr>
          <w:ilvl w:val="0"/>
          <w:numId w:val="9"/>
        </w:numPr>
        <w:rPr>
          <w:color w:val="000000" w:themeColor="text1"/>
        </w:rPr>
      </w:pPr>
      <w:r>
        <w:rPr>
          <w:rFonts w:hint="eastAsia"/>
          <w:color w:val="000000" w:themeColor="text1"/>
        </w:rPr>
        <w:t>定期貯金サービスとは、当会</w:t>
      </w:r>
      <w:r w:rsidR="004E3B34" w:rsidRPr="00474403">
        <w:rPr>
          <w:rFonts w:hint="eastAsia"/>
          <w:color w:val="000000" w:themeColor="text1"/>
        </w:rPr>
        <w:t>が指定する操作方法により、契約者の依頼に基づき、サービス利用対象口座の中から契約者が指定した口座について、定期貯金の口座開設、預入</w:t>
      </w:r>
      <w:r w:rsidR="00696C27" w:rsidRPr="00474403">
        <w:rPr>
          <w:rFonts w:hint="eastAsia"/>
          <w:color w:val="000000" w:themeColor="text1"/>
        </w:rPr>
        <w:t>れ</w:t>
      </w:r>
      <w:r w:rsidR="004E3B34" w:rsidRPr="00474403">
        <w:rPr>
          <w:rFonts w:hint="eastAsia"/>
          <w:color w:val="000000" w:themeColor="text1"/>
        </w:rPr>
        <w:t>、満期解約予約、満期時取扱条件変更（満期解約予約取消、元金継続・元利金継続の変更）、中途解約等を行うことができるサービスをいいます。</w:t>
      </w:r>
    </w:p>
    <w:p w14:paraId="45E97D0B" w14:textId="77777777" w:rsidR="001076FE" w:rsidRPr="00474403" w:rsidRDefault="004E3B34" w:rsidP="00CF2AB9">
      <w:pPr>
        <w:pStyle w:val="01"/>
        <w:numPr>
          <w:ilvl w:val="0"/>
          <w:numId w:val="9"/>
        </w:numPr>
        <w:rPr>
          <w:color w:val="000000" w:themeColor="text1"/>
        </w:rPr>
      </w:pPr>
      <w:r w:rsidRPr="00474403">
        <w:rPr>
          <w:rFonts w:hint="eastAsia"/>
          <w:color w:val="000000" w:themeColor="text1"/>
        </w:rPr>
        <w:t>本サービスによる口座開設を利用できるのは、サービス利用対象口座のうち定期貯金口座未開設の総合口座とし、開設した定期貯金口座（以下</w:t>
      </w:r>
      <w:r w:rsidR="003000D9" w:rsidRPr="00474403">
        <w:rPr>
          <w:rFonts w:hint="eastAsia"/>
          <w:color w:val="000000" w:themeColor="text1"/>
        </w:rPr>
        <w:t>、</w:t>
      </w:r>
      <w:r w:rsidRPr="00474403">
        <w:rPr>
          <w:rFonts w:hint="eastAsia"/>
          <w:color w:val="000000" w:themeColor="text1"/>
        </w:rPr>
        <w:t>「開設口座」といいます。）は、自動的にサービス利用対象口座に登録されます。なお、口座開設時に契約者が指定した総合口座の届出印を開設口座の届出印とします。</w:t>
      </w:r>
    </w:p>
    <w:p w14:paraId="6ACAF4EF" w14:textId="19030A62" w:rsidR="004E3B34" w:rsidRPr="00474403" w:rsidRDefault="004E3B34" w:rsidP="00CF2AB9">
      <w:pPr>
        <w:pStyle w:val="01"/>
        <w:numPr>
          <w:ilvl w:val="0"/>
          <w:numId w:val="9"/>
        </w:numPr>
        <w:rPr>
          <w:color w:val="000000" w:themeColor="text1"/>
        </w:rPr>
      </w:pPr>
      <w:r w:rsidRPr="00474403">
        <w:rPr>
          <w:rFonts w:hint="eastAsia"/>
          <w:color w:val="000000" w:themeColor="text1"/>
        </w:rPr>
        <w:t>本サービスによる預入</w:t>
      </w:r>
      <w:r w:rsidR="00F10B83" w:rsidRPr="00474403">
        <w:rPr>
          <w:rFonts w:hint="eastAsia"/>
          <w:color w:val="000000" w:themeColor="text1"/>
        </w:rPr>
        <w:t>れ</w:t>
      </w:r>
      <w:r w:rsidRPr="00474403">
        <w:rPr>
          <w:rFonts w:hint="eastAsia"/>
          <w:color w:val="000000" w:themeColor="text1"/>
        </w:rPr>
        <w:t>は、次のとおり取り扱います。</w:t>
      </w:r>
    </w:p>
    <w:p w14:paraId="4E27C200" w14:textId="38CF97AE" w:rsidR="003C0AAC" w:rsidRPr="00474403" w:rsidRDefault="001076FE" w:rsidP="00153F92">
      <w:pPr>
        <w:pStyle w:val="022"/>
        <w:rPr>
          <w:rFonts w:asciiTheme="minorEastAsia" w:eastAsiaTheme="minorEastAsia" w:hAnsiTheme="minorEastAsia"/>
          <w:color w:val="000000" w:themeColor="text1"/>
        </w:rPr>
      </w:pPr>
      <w:r w:rsidRPr="00474403">
        <w:rPr>
          <w:rFonts w:hint="eastAsia"/>
          <w:color w:val="000000" w:themeColor="text1"/>
        </w:rPr>
        <w:t>a</w:t>
      </w:r>
      <w:r w:rsidRPr="00474403">
        <w:rPr>
          <w:rFonts w:hint="eastAsia"/>
          <w:color w:val="000000" w:themeColor="text1"/>
        </w:rPr>
        <w:tab/>
      </w:r>
      <w:r w:rsidR="004E3B34" w:rsidRPr="00474403">
        <w:rPr>
          <w:rFonts w:asciiTheme="minorEastAsia" w:eastAsiaTheme="minorEastAsia" w:hAnsiTheme="minorEastAsia" w:hint="eastAsia"/>
          <w:color w:val="000000" w:themeColor="text1"/>
        </w:rPr>
        <w:t>預入</w:t>
      </w:r>
      <w:r w:rsidR="00F10B83" w:rsidRPr="00474403">
        <w:rPr>
          <w:rFonts w:asciiTheme="minorEastAsia" w:eastAsiaTheme="minorEastAsia" w:hAnsiTheme="minorEastAsia" w:hint="eastAsia"/>
          <w:color w:val="000000" w:themeColor="text1"/>
        </w:rPr>
        <w:t>れ</w:t>
      </w:r>
      <w:r w:rsidR="004E3B34" w:rsidRPr="00474403">
        <w:rPr>
          <w:rFonts w:asciiTheme="minorEastAsia" w:eastAsiaTheme="minorEastAsia" w:hAnsiTheme="minorEastAsia" w:hint="eastAsia"/>
          <w:color w:val="000000" w:themeColor="text1"/>
        </w:rPr>
        <w:t>を利用できるのは、サービス利用対象口座のうち</w:t>
      </w:r>
      <w:r w:rsidR="009F206A" w:rsidRPr="00474403">
        <w:rPr>
          <w:rFonts w:asciiTheme="minorEastAsia" w:eastAsiaTheme="minorEastAsia" w:hAnsiTheme="minorEastAsia" w:hint="eastAsia"/>
          <w:color w:val="000000" w:themeColor="text1"/>
        </w:rPr>
        <w:t>証書式定期貯金を除く</w:t>
      </w:r>
      <w:r w:rsidR="004E3B34" w:rsidRPr="00474403">
        <w:rPr>
          <w:rFonts w:asciiTheme="minorEastAsia" w:eastAsiaTheme="minorEastAsia" w:hAnsiTheme="minorEastAsia" w:hint="eastAsia"/>
          <w:color w:val="000000" w:themeColor="text1"/>
        </w:rPr>
        <w:t>定期貯金口座とし、あらかじめ指定されたサービス利用対象口座の中から契約者が指定した支払指定口座（納税準備貯金を除</w:t>
      </w:r>
      <w:r w:rsidR="00F30A42">
        <w:rPr>
          <w:rFonts w:asciiTheme="minorEastAsia" w:eastAsiaTheme="minorEastAsia" w:hAnsiTheme="minorEastAsia" w:hint="eastAsia"/>
          <w:color w:val="000000" w:themeColor="text1"/>
        </w:rPr>
        <w:t>きます</w:t>
      </w:r>
      <w:r w:rsidR="004E3B34" w:rsidRPr="00474403">
        <w:rPr>
          <w:rFonts w:asciiTheme="minorEastAsia" w:eastAsiaTheme="minorEastAsia" w:hAnsiTheme="minorEastAsia" w:hint="eastAsia"/>
          <w:color w:val="000000" w:themeColor="text1"/>
        </w:rPr>
        <w:t>。）から預入金額を引き落とし、契約者が指定した定期貯金口座に預入</w:t>
      </w:r>
      <w:r w:rsidR="00F10B83" w:rsidRPr="00474403">
        <w:rPr>
          <w:rFonts w:asciiTheme="minorEastAsia" w:eastAsiaTheme="minorEastAsia" w:hAnsiTheme="minorEastAsia" w:hint="eastAsia"/>
          <w:color w:val="000000" w:themeColor="text1"/>
        </w:rPr>
        <w:t>れ</w:t>
      </w:r>
      <w:r w:rsidR="004E3B34" w:rsidRPr="00474403">
        <w:rPr>
          <w:rFonts w:asciiTheme="minorEastAsia" w:eastAsiaTheme="minorEastAsia" w:hAnsiTheme="minorEastAsia" w:hint="eastAsia"/>
          <w:color w:val="000000" w:themeColor="text1"/>
        </w:rPr>
        <w:t>します。</w:t>
      </w:r>
    </w:p>
    <w:p w14:paraId="08DD47DA" w14:textId="43E7E400" w:rsidR="003C0AAC" w:rsidRPr="00474403" w:rsidRDefault="001076FE" w:rsidP="00153F92">
      <w:pPr>
        <w:pStyle w:val="022"/>
        <w:rPr>
          <w:rFonts w:asciiTheme="minorEastAsia" w:eastAsiaTheme="minorEastAsia" w:hAnsiTheme="minorEastAsia"/>
          <w:color w:val="000000" w:themeColor="text1"/>
        </w:rPr>
      </w:pPr>
      <w:r w:rsidRPr="00474403">
        <w:rPr>
          <w:rFonts w:hint="eastAsia"/>
          <w:color w:val="000000" w:themeColor="text1"/>
        </w:rPr>
        <w:t>b</w:t>
      </w:r>
      <w:r w:rsidRPr="00474403">
        <w:rPr>
          <w:rFonts w:hint="eastAsia"/>
          <w:color w:val="000000" w:themeColor="text1"/>
        </w:rPr>
        <w:tab/>
      </w:r>
      <w:r w:rsidR="007B0C54">
        <w:rPr>
          <w:rFonts w:asciiTheme="minorEastAsia" w:eastAsiaTheme="minorEastAsia" w:hAnsiTheme="minorEastAsia" w:hint="eastAsia"/>
          <w:color w:val="000000" w:themeColor="text1"/>
        </w:rPr>
        <w:t>定期貯金商品は当会</w:t>
      </w:r>
      <w:r w:rsidR="004E3B34" w:rsidRPr="00474403">
        <w:rPr>
          <w:rFonts w:asciiTheme="minorEastAsia" w:eastAsiaTheme="minorEastAsia" w:hAnsiTheme="minorEastAsia" w:hint="eastAsia"/>
          <w:color w:val="000000" w:themeColor="text1"/>
        </w:rPr>
        <w:t>所定のものに限ります。また、預入</w:t>
      </w:r>
      <w:r w:rsidR="00F10B83" w:rsidRPr="00474403">
        <w:rPr>
          <w:rFonts w:asciiTheme="minorEastAsia" w:eastAsiaTheme="minorEastAsia" w:hAnsiTheme="minorEastAsia" w:hint="eastAsia"/>
          <w:color w:val="000000" w:themeColor="text1"/>
        </w:rPr>
        <w:t>れ</w:t>
      </w:r>
      <w:r w:rsidR="004E3B34" w:rsidRPr="00474403">
        <w:rPr>
          <w:rFonts w:asciiTheme="minorEastAsia" w:eastAsiaTheme="minorEastAsia" w:hAnsiTheme="minorEastAsia" w:hint="eastAsia"/>
          <w:color w:val="000000" w:themeColor="text1"/>
        </w:rPr>
        <w:t>の期間が10年やマル優等、本サービスによる取扱いができない事項があります。</w:t>
      </w:r>
    </w:p>
    <w:p w14:paraId="4E89C423" w14:textId="5A5945A2" w:rsidR="003C0AAC" w:rsidRPr="00474403" w:rsidRDefault="001076FE" w:rsidP="00153F92">
      <w:pPr>
        <w:pStyle w:val="022"/>
        <w:rPr>
          <w:rFonts w:asciiTheme="minorEastAsia" w:eastAsiaTheme="minorEastAsia" w:hAnsiTheme="minorEastAsia"/>
          <w:color w:val="000000" w:themeColor="text1"/>
        </w:rPr>
      </w:pPr>
      <w:r w:rsidRPr="00474403">
        <w:rPr>
          <w:rFonts w:hint="eastAsia"/>
          <w:color w:val="000000" w:themeColor="text1"/>
        </w:rPr>
        <w:t>c</w:t>
      </w:r>
      <w:r w:rsidRPr="00474403">
        <w:rPr>
          <w:rFonts w:hint="eastAsia"/>
          <w:color w:val="000000" w:themeColor="text1"/>
        </w:rPr>
        <w:tab/>
      </w:r>
      <w:r w:rsidR="004E3B34" w:rsidRPr="00474403">
        <w:rPr>
          <w:rFonts w:asciiTheme="minorEastAsia" w:eastAsiaTheme="minorEastAsia" w:hAnsiTheme="minorEastAsia" w:hint="eastAsia"/>
          <w:color w:val="000000" w:themeColor="text1"/>
        </w:rPr>
        <w:t>定期貯金の適用利率は、預入日における定期貯金商品の貯金利率とします。</w:t>
      </w:r>
    </w:p>
    <w:p w14:paraId="730A6F3A" w14:textId="77777777" w:rsidR="001076FE" w:rsidRPr="00474403" w:rsidRDefault="004E3B34" w:rsidP="00CF2AB9">
      <w:pPr>
        <w:pStyle w:val="01"/>
        <w:numPr>
          <w:ilvl w:val="0"/>
          <w:numId w:val="9"/>
        </w:numPr>
        <w:rPr>
          <w:color w:val="000000" w:themeColor="text1"/>
        </w:rPr>
      </w:pPr>
      <w:r w:rsidRPr="00474403">
        <w:rPr>
          <w:rFonts w:hint="eastAsia"/>
          <w:color w:val="000000" w:themeColor="text1"/>
        </w:rPr>
        <w:t>本サービスによる満期解約予約および満期解約予約取消を利用できるのは、サービス利用対象口座のうち総合口座の定期貯金口座とします。また、元金継続・元利金継続の変更を利用できるのは、サービス利用対象口座のうち</w:t>
      </w:r>
      <w:r w:rsidR="00794C25" w:rsidRPr="00474403">
        <w:rPr>
          <w:rFonts w:hint="eastAsia"/>
          <w:color w:val="000000" w:themeColor="text1"/>
        </w:rPr>
        <w:t>証書式定期貯金を除く</w:t>
      </w:r>
      <w:r w:rsidRPr="00474403">
        <w:rPr>
          <w:rFonts w:hint="eastAsia"/>
          <w:color w:val="000000" w:themeColor="text1"/>
        </w:rPr>
        <w:t>定期貯金口座とします。</w:t>
      </w:r>
    </w:p>
    <w:p w14:paraId="280C2347" w14:textId="0061B214" w:rsidR="001076FE" w:rsidRPr="00474403" w:rsidRDefault="004E3B34" w:rsidP="00CF2AB9">
      <w:pPr>
        <w:pStyle w:val="01"/>
        <w:numPr>
          <w:ilvl w:val="0"/>
          <w:numId w:val="9"/>
        </w:numPr>
        <w:rPr>
          <w:color w:val="000000" w:themeColor="text1"/>
        </w:rPr>
      </w:pPr>
      <w:r w:rsidRPr="00474403">
        <w:rPr>
          <w:rFonts w:hint="eastAsia"/>
          <w:color w:val="000000" w:themeColor="text1"/>
        </w:rPr>
        <w:t>本サービスによる中途解約を利用できるのは、サービス利用対象口座のうち</w:t>
      </w:r>
      <w:r w:rsidR="00794C25" w:rsidRPr="00474403">
        <w:rPr>
          <w:rFonts w:hint="eastAsia"/>
          <w:color w:val="000000" w:themeColor="text1"/>
        </w:rPr>
        <w:t>証書式定期貯金を除く</w:t>
      </w:r>
      <w:r w:rsidR="007B0C54">
        <w:rPr>
          <w:rFonts w:hint="eastAsia"/>
          <w:color w:val="000000" w:themeColor="text1"/>
        </w:rPr>
        <w:t>定期貯金口座における当会が定める商品に限ります。また、当会</w:t>
      </w:r>
      <w:r w:rsidRPr="00474403">
        <w:rPr>
          <w:rFonts w:hint="eastAsia"/>
          <w:color w:val="000000" w:themeColor="text1"/>
        </w:rPr>
        <w:t>所定の中途解約利率を適用します。</w:t>
      </w:r>
    </w:p>
    <w:p w14:paraId="2972A456" w14:textId="6D6DCADB" w:rsidR="003C0AAC" w:rsidRPr="00474403" w:rsidRDefault="004E3B34" w:rsidP="00CF2AB9">
      <w:pPr>
        <w:pStyle w:val="01"/>
        <w:numPr>
          <w:ilvl w:val="0"/>
          <w:numId w:val="9"/>
        </w:numPr>
        <w:rPr>
          <w:color w:val="000000" w:themeColor="text1"/>
        </w:rPr>
      </w:pPr>
      <w:r w:rsidRPr="00474403">
        <w:rPr>
          <w:rFonts w:hint="eastAsia"/>
          <w:color w:val="000000" w:themeColor="text1"/>
        </w:rPr>
        <w:t>本サービスを利用できる口座や商品に該当しても、契約状況、取引状況によっては、本サービスを利用できない場合があります。</w:t>
      </w:r>
    </w:p>
    <w:p w14:paraId="56AEBA6A" w14:textId="389D6934"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10</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ローン繰上返済サービス</w:t>
      </w:r>
    </w:p>
    <w:p w14:paraId="23BB64E1" w14:textId="0C3B981D" w:rsidR="0022533F" w:rsidRPr="00474403" w:rsidRDefault="007B0C54" w:rsidP="00CF2AB9">
      <w:pPr>
        <w:pStyle w:val="01"/>
        <w:numPr>
          <w:ilvl w:val="0"/>
          <w:numId w:val="10"/>
        </w:numPr>
        <w:rPr>
          <w:color w:val="000000" w:themeColor="text1"/>
        </w:rPr>
      </w:pPr>
      <w:r>
        <w:rPr>
          <w:rFonts w:hint="eastAsia"/>
          <w:color w:val="000000" w:themeColor="text1"/>
        </w:rPr>
        <w:t>ローン繰上返済サービスとは、当会が指定する操作方法により、契約者の依頼に基づき、契約者が当会で借り入れたローンのうち当会</w:t>
      </w:r>
      <w:r w:rsidR="004E3B34" w:rsidRPr="00474403">
        <w:rPr>
          <w:rFonts w:hint="eastAsia"/>
          <w:color w:val="000000" w:themeColor="text1"/>
        </w:rPr>
        <w:t>所定の本サービスの対象とするローンについて、残高照会、一部繰上返済シミュレーション、一部繰上返済予約等を行うことができるサービスをいいます。</w:t>
      </w:r>
    </w:p>
    <w:p w14:paraId="05A72B16" w14:textId="1B86A8E9" w:rsidR="0022533F" w:rsidRPr="00474403" w:rsidRDefault="007B0C54" w:rsidP="00CF2AB9">
      <w:pPr>
        <w:pStyle w:val="01"/>
        <w:numPr>
          <w:ilvl w:val="0"/>
          <w:numId w:val="10"/>
        </w:numPr>
        <w:rPr>
          <w:color w:val="000000" w:themeColor="text1"/>
        </w:rPr>
      </w:pPr>
      <w:r>
        <w:rPr>
          <w:rFonts w:hint="eastAsia"/>
          <w:color w:val="000000" w:themeColor="text1"/>
        </w:rPr>
        <w:t>本サービスの対象となるローンは、当会</w:t>
      </w:r>
      <w:r w:rsidR="004E3B34" w:rsidRPr="00474403">
        <w:rPr>
          <w:rFonts w:hint="eastAsia"/>
          <w:color w:val="000000" w:themeColor="text1"/>
        </w:rPr>
        <w:t>が定めるものに限るものとし、また、対象となるローンに該当しても、契約状況、取引状況によっては、本サービスが利用できない場合があります。</w:t>
      </w:r>
    </w:p>
    <w:p w14:paraId="06A15FB8" w14:textId="406534CB" w:rsidR="004E3B34" w:rsidRPr="00474403" w:rsidRDefault="004E3B34" w:rsidP="00CF2AB9">
      <w:pPr>
        <w:pStyle w:val="01"/>
        <w:numPr>
          <w:ilvl w:val="0"/>
          <w:numId w:val="10"/>
        </w:numPr>
        <w:rPr>
          <w:color w:val="000000" w:themeColor="text1"/>
        </w:rPr>
      </w:pPr>
      <w:r w:rsidRPr="00474403">
        <w:rPr>
          <w:rFonts w:hint="eastAsia"/>
          <w:color w:val="000000" w:themeColor="text1"/>
        </w:rPr>
        <w:t>本サービスによる一部繰上返済予約は、次のとおり取り扱います。</w:t>
      </w:r>
    </w:p>
    <w:p w14:paraId="0933E995" w14:textId="70830C6B" w:rsidR="003C0AAC" w:rsidRPr="00474403" w:rsidRDefault="0022533F" w:rsidP="00153F92">
      <w:pPr>
        <w:pStyle w:val="022"/>
        <w:rPr>
          <w:color w:val="000000" w:themeColor="text1"/>
        </w:rPr>
      </w:pPr>
      <w:r w:rsidRPr="00474403">
        <w:rPr>
          <w:rFonts w:hint="eastAsia"/>
          <w:color w:val="000000" w:themeColor="text1"/>
        </w:rPr>
        <w:t>a</w:t>
      </w:r>
      <w:r w:rsidRPr="00474403">
        <w:rPr>
          <w:rFonts w:hint="eastAsia"/>
          <w:color w:val="000000" w:themeColor="text1"/>
        </w:rPr>
        <w:tab/>
      </w:r>
      <w:r w:rsidR="007B0C54">
        <w:rPr>
          <w:rFonts w:hint="eastAsia"/>
          <w:color w:val="000000" w:themeColor="text1"/>
        </w:rPr>
        <w:t>本サービスによる一部繰上返済とは、契約者が当会で借り入れたローンのうち当会所定の本サービスの対象とするローンについて、当会</w:t>
      </w:r>
      <w:r w:rsidR="004E3B34" w:rsidRPr="00474403">
        <w:rPr>
          <w:rFonts w:hint="eastAsia"/>
          <w:color w:val="000000" w:themeColor="text1"/>
        </w:rPr>
        <w:t>が指定する方法で借入残高の一部を最終返済日より前に繰り上げて返済することをいいます。全額繰上返済は取扱いできません。</w:t>
      </w:r>
    </w:p>
    <w:p w14:paraId="6C6E904C" w14:textId="376F2FFD" w:rsidR="003C0AAC" w:rsidRPr="00474403" w:rsidRDefault="0022533F" w:rsidP="005D20DA">
      <w:pPr>
        <w:pStyle w:val="022"/>
        <w:rPr>
          <w:color w:val="000000" w:themeColor="text1"/>
        </w:rPr>
      </w:pPr>
      <w:r w:rsidRPr="00474403">
        <w:rPr>
          <w:rFonts w:hint="eastAsia"/>
          <w:color w:val="000000" w:themeColor="text1"/>
        </w:rPr>
        <w:lastRenderedPageBreak/>
        <w:t>b</w:t>
      </w:r>
      <w:r w:rsidRPr="00474403">
        <w:rPr>
          <w:rFonts w:hint="eastAsia"/>
          <w:color w:val="000000" w:themeColor="text1"/>
        </w:rPr>
        <w:tab/>
      </w:r>
      <w:r w:rsidR="004E3B34" w:rsidRPr="00474403">
        <w:rPr>
          <w:rFonts w:hint="eastAsia"/>
          <w:color w:val="000000" w:themeColor="text1"/>
        </w:rPr>
        <w:t>一部繰上返済の取引実施日は、「次回約定返済日の3営業日前の前日」までの申込みは次回約定返済日、以降の申込みは次々回の約定返済日とします。なお、約定返済日が非営業日の場合は、翌営業日が一部繰上返済の取引実施日となりますが、利息等計算の基準日は約定返済日とします。</w:t>
      </w:r>
    </w:p>
    <w:p w14:paraId="54ADFB73" w14:textId="2F3E3B72" w:rsidR="003C0AAC" w:rsidRPr="00474403" w:rsidRDefault="0022533F" w:rsidP="00153F92">
      <w:pPr>
        <w:pStyle w:val="022"/>
        <w:rPr>
          <w:color w:val="000000" w:themeColor="text1"/>
        </w:rPr>
      </w:pPr>
      <w:r w:rsidRPr="00474403">
        <w:rPr>
          <w:rFonts w:hint="eastAsia"/>
          <w:color w:val="000000" w:themeColor="text1"/>
        </w:rPr>
        <w:t>c</w:t>
      </w:r>
      <w:r w:rsidRPr="00474403">
        <w:rPr>
          <w:rFonts w:hint="eastAsia"/>
          <w:color w:val="000000" w:themeColor="text1"/>
        </w:rPr>
        <w:tab/>
      </w:r>
      <w:r w:rsidR="004E3B34" w:rsidRPr="00474403">
        <w:rPr>
          <w:rFonts w:hint="eastAsia"/>
          <w:color w:val="000000" w:themeColor="text1"/>
        </w:rPr>
        <w:t>本サービスで表示される繰上返済後の約定返済額等はあくまで申込み時点での試算であり、実際の手続結果とは異なる場合があります。手続後の利率、返済内容等については、別途交付する「返済計画表」等にて確認してください。</w:t>
      </w:r>
    </w:p>
    <w:p w14:paraId="233C13E3" w14:textId="4669FAE9" w:rsidR="003C0AAC" w:rsidRPr="00474403" w:rsidRDefault="0022533F" w:rsidP="00153F92">
      <w:pPr>
        <w:pStyle w:val="022"/>
        <w:rPr>
          <w:color w:val="000000" w:themeColor="text1"/>
        </w:rPr>
      </w:pPr>
      <w:r w:rsidRPr="00474403">
        <w:rPr>
          <w:rFonts w:hint="eastAsia"/>
          <w:color w:val="000000" w:themeColor="text1"/>
        </w:rPr>
        <w:t>d</w:t>
      </w:r>
      <w:r w:rsidRPr="00474403">
        <w:rPr>
          <w:rFonts w:hint="eastAsia"/>
          <w:color w:val="000000" w:themeColor="text1"/>
        </w:rPr>
        <w:tab/>
      </w:r>
      <w:r w:rsidR="007B0C54">
        <w:rPr>
          <w:rFonts w:hint="eastAsia"/>
          <w:color w:val="000000" w:themeColor="text1"/>
        </w:rPr>
        <w:t>契約者は、依頼した取引について当会の定める処理を行うまでは、端末機器から当会</w:t>
      </w:r>
      <w:r w:rsidR="004E3B34" w:rsidRPr="00474403">
        <w:rPr>
          <w:rFonts w:hint="eastAsia"/>
          <w:color w:val="000000" w:themeColor="text1"/>
        </w:rPr>
        <w:t>の指定する操作方法により、取消</w:t>
      </w:r>
      <w:r w:rsidR="00C21C75" w:rsidRPr="00474403">
        <w:rPr>
          <w:rFonts w:hint="eastAsia"/>
          <w:color w:val="000000" w:themeColor="text1"/>
        </w:rPr>
        <w:t>し</w:t>
      </w:r>
      <w:r w:rsidR="004E3B34" w:rsidRPr="00474403">
        <w:rPr>
          <w:rFonts w:hint="eastAsia"/>
          <w:color w:val="000000" w:themeColor="text1"/>
        </w:rPr>
        <w:t>ができるものとします。</w:t>
      </w:r>
    </w:p>
    <w:p w14:paraId="04A6053C" w14:textId="118B6009" w:rsidR="003C0AAC" w:rsidRPr="00474403" w:rsidRDefault="0022533F" w:rsidP="00153F92">
      <w:pPr>
        <w:pStyle w:val="022"/>
        <w:rPr>
          <w:color w:val="000000" w:themeColor="text1"/>
        </w:rPr>
      </w:pPr>
      <w:r w:rsidRPr="00474403">
        <w:rPr>
          <w:rFonts w:hint="eastAsia"/>
          <w:color w:val="000000" w:themeColor="text1"/>
        </w:rPr>
        <w:t>e</w:t>
      </w:r>
      <w:r w:rsidRPr="00474403">
        <w:rPr>
          <w:rFonts w:hint="eastAsia"/>
          <w:color w:val="000000" w:themeColor="text1"/>
        </w:rPr>
        <w:tab/>
      </w:r>
      <w:r w:rsidR="004E3B34" w:rsidRPr="00474403">
        <w:rPr>
          <w:rFonts w:hint="eastAsia"/>
          <w:color w:val="000000" w:themeColor="text1"/>
        </w:rPr>
        <w:t>本サービスによる一部繰上返済では、ロ</w:t>
      </w:r>
      <w:r w:rsidR="007B0C54">
        <w:rPr>
          <w:rFonts w:hint="eastAsia"/>
          <w:color w:val="000000" w:themeColor="text1"/>
        </w:rPr>
        <w:t>ーンの契約条件等は、契約者が本サービスで依頼した内容および当会の承諾に基づき変更されます。また、当会</w:t>
      </w:r>
      <w:r w:rsidR="004E3B34" w:rsidRPr="00474403">
        <w:rPr>
          <w:rFonts w:hint="eastAsia"/>
          <w:color w:val="000000" w:themeColor="text1"/>
        </w:rPr>
        <w:t>所定の本サービスによる繰上返済手数料を適用します。</w:t>
      </w:r>
    </w:p>
    <w:p w14:paraId="44219D0D" w14:textId="1DEE0C7C" w:rsidR="003C0AAC" w:rsidRPr="00474403" w:rsidRDefault="0022533F" w:rsidP="00153F92">
      <w:pPr>
        <w:pStyle w:val="022"/>
        <w:rPr>
          <w:color w:val="000000" w:themeColor="text1"/>
        </w:rPr>
      </w:pPr>
      <w:r w:rsidRPr="00474403">
        <w:rPr>
          <w:rFonts w:hint="eastAsia"/>
          <w:color w:val="000000" w:themeColor="text1"/>
        </w:rPr>
        <w:t>f</w:t>
      </w:r>
      <w:r w:rsidRPr="00474403">
        <w:rPr>
          <w:rFonts w:hint="eastAsia"/>
          <w:color w:val="000000" w:themeColor="text1"/>
        </w:rPr>
        <w:tab/>
      </w:r>
      <w:r w:rsidR="007B0C54">
        <w:rPr>
          <w:rFonts w:hint="eastAsia"/>
          <w:color w:val="000000" w:themeColor="text1"/>
        </w:rPr>
        <w:t>当会は、取引実施日の当会</w:t>
      </w:r>
      <w:r w:rsidR="004E3B34" w:rsidRPr="00474403">
        <w:rPr>
          <w:rFonts w:hint="eastAsia"/>
          <w:color w:val="000000" w:themeColor="text1"/>
        </w:rPr>
        <w:t>の定める時間に、必</w:t>
      </w:r>
      <w:r w:rsidR="008B15E8">
        <w:rPr>
          <w:rFonts w:hint="eastAsia"/>
          <w:color w:val="000000" w:themeColor="text1"/>
        </w:rPr>
        <w:t>要な資金（約定返済額・利息額、一部繰上返済額・繰上利息額、当会</w:t>
      </w:r>
      <w:r w:rsidR="004E3B34" w:rsidRPr="00474403">
        <w:rPr>
          <w:rFonts w:hint="eastAsia"/>
          <w:color w:val="000000" w:themeColor="text1"/>
        </w:rPr>
        <w:t>所定の手数料の合計額）を</w:t>
      </w:r>
      <w:r w:rsidR="007B0C54">
        <w:rPr>
          <w:rFonts w:hint="eastAsia"/>
          <w:color w:val="000000" w:themeColor="text1"/>
        </w:rPr>
        <w:t>、ローン契約時に指定した元利金支払口座から引き落とします。当会</w:t>
      </w:r>
      <w:r w:rsidR="004E3B34" w:rsidRPr="00474403">
        <w:rPr>
          <w:rFonts w:hint="eastAsia"/>
          <w:color w:val="000000" w:themeColor="text1"/>
        </w:rPr>
        <w:t>は</w:t>
      </w:r>
      <w:r w:rsidR="007B0C54">
        <w:rPr>
          <w:rFonts w:hint="eastAsia"/>
          <w:color w:val="000000" w:themeColor="text1"/>
        </w:rPr>
        <w:t>、これらの引落しが完了したことをもって、契約変更を承諾し、当会</w:t>
      </w:r>
      <w:r w:rsidR="004E3B34" w:rsidRPr="00474403">
        <w:rPr>
          <w:rFonts w:hint="eastAsia"/>
          <w:color w:val="000000" w:themeColor="text1"/>
        </w:rPr>
        <w:t>の定める方法で処理を行います。</w:t>
      </w:r>
    </w:p>
    <w:p w14:paraId="7CE63480" w14:textId="168EC2DA" w:rsidR="003C0AAC" w:rsidRPr="00474403" w:rsidRDefault="0022533F" w:rsidP="00153F92">
      <w:pPr>
        <w:pStyle w:val="022"/>
        <w:rPr>
          <w:color w:val="000000" w:themeColor="text1"/>
        </w:rPr>
      </w:pPr>
      <w:r w:rsidRPr="00474403">
        <w:rPr>
          <w:rFonts w:hint="eastAsia"/>
          <w:color w:val="000000" w:themeColor="text1"/>
        </w:rPr>
        <w:t>g</w:t>
      </w:r>
      <w:r w:rsidRPr="00474403">
        <w:rPr>
          <w:rFonts w:hint="eastAsia"/>
          <w:color w:val="000000" w:themeColor="text1"/>
        </w:rPr>
        <w:tab/>
      </w:r>
      <w:r w:rsidR="004E3B34" w:rsidRPr="00474403">
        <w:rPr>
          <w:rFonts w:hint="eastAsia"/>
          <w:color w:val="000000" w:themeColor="text1"/>
        </w:rPr>
        <w:t>残高不足等の理由により手続ができなかった場合は、当該返済申込みはなかったものとします。</w:t>
      </w:r>
    </w:p>
    <w:p w14:paraId="71C59FFC" w14:textId="3060FF27"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11</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カードローンサービス</w:t>
      </w:r>
    </w:p>
    <w:p w14:paraId="0100890E" w14:textId="635F1E64" w:rsidR="0022533F" w:rsidRPr="00474403" w:rsidRDefault="007B0C54" w:rsidP="00CF2AB9">
      <w:pPr>
        <w:pStyle w:val="01"/>
        <w:numPr>
          <w:ilvl w:val="0"/>
          <w:numId w:val="11"/>
        </w:numPr>
        <w:rPr>
          <w:color w:val="000000" w:themeColor="text1"/>
        </w:rPr>
      </w:pPr>
      <w:r>
        <w:rPr>
          <w:rFonts w:hint="eastAsia"/>
          <w:color w:val="000000" w:themeColor="text1"/>
        </w:rPr>
        <w:t>カードローンサービスとは、当会</w:t>
      </w:r>
      <w:r w:rsidR="004E3B34" w:rsidRPr="00474403">
        <w:rPr>
          <w:rFonts w:hint="eastAsia"/>
          <w:color w:val="000000" w:themeColor="text1"/>
        </w:rPr>
        <w:t>が指定する操作方法により、契約者の依頼に基づき、サービス利用対象口座の中から契約者が指定したカードローン口座について、契約内容照会、借入</w:t>
      </w:r>
      <w:r w:rsidR="003332A6" w:rsidRPr="00474403">
        <w:rPr>
          <w:rFonts w:hint="eastAsia"/>
          <w:color w:val="000000" w:themeColor="text1"/>
        </w:rPr>
        <w:t>れ</w:t>
      </w:r>
      <w:r w:rsidR="004E3B34" w:rsidRPr="00474403">
        <w:rPr>
          <w:rFonts w:hint="eastAsia"/>
          <w:color w:val="000000" w:themeColor="text1"/>
        </w:rPr>
        <w:t>、返済等を行うことができるサービスをいいます。</w:t>
      </w:r>
    </w:p>
    <w:p w14:paraId="358D3EF8" w14:textId="785E23DB" w:rsidR="0022533F" w:rsidRPr="00474403" w:rsidRDefault="007B0C54" w:rsidP="00CF2AB9">
      <w:pPr>
        <w:pStyle w:val="01"/>
        <w:numPr>
          <w:ilvl w:val="0"/>
          <w:numId w:val="11"/>
        </w:numPr>
        <w:rPr>
          <w:color w:val="000000" w:themeColor="text1"/>
        </w:rPr>
      </w:pPr>
      <w:r>
        <w:rPr>
          <w:rFonts w:hint="eastAsia"/>
          <w:color w:val="000000" w:themeColor="text1"/>
        </w:rPr>
        <w:t>本サービスの対象となるカードローンは、当会</w:t>
      </w:r>
      <w:r w:rsidR="004E3B34" w:rsidRPr="00474403">
        <w:rPr>
          <w:rFonts w:hint="eastAsia"/>
          <w:color w:val="000000" w:themeColor="text1"/>
        </w:rPr>
        <w:t>が定めるものに限るものとし、また、対象となるカードローンに該当しても、契約状況、取引状況によっては、本サービスが利用できない場合があります。</w:t>
      </w:r>
    </w:p>
    <w:p w14:paraId="1B8748D3" w14:textId="416FDA73" w:rsidR="0022533F" w:rsidRPr="00474403" w:rsidRDefault="004E3B34" w:rsidP="00CF2AB9">
      <w:pPr>
        <w:pStyle w:val="01"/>
        <w:numPr>
          <w:ilvl w:val="0"/>
          <w:numId w:val="11"/>
        </w:numPr>
        <w:rPr>
          <w:color w:val="000000" w:themeColor="text1"/>
        </w:rPr>
      </w:pPr>
      <w:r w:rsidRPr="00474403">
        <w:rPr>
          <w:rFonts w:hint="eastAsia"/>
          <w:color w:val="000000" w:themeColor="text1"/>
        </w:rPr>
        <w:t>本サービスによる借入</w:t>
      </w:r>
      <w:r w:rsidR="003332A6" w:rsidRPr="00474403">
        <w:rPr>
          <w:rFonts w:hint="eastAsia"/>
          <w:color w:val="000000" w:themeColor="text1"/>
        </w:rPr>
        <w:t>れ</w:t>
      </w:r>
      <w:r w:rsidR="007B0C54">
        <w:rPr>
          <w:rFonts w:hint="eastAsia"/>
          <w:color w:val="000000" w:themeColor="text1"/>
        </w:rPr>
        <w:t>は、当会</w:t>
      </w:r>
      <w:r w:rsidRPr="00474403">
        <w:rPr>
          <w:rFonts w:hint="eastAsia"/>
          <w:color w:val="000000" w:themeColor="text1"/>
        </w:rPr>
        <w:t>所定の金額範囲内で当座貸越方式により、サービス利用対象口座の中から契約者が指定した当座貯金または普通貯金口座に貸越金を入金します。</w:t>
      </w:r>
    </w:p>
    <w:p w14:paraId="689B8A02" w14:textId="2CD84C15" w:rsidR="003C0AAC" w:rsidRPr="00474403" w:rsidRDefault="007B0C54" w:rsidP="00CF2AB9">
      <w:pPr>
        <w:pStyle w:val="01"/>
        <w:numPr>
          <w:ilvl w:val="0"/>
          <w:numId w:val="11"/>
        </w:numPr>
        <w:rPr>
          <w:color w:val="000000" w:themeColor="text1"/>
        </w:rPr>
      </w:pPr>
      <w:r>
        <w:rPr>
          <w:rFonts w:hint="eastAsia"/>
          <w:color w:val="000000" w:themeColor="text1"/>
        </w:rPr>
        <w:t>本サービスによる返済は、当会</w:t>
      </w:r>
      <w:r w:rsidR="004E3B34" w:rsidRPr="00474403">
        <w:rPr>
          <w:rFonts w:hint="eastAsia"/>
          <w:color w:val="000000" w:themeColor="text1"/>
        </w:rPr>
        <w:t>所定の金額範囲内で、サービス利用対象口座のうちカードローン契約時に契約者が指定した口座から、任意の金額を貸越元金の返済に充当します。</w:t>
      </w:r>
    </w:p>
    <w:p w14:paraId="083F2CAF" w14:textId="454C636D"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12</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取引内容の記録等</w:t>
      </w:r>
    </w:p>
    <w:p w14:paraId="7D0A41FD" w14:textId="75837126" w:rsidR="003C0AAC" w:rsidRPr="00474403" w:rsidRDefault="007B0C54" w:rsidP="004E3B34">
      <w:pPr>
        <w:pStyle w:val="01"/>
        <w:rPr>
          <w:rFonts w:hAnsi="ＭＳ 明朝"/>
          <w:color w:val="000000" w:themeColor="text1"/>
        </w:rPr>
      </w:pPr>
      <w:r>
        <w:rPr>
          <w:rFonts w:hAnsi="ＭＳ 明朝" w:hint="eastAsia"/>
          <w:color w:val="000000" w:themeColor="text1"/>
        </w:rPr>
        <w:t>契約者の依頼内容・取引内容はすべて当会</w:t>
      </w:r>
      <w:r w:rsidR="004E3B34" w:rsidRPr="00474403">
        <w:rPr>
          <w:rFonts w:hAnsi="ＭＳ 明朝" w:hint="eastAsia"/>
          <w:color w:val="000000" w:themeColor="text1"/>
        </w:rPr>
        <w:t>において記録し、相当期間保存・管理</w:t>
      </w:r>
      <w:r>
        <w:rPr>
          <w:rFonts w:hAnsi="ＭＳ 明朝" w:hint="eastAsia"/>
          <w:color w:val="000000" w:themeColor="text1"/>
        </w:rPr>
        <w:t>するものとします。また、万一、これらの内容について契約者と当会</w:t>
      </w:r>
      <w:r w:rsidR="004E3B34" w:rsidRPr="00474403">
        <w:rPr>
          <w:rFonts w:hAnsi="ＭＳ 明朝" w:hint="eastAsia"/>
          <w:color w:val="000000" w:themeColor="text1"/>
        </w:rPr>
        <w:t>との間で疑義が生じたと</w:t>
      </w:r>
      <w:r>
        <w:rPr>
          <w:rFonts w:hAnsi="ＭＳ 明朝" w:hint="eastAsia"/>
          <w:color w:val="000000" w:themeColor="text1"/>
        </w:rPr>
        <w:t>きは、当会</w:t>
      </w:r>
      <w:r w:rsidR="004E3B34" w:rsidRPr="00474403">
        <w:rPr>
          <w:rFonts w:hAnsi="ＭＳ 明朝" w:hint="eastAsia"/>
          <w:color w:val="000000" w:themeColor="text1"/>
        </w:rPr>
        <w:t>の電磁的記録等の内容を正当なものとして取り扱います。</w:t>
      </w:r>
    </w:p>
    <w:p w14:paraId="736256B3" w14:textId="73D992D5"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13</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月額手数料等</w:t>
      </w:r>
    </w:p>
    <w:p w14:paraId="507BB3B7" w14:textId="10DFE49B" w:rsidR="0022533F" w:rsidRPr="00474403" w:rsidRDefault="004E3B34" w:rsidP="00CF2AB9">
      <w:pPr>
        <w:pStyle w:val="01"/>
        <w:numPr>
          <w:ilvl w:val="0"/>
          <w:numId w:val="12"/>
        </w:numPr>
        <w:rPr>
          <w:color w:val="000000" w:themeColor="text1"/>
        </w:rPr>
      </w:pPr>
      <w:r w:rsidRPr="00474403">
        <w:rPr>
          <w:rFonts w:hint="eastAsia"/>
          <w:color w:val="000000" w:themeColor="text1"/>
        </w:rPr>
        <w:t>本サービスの利用に</w:t>
      </w:r>
      <w:r w:rsidR="00A74516" w:rsidRPr="00474403">
        <w:rPr>
          <w:rFonts w:hint="eastAsia"/>
          <w:color w:val="000000" w:themeColor="text1"/>
        </w:rPr>
        <w:t>あ</w:t>
      </w:r>
      <w:r w:rsidR="007B0C54">
        <w:rPr>
          <w:rFonts w:hint="eastAsia"/>
          <w:color w:val="000000" w:themeColor="text1"/>
        </w:rPr>
        <w:t>たっては、当会所定の月額手数料およびこれに伴う消費税を当会</w:t>
      </w:r>
      <w:r w:rsidRPr="00474403">
        <w:rPr>
          <w:rFonts w:hint="eastAsia"/>
          <w:color w:val="000000" w:themeColor="text1"/>
        </w:rPr>
        <w:t>所定の日に代表口座から引き落とします</w:t>
      </w:r>
      <w:r w:rsidR="007B0C54">
        <w:rPr>
          <w:rFonts w:hint="eastAsia"/>
          <w:color w:val="000000" w:themeColor="text1"/>
        </w:rPr>
        <w:t>。なお、本サービスの契約期間中に解約される場合であっても、当会</w:t>
      </w:r>
      <w:r w:rsidRPr="00474403">
        <w:rPr>
          <w:rFonts w:hint="eastAsia"/>
          <w:color w:val="000000" w:themeColor="text1"/>
        </w:rPr>
        <w:t>は既に受け入れた月額手数料を返却しません。</w:t>
      </w:r>
    </w:p>
    <w:p w14:paraId="61997D3F" w14:textId="77777777" w:rsidR="0022533F" w:rsidRPr="00474403" w:rsidRDefault="004E3B34" w:rsidP="00CF2AB9">
      <w:pPr>
        <w:pStyle w:val="01"/>
        <w:numPr>
          <w:ilvl w:val="0"/>
          <w:numId w:val="12"/>
        </w:numPr>
        <w:rPr>
          <w:color w:val="000000" w:themeColor="text1"/>
        </w:rPr>
      </w:pPr>
      <w:r w:rsidRPr="00474403">
        <w:rPr>
          <w:rFonts w:hint="eastAsia"/>
          <w:color w:val="000000" w:themeColor="text1"/>
        </w:rPr>
        <w:t>本サービスによる振込に</w:t>
      </w:r>
      <w:r w:rsidR="00980F5E" w:rsidRPr="00474403">
        <w:rPr>
          <w:rFonts w:hint="eastAsia"/>
          <w:color w:val="000000" w:themeColor="text1"/>
        </w:rPr>
        <w:t>あ</w:t>
      </w:r>
      <w:r w:rsidRPr="00474403">
        <w:rPr>
          <w:rFonts w:hint="eastAsia"/>
          <w:color w:val="000000" w:themeColor="text1"/>
        </w:rPr>
        <w:t>たっては、第7条における振込手数料およびこれに伴う消費税を、振込手続の処理時に支払指定口座から引き落とします。</w:t>
      </w:r>
    </w:p>
    <w:p w14:paraId="0441DB3F" w14:textId="33640E7E" w:rsidR="003C0AAC" w:rsidRPr="00474403" w:rsidRDefault="004E3B34" w:rsidP="00CF2AB9">
      <w:pPr>
        <w:pStyle w:val="01"/>
        <w:numPr>
          <w:ilvl w:val="0"/>
          <w:numId w:val="12"/>
        </w:numPr>
        <w:rPr>
          <w:color w:val="000000" w:themeColor="text1"/>
        </w:rPr>
      </w:pPr>
      <w:r w:rsidRPr="00474403">
        <w:rPr>
          <w:rFonts w:hint="eastAsia"/>
          <w:color w:val="000000" w:themeColor="text1"/>
        </w:rPr>
        <w:t>本サービスにかかる月額手数料、振込・振替金、振込手数料</w:t>
      </w:r>
      <w:r w:rsidR="006B081E" w:rsidRPr="00474403">
        <w:rPr>
          <w:rFonts w:hint="eastAsia"/>
          <w:color w:val="000000" w:themeColor="text1"/>
        </w:rPr>
        <w:t>、</w:t>
      </w:r>
      <w:r w:rsidRPr="00474403">
        <w:rPr>
          <w:rFonts w:hint="eastAsia"/>
          <w:color w:val="000000" w:themeColor="text1"/>
        </w:rPr>
        <w:t>払込金等の引落しは、普通貯金規定、総合口座取引規定、当座勘定規定等にかかわらず、貯金通帳および払戻請求書または当座小切手の提出は不要として取り扱います。</w:t>
      </w:r>
    </w:p>
    <w:p w14:paraId="59DA8598" w14:textId="21B1BBD4" w:rsidR="003C0AAC" w:rsidRPr="00474403" w:rsidRDefault="007B0C54" w:rsidP="00CF2AB9">
      <w:pPr>
        <w:pStyle w:val="01"/>
        <w:numPr>
          <w:ilvl w:val="0"/>
          <w:numId w:val="12"/>
        </w:numPr>
        <w:rPr>
          <w:color w:val="000000" w:themeColor="text1"/>
        </w:rPr>
      </w:pPr>
      <w:r>
        <w:rPr>
          <w:rFonts w:hint="eastAsia"/>
          <w:color w:val="000000" w:themeColor="text1"/>
        </w:rPr>
        <w:lastRenderedPageBreak/>
        <w:t>当会</w:t>
      </w:r>
      <w:r w:rsidR="004E3B34" w:rsidRPr="00474403">
        <w:rPr>
          <w:rFonts w:hint="eastAsia"/>
          <w:color w:val="000000" w:themeColor="text1"/>
        </w:rPr>
        <w:t>は、本サービスの運営上必要と判断した場合および経済情勢等の変動に応じて、内容を本サービスのホームページ等に表示したうえで、月額手数料や本サービスに関する諸手数料を改定あるいは新設する場合があります。</w:t>
      </w:r>
    </w:p>
    <w:p w14:paraId="3C0C0D74" w14:textId="18FF195E"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14</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パスワードの管理、セキュリティ等</w:t>
      </w:r>
    </w:p>
    <w:p w14:paraId="1927D23C" w14:textId="7C8BE90C" w:rsidR="00BD40B3" w:rsidRPr="00474403" w:rsidRDefault="004E3B34" w:rsidP="00CF2AB9">
      <w:pPr>
        <w:pStyle w:val="01"/>
        <w:numPr>
          <w:ilvl w:val="0"/>
          <w:numId w:val="13"/>
        </w:numPr>
        <w:rPr>
          <w:color w:val="000000" w:themeColor="text1"/>
        </w:rPr>
      </w:pPr>
      <w:r w:rsidRPr="00474403">
        <w:rPr>
          <w:rFonts w:hint="eastAsia"/>
          <w:color w:val="000000" w:themeColor="text1"/>
        </w:rPr>
        <w:t>「ログインID」、「パスワード」は、重要な情報です。「ログインID」、「パスワード」は、生年月日や電話番号、連続</w:t>
      </w:r>
      <w:r w:rsidR="007B0C54">
        <w:rPr>
          <w:rFonts w:hint="eastAsia"/>
          <w:color w:val="000000" w:themeColor="text1"/>
        </w:rPr>
        <w:t>する文字数列の指定を避けたうえで、当会</w:t>
      </w:r>
      <w:r w:rsidRPr="00474403">
        <w:rPr>
          <w:rFonts w:hint="eastAsia"/>
          <w:color w:val="000000" w:themeColor="text1"/>
        </w:rPr>
        <w:t>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w:t>
      </w:r>
      <w:r w:rsidR="007B0C54">
        <w:rPr>
          <w:rFonts w:hint="eastAsia"/>
          <w:color w:val="000000" w:themeColor="text1"/>
        </w:rPr>
        <w:t>さい。管理が不十分であったことにより生じた損害については、当会は責任を負いません。なお、当会</w:t>
      </w:r>
      <w:r w:rsidRPr="00474403">
        <w:rPr>
          <w:rFonts w:hint="eastAsia"/>
          <w:color w:val="000000" w:themeColor="text1"/>
        </w:rPr>
        <w:t>から契約者に「ログインID」、「パスワード」を直接尋ねることはありません。</w:t>
      </w:r>
    </w:p>
    <w:p w14:paraId="30F928BF" w14:textId="2DF01B41" w:rsidR="00BD40B3" w:rsidRPr="00474403" w:rsidRDefault="007B0C54" w:rsidP="00CF2AB9">
      <w:pPr>
        <w:pStyle w:val="01"/>
        <w:numPr>
          <w:ilvl w:val="0"/>
          <w:numId w:val="13"/>
        </w:numPr>
        <w:rPr>
          <w:color w:val="000000" w:themeColor="text1"/>
        </w:rPr>
      </w:pPr>
      <w:r>
        <w:rPr>
          <w:rFonts w:hint="eastAsia"/>
          <w:color w:val="000000" w:themeColor="text1"/>
        </w:rPr>
        <w:t>契約者は、一定期間毎の当会</w:t>
      </w:r>
      <w:r w:rsidR="004E3B34" w:rsidRPr="00474403">
        <w:rPr>
          <w:rFonts w:hint="eastAsia"/>
          <w:color w:val="000000" w:themeColor="text1"/>
        </w:rPr>
        <w:t>所定の方法による「パスワード」変更等により、本サービスの取引の安全性を確保・維持してください。</w:t>
      </w:r>
    </w:p>
    <w:p w14:paraId="11D9EE17" w14:textId="30E25D8D" w:rsidR="00BD40B3" w:rsidRPr="00474403" w:rsidRDefault="007B0C54" w:rsidP="00CF2AB9">
      <w:pPr>
        <w:pStyle w:val="01"/>
        <w:numPr>
          <w:ilvl w:val="0"/>
          <w:numId w:val="13"/>
        </w:numPr>
        <w:rPr>
          <w:color w:val="000000" w:themeColor="text1"/>
        </w:rPr>
      </w:pPr>
      <w:r>
        <w:rPr>
          <w:rFonts w:hint="eastAsia"/>
          <w:color w:val="000000" w:themeColor="text1"/>
        </w:rPr>
        <w:t>本サービスの利用について当会</w:t>
      </w:r>
      <w:r w:rsidR="004E3B34" w:rsidRPr="00474403">
        <w:rPr>
          <w:rFonts w:hint="eastAsia"/>
          <w:color w:val="000000" w:themeColor="text1"/>
        </w:rPr>
        <w:t>に登録され</w:t>
      </w:r>
      <w:r>
        <w:rPr>
          <w:rFonts w:hint="eastAsia"/>
          <w:color w:val="000000" w:themeColor="text1"/>
        </w:rPr>
        <w:t>た「パスワード」と異なる「パスワード」が連続して入力され、当会</w:t>
      </w:r>
      <w:r w:rsidR="004E3B34" w:rsidRPr="00474403">
        <w:rPr>
          <w:rFonts w:hint="eastAsia"/>
          <w:color w:val="000000" w:themeColor="text1"/>
        </w:rPr>
        <w:t>の任意に定める回数に達した場合には、そ</w:t>
      </w:r>
      <w:r>
        <w:rPr>
          <w:rFonts w:hint="eastAsia"/>
          <w:color w:val="000000" w:themeColor="text1"/>
        </w:rPr>
        <w:t>の「パスワード」は無効となります。この場合、既に依頼済みで当会</w:t>
      </w:r>
      <w:r w:rsidR="004E3B34" w:rsidRPr="00474403">
        <w:rPr>
          <w:rFonts w:hint="eastAsia"/>
          <w:color w:val="000000" w:themeColor="text1"/>
        </w:rPr>
        <w:t>が処理していない振込・振替等の依頼は有効に存続するも</w:t>
      </w:r>
      <w:r>
        <w:rPr>
          <w:rFonts w:hint="eastAsia"/>
          <w:color w:val="000000" w:themeColor="text1"/>
        </w:rPr>
        <w:t>のとして取り扱います。「パスワード」を再設定する場合には、当会</w:t>
      </w:r>
      <w:r w:rsidR="004E3B34" w:rsidRPr="00474403">
        <w:rPr>
          <w:rFonts w:hint="eastAsia"/>
          <w:color w:val="000000" w:themeColor="text1"/>
        </w:rPr>
        <w:t>所定の手続を行ってください。</w:t>
      </w:r>
    </w:p>
    <w:p w14:paraId="7F2F437A" w14:textId="33CB96FD" w:rsidR="003C0AAC" w:rsidRDefault="004E3B34" w:rsidP="00CF2AB9">
      <w:pPr>
        <w:pStyle w:val="01"/>
        <w:numPr>
          <w:ilvl w:val="0"/>
          <w:numId w:val="13"/>
        </w:numPr>
        <w:rPr>
          <w:color w:val="000000" w:themeColor="text1"/>
        </w:rPr>
      </w:pPr>
      <w:r w:rsidRPr="00474403">
        <w:rPr>
          <w:rFonts w:hint="eastAsia"/>
          <w:color w:val="000000" w:themeColor="text1"/>
        </w:rPr>
        <w:t>盗難・紛失等により、「ログインID」、「パスワード」など契約者に関する情報が第三者に知られた場合、またはそのおそれがある</w:t>
      </w:r>
      <w:r w:rsidR="007B0C54">
        <w:rPr>
          <w:rFonts w:hint="eastAsia"/>
          <w:color w:val="000000" w:themeColor="text1"/>
        </w:rPr>
        <w:t>場合には、契約者は当会の所定の時間内にその旨を届け出てください。当会</w:t>
      </w:r>
      <w:r w:rsidRPr="00474403">
        <w:rPr>
          <w:rFonts w:hint="eastAsia"/>
          <w:color w:val="000000" w:themeColor="text1"/>
        </w:rPr>
        <w:t>は、この届出の受付によ</w:t>
      </w:r>
      <w:r w:rsidR="007B0C54">
        <w:rPr>
          <w:rFonts w:hint="eastAsia"/>
          <w:color w:val="000000" w:themeColor="text1"/>
        </w:rPr>
        <w:t>り本サービスの利用等を停止します。この場合、既に依頼済みで当会</w:t>
      </w:r>
      <w:r w:rsidRPr="00474403">
        <w:rPr>
          <w:rFonts w:hint="eastAsia"/>
          <w:color w:val="000000" w:themeColor="text1"/>
        </w:rPr>
        <w:t>が処理していない振込・振替等の依頼は有効に存続するため、契約者は本サービスの利用停止前に</w:t>
      </w:r>
      <w:r w:rsidR="007B0C54">
        <w:rPr>
          <w:rFonts w:hint="eastAsia"/>
          <w:color w:val="000000" w:themeColor="text1"/>
        </w:rPr>
        <w:t>振込・振替等の依頼を確認のうえ、不正な振込・振替等の依頼は当会所定の手続により取消処理を行ってください（ただし、当会</w:t>
      </w:r>
      <w:r w:rsidRPr="00474403">
        <w:rPr>
          <w:rFonts w:hint="eastAsia"/>
          <w:color w:val="000000" w:themeColor="text1"/>
        </w:rPr>
        <w:t>が処理済みの振込・振替等の取消</w:t>
      </w:r>
      <w:r w:rsidR="00C21C75" w:rsidRPr="00474403">
        <w:rPr>
          <w:rFonts w:hint="eastAsia"/>
          <w:color w:val="000000" w:themeColor="text1"/>
        </w:rPr>
        <w:t>し</w:t>
      </w:r>
      <w:r w:rsidRPr="00474403">
        <w:rPr>
          <w:rFonts w:hint="eastAsia"/>
          <w:color w:val="000000" w:themeColor="text1"/>
        </w:rPr>
        <w:t>は</w:t>
      </w:r>
      <w:r w:rsidR="007B0C54">
        <w:rPr>
          <w:rFonts w:hint="eastAsia"/>
          <w:color w:val="000000" w:themeColor="text1"/>
        </w:rPr>
        <w:t>できません。）。なお、本サービスの利用を再開する場合には、当会</w:t>
      </w:r>
      <w:r w:rsidRPr="00474403">
        <w:rPr>
          <w:rFonts w:hint="eastAsia"/>
          <w:color w:val="000000" w:themeColor="text1"/>
        </w:rPr>
        <w:t>所定の手続を行ってください。</w:t>
      </w:r>
    </w:p>
    <w:p w14:paraId="2DFE42D9" w14:textId="2F32E878" w:rsidR="002242D9" w:rsidRPr="00474403" w:rsidRDefault="002242D9" w:rsidP="00CF2AB9">
      <w:pPr>
        <w:pStyle w:val="01"/>
        <w:numPr>
          <w:ilvl w:val="0"/>
          <w:numId w:val="13"/>
        </w:numPr>
        <w:rPr>
          <w:color w:val="000000" w:themeColor="text1"/>
        </w:rPr>
      </w:pPr>
      <w:r>
        <w:rPr>
          <w:rFonts w:hint="eastAsia"/>
          <w:color w:val="000000" w:themeColor="text1"/>
        </w:rPr>
        <w:t>不正に使用される恐れがあると当会が判断した場合、お客さまに事前に通知することなく、本サービスの利用を一時的に停止します。なお、本サービスの利用停止によって生じた損害について、当会は一切の責任を負いません。</w:t>
      </w:r>
    </w:p>
    <w:p w14:paraId="182393B6" w14:textId="15F983A0"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15</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解約等</w:t>
      </w:r>
    </w:p>
    <w:p w14:paraId="6C881235" w14:textId="4AE5F2EA" w:rsidR="00BD40B3" w:rsidRPr="00474403" w:rsidRDefault="004E3B34" w:rsidP="00CF2AB9">
      <w:pPr>
        <w:pStyle w:val="01"/>
        <w:numPr>
          <w:ilvl w:val="0"/>
          <w:numId w:val="14"/>
        </w:numPr>
        <w:rPr>
          <w:color w:val="000000" w:themeColor="text1"/>
        </w:rPr>
      </w:pPr>
      <w:r w:rsidRPr="00474403">
        <w:rPr>
          <w:rFonts w:hint="eastAsia"/>
          <w:color w:val="000000" w:themeColor="text1"/>
        </w:rPr>
        <w:t>この契約は、当事者の一方</w:t>
      </w:r>
      <w:r w:rsidR="007B0C54">
        <w:rPr>
          <w:rFonts w:hint="eastAsia"/>
          <w:color w:val="000000" w:themeColor="text1"/>
        </w:rPr>
        <w:t>の都合でいつでも解約することができるものとします。ただし、当会に対する解約の通知は当会が定める方法によることとします。また、当会</w:t>
      </w:r>
      <w:r w:rsidRPr="00474403">
        <w:rPr>
          <w:rFonts w:hint="eastAsia"/>
          <w:color w:val="000000" w:themeColor="text1"/>
        </w:rPr>
        <w:t>に対する解約の通知を受けてから、解約手続を実際に</w:t>
      </w:r>
      <w:r w:rsidR="007B0C54">
        <w:rPr>
          <w:rFonts w:hint="eastAsia"/>
          <w:color w:val="000000" w:themeColor="text1"/>
        </w:rPr>
        <w:t>行うまでに通常必要となる期間において生じた損害については、当会</w:t>
      </w:r>
      <w:r w:rsidRPr="00474403">
        <w:rPr>
          <w:rFonts w:hint="eastAsia"/>
          <w:color w:val="000000" w:themeColor="text1"/>
        </w:rPr>
        <w:t>は責任を負いません</w:t>
      </w:r>
      <w:r w:rsidR="007B0C54">
        <w:rPr>
          <w:rFonts w:hint="eastAsia"/>
          <w:color w:val="000000" w:themeColor="text1"/>
        </w:rPr>
        <w:t>。なお、本サービスによる取引で未処理のものが残っている等、当会</w:t>
      </w:r>
      <w:r w:rsidRPr="00474403">
        <w:rPr>
          <w:rFonts w:hint="eastAsia"/>
          <w:color w:val="000000" w:themeColor="text1"/>
        </w:rPr>
        <w:t>が必要と認めた場合には、即時に解約できない場合があります。</w:t>
      </w:r>
    </w:p>
    <w:p w14:paraId="4F683F43" w14:textId="2B8D97B5" w:rsidR="00BD40B3" w:rsidRPr="00474403" w:rsidRDefault="007B0C54" w:rsidP="00CF2AB9">
      <w:pPr>
        <w:pStyle w:val="01"/>
        <w:numPr>
          <w:ilvl w:val="0"/>
          <w:numId w:val="14"/>
        </w:numPr>
        <w:rPr>
          <w:color w:val="000000" w:themeColor="text1"/>
        </w:rPr>
      </w:pPr>
      <w:r>
        <w:rPr>
          <w:rFonts w:hint="eastAsia"/>
          <w:color w:val="000000" w:themeColor="text1"/>
        </w:rPr>
        <w:t>当会</w:t>
      </w:r>
      <w:r w:rsidR="004E3B34" w:rsidRPr="00474403">
        <w:rPr>
          <w:rFonts w:hint="eastAsia"/>
          <w:color w:val="000000" w:themeColor="text1"/>
        </w:rPr>
        <w:t>が解約の通知を届出の住所に宛てて発信した場合において、その通知が受領拒否、転居先不明等の理由により契約者に到着しなかったときは、通常到達すべきときに到達したものとみなします。</w:t>
      </w:r>
    </w:p>
    <w:p w14:paraId="4F07F9D3" w14:textId="77777777" w:rsidR="00BD40B3" w:rsidRPr="00474403" w:rsidRDefault="004E3B34" w:rsidP="00CF2AB9">
      <w:pPr>
        <w:pStyle w:val="01"/>
        <w:numPr>
          <w:ilvl w:val="0"/>
          <w:numId w:val="14"/>
        </w:numPr>
        <w:rPr>
          <w:color w:val="000000" w:themeColor="text1"/>
        </w:rPr>
      </w:pPr>
      <w:r w:rsidRPr="00474403">
        <w:rPr>
          <w:rFonts w:hint="eastAsia"/>
          <w:color w:val="000000" w:themeColor="text1"/>
        </w:rPr>
        <w:t>代表口座が解約された場合は、この契約は解約されたものとします。</w:t>
      </w:r>
    </w:p>
    <w:p w14:paraId="2F3B8CF5" w14:textId="5DFC493A" w:rsidR="00BD40B3" w:rsidRPr="00474403" w:rsidRDefault="004E3B34" w:rsidP="00CF2AB9">
      <w:pPr>
        <w:pStyle w:val="01"/>
        <w:numPr>
          <w:ilvl w:val="0"/>
          <w:numId w:val="14"/>
        </w:numPr>
        <w:rPr>
          <w:color w:val="000000" w:themeColor="text1"/>
        </w:rPr>
      </w:pPr>
      <w:r w:rsidRPr="00474403">
        <w:rPr>
          <w:rFonts w:hint="eastAsia"/>
          <w:color w:val="000000" w:themeColor="text1"/>
        </w:rPr>
        <w:t>サービス利用対象口座（代表口座</w:t>
      </w:r>
      <w:r w:rsidR="00CB3A1E">
        <w:rPr>
          <w:rFonts w:hint="eastAsia"/>
          <w:color w:val="000000" w:themeColor="text1"/>
        </w:rPr>
        <w:t>を除きます。</w:t>
      </w:r>
      <w:r w:rsidRPr="00474403">
        <w:rPr>
          <w:rFonts w:hint="eastAsia"/>
          <w:color w:val="000000" w:themeColor="text1"/>
        </w:rPr>
        <w:t>）が解約された場合は、その口座にかかる限度において契約は解約されたものとします。</w:t>
      </w:r>
    </w:p>
    <w:p w14:paraId="646B5469" w14:textId="09CDEB25" w:rsidR="003C0AAC" w:rsidRPr="00474403" w:rsidRDefault="007B0C54" w:rsidP="00CF2AB9">
      <w:pPr>
        <w:pStyle w:val="01"/>
        <w:numPr>
          <w:ilvl w:val="0"/>
          <w:numId w:val="14"/>
        </w:numPr>
        <w:rPr>
          <w:color w:val="000000" w:themeColor="text1"/>
        </w:rPr>
      </w:pPr>
      <w:r>
        <w:rPr>
          <w:rFonts w:hint="eastAsia"/>
          <w:color w:val="000000" w:themeColor="text1"/>
        </w:rPr>
        <w:t>契約者が次の各号の事由に一つでも該当したときは、当会</w:t>
      </w:r>
      <w:r w:rsidR="004E3B34" w:rsidRPr="00474403">
        <w:rPr>
          <w:rFonts w:hint="eastAsia"/>
          <w:color w:val="000000" w:themeColor="text1"/>
        </w:rPr>
        <w:t>は契約者に連絡・通知等することなく、本契約を直ちに解約できるものとします。</w:t>
      </w:r>
    </w:p>
    <w:p w14:paraId="69D32AF1" w14:textId="612DAA6D" w:rsidR="003C0AAC" w:rsidRPr="00474403" w:rsidRDefault="00BD40B3" w:rsidP="00153F92">
      <w:pPr>
        <w:pStyle w:val="022"/>
        <w:rPr>
          <w:color w:val="000000" w:themeColor="text1"/>
        </w:rPr>
      </w:pPr>
      <w:r w:rsidRPr="00474403">
        <w:rPr>
          <w:rFonts w:hint="eastAsia"/>
          <w:color w:val="000000" w:themeColor="text1"/>
        </w:rPr>
        <w:t>a</w:t>
      </w:r>
      <w:r w:rsidRPr="00474403">
        <w:rPr>
          <w:rFonts w:hint="eastAsia"/>
          <w:color w:val="000000" w:themeColor="text1"/>
        </w:rPr>
        <w:tab/>
      </w:r>
      <w:r w:rsidR="004E3B34" w:rsidRPr="00474403">
        <w:rPr>
          <w:rFonts w:hint="eastAsia"/>
          <w:color w:val="000000" w:themeColor="text1"/>
        </w:rPr>
        <w:t>支払停止または破産もしくは民事再生手続開始の申立</w:t>
      </w:r>
      <w:r w:rsidR="00843E04" w:rsidRPr="00474403">
        <w:rPr>
          <w:rFonts w:hint="eastAsia"/>
          <w:color w:val="000000" w:themeColor="text1"/>
        </w:rPr>
        <w:t>て</w:t>
      </w:r>
      <w:r w:rsidR="004E3B34" w:rsidRPr="00474403">
        <w:rPr>
          <w:rFonts w:hint="eastAsia"/>
          <w:color w:val="000000" w:themeColor="text1"/>
        </w:rPr>
        <w:t>があったとき。</w:t>
      </w:r>
    </w:p>
    <w:p w14:paraId="32CDE389" w14:textId="4E95EED3" w:rsidR="003C0AAC" w:rsidRPr="00474403" w:rsidRDefault="00BD40B3" w:rsidP="00153F92">
      <w:pPr>
        <w:pStyle w:val="022"/>
        <w:rPr>
          <w:color w:val="000000" w:themeColor="text1"/>
        </w:rPr>
      </w:pPr>
      <w:r w:rsidRPr="00474403">
        <w:rPr>
          <w:rFonts w:hint="eastAsia"/>
          <w:color w:val="000000" w:themeColor="text1"/>
        </w:rPr>
        <w:lastRenderedPageBreak/>
        <w:t>b</w:t>
      </w:r>
      <w:r w:rsidRPr="00474403">
        <w:rPr>
          <w:rFonts w:hint="eastAsia"/>
          <w:color w:val="000000" w:themeColor="text1"/>
        </w:rPr>
        <w:tab/>
      </w:r>
      <w:r w:rsidR="004E3B34" w:rsidRPr="00474403">
        <w:rPr>
          <w:rFonts w:hint="eastAsia"/>
          <w:color w:val="000000" w:themeColor="text1"/>
        </w:rPr>
        <w:t>手形交換所の取引停止処分を受けたとき。</w:t>
      </w:r>
    </w:p>
    <w:p w14:paraId="0DA8E476" w14:textId="705ECFFA" w:rsidR="003C0AAC" w:rsidRPr="00474403" w:rsidRDefault="00BD40B3" w:rsidP="00307EE6">
      <w:pPr>
        <w:pStyle w:val="022"/>
        <w:tabs>
          <w:tab w:val="clear" w:pos="1191"/>
        </w:tabs>
        <w:rPr>
          <w:color w:val="000000" w:themeColor="text1"/>
        </w:rPr>
      </w:pPr>
      <w:r w:rsidRPr="00474403">
        <w:rPr>
          <w:rFonts w:hint="eastAsia"/>
          <w:color w:val="000000" w:themeColor="text1"/>
        </w:rPr>
        <w:t>c</w:t>
      </w:r>
      <w:r w:rsidRPr="00474403">
        <w:rPr>
          <w:rFonts w:hint="eastAsia"/>
          <w:color w:val="000000" w:themeColor="text1"/>
        </w:rPr>
        <w:tab/>
      </w:r>
      <w:r w:rsidR="007B0C54">
        <w:rPr>
          <w:rFonts w:hint="eastAsia"/>
          <w:color w:val="000000" w:themeColor="text1"/>
        </w:rPr>
        <w:t>住所変更の届出を怠るなど契約者の責に帰すべき事由により、当会において契約者の所在が不明となり、当会</w:t>
      </w:r>
      <w:r w:rsidR="004E3B34" w:rsidRPr="00474403">
        <w:rPr>
          <w:rFonts w:hint="eastAsia"/>
          <w:color w:val="000000" w:themeColor="text1"/>
        </w:rPr>
        <w:t>の契約者に宛てた通知が届出の住所に到達しなくなったとき。</w:t>
      </w:r>
    </w:p>
    <w:p w14:paraId="0E00ECB3" w14:textId="2FBDC8AA" w:rsidR="003C0AAC" w:rsidRPr="00474403" w:rsidRDefault="00BD40B3" w:rsidP="00153F92">
      <w:pPr>
        <w:pStyle w:val="022"/>
        <w:rPr>
          <w:color w:val="000000" w:themeColor="text1"/>
        </w:rPr>
      </w:pPr>
      <w:r w:rsidRPr="00474403">
        <w:rPr>
          <w:rFonts w:hint="eastAsia"/>
          <w:color w:val="000000" w:themeColor="text1"/>
        </w:rPr>
        <w:t>d</w:t>
      </w:r>
      <w:r w:rsidRPr="00474403">
        <w:rPr>
          <w:rFonts w:hint="eastAsia"/>
          <w:color w:val="000000" w:themeColor="text1"/>
        </w:rPr>
        <w:tab/>
      </w:r>
      <w:r w:rsidR="004E3B34" w:rsidRPr="00474403">
        <w:rPr>
          <w:rFonts w:hint="eastAsia"/>
          <w:color w:val="000000" w:themeColor="text1"/>
        </w:rPr>
        <w:t>1年以上の長期にわたり本サービスの利用がなかったとき。</w:t>
      </w:r>
    </w:p>
    <w:p w14:paraId="1011C9A3" w14:textId="79314C92" w:rsidR="003C0AAC" w:rsidRPr="00474403" w:rsidRDefault="00BD40B3" w:rsidP="00153F92">
      <w:pPr>
        <w:pStyle w:val="022"/>
        <w:rPr>
          <w:color w:val="000000" w:themeColor="text1"/>
        </w:rPr>
      </w:pPr>
      <w:r w:rsidRPr="00474403">
        <w:rPr>
          <w:rFonts w:hint="eastAsia"/>
          <w:color w:val="000000" w:themeColor="text1"/>
        </w:rPr>
        <w:t>e</w:t>
      </w:r>
      <w:r w:rsidRPr="00474403">
        <w:rPr>
          <w:rFonts w:hint="eastAsia"/>
          <w:color w:val="000000" w:themeColor="text1"/>
        </w:rPr>
        <w:tab/>
      </w:r>
      <w:r w:rsidR="004E3B34" w:rsidRPr="00474403">
        <w:rPr>
          <w:rFonts w:hint="eastAsia"/>
          <w:color w:val="000000" w:themeColor="text1"/>
        </w:rPr>
        <w:t>相続の開始があったとき。</w:t>
      </w:r>
    </w:p>
    <w:p w14:paraId="09305DA7" w14:textId="3B5321BC" w:rsidR="003C0AAC" w:rsidRPr="00474403" w:rsidRDefault="00BD40B3" w:rsidP="00BD40B3">
      <w:pPr>
        <w:pStyle w:val="022"/>
        <w:tabs>
          <w:tab w:val="clear" w:pos="1191"/>
        </w:tabs>
        <w:rPr>
          <w:color w:val="000000" w:themeColor="text1"/>
        </w:rPr>
      </w:pPr>
      <w:r w:rsidRPr="00474403">
        <w:rPr>
          <w:rFonts w:hint="eastAsia"/>
          <w:color w:val="000000" w:themeColor="text1"/>
        </w:rPr>
        <w:t>f</w:t>
      </w:r>
      <w:r w:rsidRPr="00474403">
        <w:rPr>
          <w:rFonts w:hint="eastAsia"/>
          <w:color w:val="000000" w:themeColor="text1"/>
        </w:rPr>
        <w:tab/>
      </w:r>
      <w:r w:rsidR="007B0C54">
        <w:rPr>
          <w:rFonts w:hint="eastAsia"/>
          <w:color w:val="000000" w:themeColor="text1"/>
        </w:rPr>
        <w:t>当会</w:t>
      </w:r>
      <w:r w:rsidR="004E3B34" w:rsidRPr="00474403">
        <w:rPr>
          <w:rFonts w:hint="eastAsia"/>
          <w:color w:val="000000" w:themeColor="text1"/>
        </w:rPr>
        <w:t>に支払うべき本規定における各種手数料が支払われなかったとき。</w:t>
      </w:r>
    </w:p>
    <w:p w14:paraId="145D027F" w14:textId="1E035716" w:rsidR="003C0AAC" w:rsidRPr="00474403" w:rsidRDefault="00BD40B3" w:rsidP="00153F92">
      <w:pPr>
        <w:pStyle w:val="022"/>
        <w:rPr>
          <w:color w:val="000000" w:themeColor="text1"/>
        </w:rPr>
      </w:pPr>
      <w:r w:rsidRPr="00474403">
        <w:rPr>
          <w:rFonts w:hint="eastAsia"/>
          <w:color w:val="000000" w:themeColor="text1"/>
        </w:rPr>
        <w:t>g</w:t>
      </w:r>
      <w:r w:rsidRPr="00474403">
        <w:rPr>
          <w:rFonts w:hint="eastAsia"/>
          <w:color w:val="000000" w:themeColor="text1"/>
        </w:rPr>
        <w:tab/>
      </w:r>
      <w:r w:rsidR="004E3B34" w:rsidRPr="00474403">
        <w:rPr>
          <w:rFonts w:hint="eastAsia"/>
          <w:color w:val="000000" w:themeColor="text1"/>
        </w:rPr>
        <w:t>契約者が本邦の居住者でなくなったとき。</w:t>
      </w:r>
    </w:p>
    <w:p w14:paraId="5CC2F5FE" w14:textId="44D5CEE6" w:rsidR="003C0AAC" w:rsidRPr="00474403" w:rsidRDefault="00BD40B3" w:rsidP="00153F92">
      <w:pPr>
        <w:pStyle w:val="022"/>
        <w:rPr>
          <w:color w:val="000000" w:themeColor="text1"/>
        </w:rPr>
      </w:pPr>
      <w:r w:rsidRPr="00474403">
        <w:rPr>
          <w:rFonts w:hint="eastAsia"/>
          <w:color w:val="000000" w:themeColor="text1"/>
        </w:rPr>
        <w:t>h</w:t>
      </w:r>
      <w:r w:rsidRPr="00474403">
        <w:rPr>
          <w:rFonts w:hint="eastAsia"/>
          <w:color w:val="000000" w:themeColor="text1"/>
        </w:rPr>
        <w:tab/>
      </w:r>
      <w:r w:rsidR="004E3B34" w:rsidRPr="00474403">
        <w:rPr>
          <w:rFonts w:hint="eastAsia"/>
          <w:color w:val="000000" w:themeColor="text1"/>
        </w:rPr>
        <w:t>本サービスを利用して法令等に反する不正行為を図ったとき。</w:t>
      </w:r>
    </w:p>
    <w:p w14:paraId="109CE344" w14:textId="4A165D69" w:rsidR="003B5198" w:rsidRPr="00474403" w:rsidRDefault="00196A27" w:rsidP="00B774CB">
      <w:pPr>
        <w:pStyle w:val="022"/>
        <w:rPr>
          <w:color w:val="000000" w:themeColor="text1"/>
        </w:rPr>
      </w:pPr>
      <w:r>
        <w:rPr>
          <w:rFonts w:hint="eastAsia"/>
          <w:color w:val="000000" w:themeColor="text1"/>
        </w:rPr>
        <w:t>i</w:t>
      </w:r>
      <w:r w:rsidRPr="00474403">
        <w:rPr>
          <w:rFonts w:hint="eastAsia"/>
          <w:color w:val="000000" w:themeColor="text1"/>
        </w:rPr>
        <w:tab/>
      </w:r>
      <w:r w:rsidR="007C05CA">
        <w:rPr>
          <w:rFonts w:hint="eastAsia"/>
          <w:color w:val="000000" w:themeColor="text1"/>
        </w:rPr>
        <w:t>本規定</w:t>
      </w:r>
      <w:r w:rsidR="007B0C54">
        <w:rPr>
          <w:rFonts w:hint="eastAsia"/>
          <w:color w:val="000000" w:themeColor="text1"/>
        </w:rPr>
        <w:t>および取引約定に違反したと当会</w:t>
      </w:r>
      <w:r w:rsidR="000E5CD1" w:rsidRPr="00474403">
        <w:rPr>
          <w:rFonts w:hint="eastAsia"/>
          <w:color w:val="000000" w:themeColor="text1"/>
        </w:rPr>
        <w:t>が認めたとき</w:t>
      </w:r>
      <w:r w:rsidR="00896F5A" w:rsidRPr="00474403">
        <w:rPr>
          <w:rFonts w:hint="eastAsia"/>
          <w:color w:val="000000" w:themeColor="text1"/>
        </w:rPr>
        <w:t>。</w:t>
      </w:r>
    </w:p>
    <w:p w14:paraId="7F2F9E03" w14:textId="33BBC7A0" w:rsidR="003B5198" w:rsidRPr="00474403" w:rsidRDefault="00037357" w:rsidP="00153F92">
      <w:pPr>
        <w:pStyle w:val="022"/>
        <w:rPr>
          <w:color w:val="000000" w:themeColor="text1"/>
        </w:rPr>
      </w:pPr>
      <w:r>
        <w:rPr>
          <w:rFonts w:hint="eastAsia"/>
          <w:color w:val="000000" w:themeColor="text1"/>
        </w:rPr>
        <w:t>j</w:t>
      </w:r>
      <w:r w:rsidRPr="00474403">
        <w:rPr>
          <w:rFonts w:hint="eastAsia"/>
          <w:color w:val="000000" w:themeColor="text1"/>
        </w:rPr>
        <w:tab/>
      </w:r>
      <w:r w:rsidR="004F0049" w:rsidRPr="00474403">
        <w:rPr>
          <w:rFonts w:hint="eastAsia"/>
          <w:color w:val="000000" w:themeColor="text1"/>
        </w:rPr>
        <w:t>契約者が</w:t>
      </w:r>
      <w:r w:rsidR="00FF7DEC" w:rsidRPr="00474403">
        <w:rPr>
          <w:rFonts w:hint="eastAsia"/>
          <w:color w:val="000000" w:themeColor="text1"/>
        </w:rPr>
        <w:t>次のいずれかに該当したことが判明した場合</w:t>
      </w:r>
    </w:p>
    <w:p w14:paraId="3764470B" w14:textId="77777777" w:rsidR="00BD40B3" w:rsidRPr="00474403" w:rsidRDefault="00497380" w:rsidP="00CF2AB9">
      <w:pPr>
        <w:pStyle w:val="022"/>
        <w:numPr>
          <w:ilvl w:val="0"/>
          <w:numId w:val="15"/>
        </w:numPr>
        <w:rPr>
          <w:color w:val="000000" w:themeColor="text1"/>
        </w:rPr>
      </w:pPr>
      <w:r w:rsidRPr="00474403">
        <w:rPr>
          <w:rFonts w:hint="eastAsia"/>
          <w:color w:val="000000" w:themeColor="text1"/>
        </w:rPr>
        <w:t>暴力団</w:t>
      </w:r>
    </w:p>
    <w:p w14:paraId="029CC93C" w14:textId="77777777" w:rsidR="00BD40B3" w:rsidRPr="00474403" w:rsidRDefault="00BE114C" w:rsidP="00CF2AB9">
      <w:pPr>
        <w:pStyle w:val="022"/>
        <w:numPr>
          <w:ilvl w:val="0"/>
          <w:numId w:val="15"/>
        </w:numPr>
        <w:rPr>
          <w:color w:val="000000" w:themeColor="text1"/>
        </w:rPr>
      </w:pPr>
      <w:r w:rsidRPr="00474403">
        <w:rPr>
          <w:rFonts w:hint="eastAsia"/>
          <w:color w:val="000000" w:themeColor="text1"/>
        </w:rPr>
        <w:t>暴力団員</w:t>
      </w:r>
    </w:p>
    <w:p w14:paraId="4B61434E" w14:textId="77777777" w:rsidR="00BD40B3" w:rsidRPr="00474403" w:rsidRDefault="004C084A" w:rsidP="00CF2AB9">
      <w:pPr>
        <w:pStyle w:val="022"/>
        <w:numPr>
          <w:ilvl w:val="0"/>
          <w:numId w:val="15"/>
        </w:numPr>
        <w:rPr>
          <w:color w:val="000000" w:themeColor="text1"/>
        </w:rPr>
      </w:pPr>
      <w:r w:rsidRPr="00474403">
        <w:rPr>
          <w:rFonts w:hint="eastAsia"/>
          <w:color w:val="000000" w:themeColor="text1"/>
        </w:rPr>
        <w:t>暴力団準構成員</w:t>
      </w:r>
    </w:p>
    <w:p w14:paraId="321594BD" w14:textId="77777777" w:rsidR="00BD40B3" w:rsidRPr="00474403" w:rsidRDefault="00FB10E4" w:rsidP="00CF2AB9">
      <w:pPr>
        <w:pStyle w:val="022"/>
        <w:numPr>
          <w:ilvl w:val="0"/>
          <w:numId w:val="15"/>
        </w:numPr>
        <w:rPr>
          <w:color w:val="000000" w:themeColor="text1"/>
        </w:rPr>
      </w:pPr>
      <w:r w:rsidRPr="00474403">
        <w:rPr>
          <w:rFonts w:hint="eastAsia"/>
          <w:color w:val="000000" w:themeColor="text1"/>
        </w:rPr>
        <w:t>暴力団関係企業</w:t>
      </w:r>
    </w:p>
    <w:p w14:paraId="66DBD3E8" w14:textId="77777777" w:rsidR="00BD40B3" w:rsidRPr="00474403" w:rsidRDefault="00ED65AA" w:rsidP="00CF2AB9">
      <w:pPr>
        <w:pStyle w:val="022"/>
        <w:numPr>
          <w:ilvl w:val="0"/>
          <w:numId w:val="15"/>
        </w:numPr>
        <w:rPr>
          <w:color w:val="000000" w:themeColor="text1"/>
        </w:rPr>
      </w:pPr>
      <w:r w:rsidRPr="00474403">
        <w:rPr>
          <w:rFonts w:hint="eastAsia"/>
          <w:color w:val="000000" w:themeColor="text1"/>
        </w:rPr>
        <w:t>総会屋等、社会運動等標ぼうゴロまたは特殊知能暴力集団等</w:t>
      </w:r>
    </w:p>
    <w:p w14:paraId="2490B397" w14:textId="20CEAC5A" w:rsidR="00D708E7" w:rsidRPr="00474403" w:rsidRDefault="00D500CA" w:rsidP="00CF2AB9">
      <w:pPr>
        <w:pStyle w:val="022"/>
        <w:numPr>
          <w:ilvl w:val="0"/>
          <w:numId w:val="15"/>
        </w:numPr>
        <w:rPr>
          <w:color w:val="000000" w:themeColor="text1"/>
        </w:rPr>
      </w:pPr>
      <w:r w:rsidRPr="00474403">
        <w:rPr>
          <w:rFonts w:hint="eastAsia"/>
          <w:color w:val="000000" w:themeColor="text1"/>
        </w:rPr>
        <w:t>その他</w:t>
      </w:r>
      <w:r w:rsidR="00EA61AA">
        <w:rPr>
          <w:rFonts w:hint="eastAsia"/>
          <w:color w:val="000000" w:themeColor="text1"/>
        </w:rPr>
        <w:t>(</w:t>
      </w:r>
      <w:r w:rsidRPr="00474403">
        <w:rPr>
          <w:rFonts w:hint="eastAsia"/>
          <w:color w:val="000000" w:themeColor="text1"/>
        </w:rPr>
        <w:t>a</w:t>
      </w:r>
      <w:r w:rsidR="00EA61AA">
        <w:rPr>
          <w:rFonts w:hint="eastAsia"/>
          <w:color w:val="000000" w:themeColor="text1"/>
        </w:rPr>
        <w:t>)</w:t>
      </w:r>
      <w:r w:rsidRPr="00474403">
        <w:rPr>
          <w:rFonts w:hint="eastAsia"/>
          <w:color w:val="000000" w:themeColor="text1"/>
        </w:rPr>
        <w:t>～</w:t>
      </w:r>
      <w:r w:rsidR="00EA61AA">
        <w:rPr>
          <w:rFonts w:hint="eastAsia"/>
          <w:color w:val="000000" w:themeColor="text1"/>
        </w:rPr>
        <w:t>(</w:t>
      </w:r>
      <w:r w:rsidRPr="00474403">
        <w:rPr>
          <w:rFonts w:hint="eastAsia"/>
          <w:color w:val="000000" w:themeColor="text1"/>
        </w:rPr>
        <w:t>e</w:t>
      </w:r>
      <w:r w:rsidR="00EA61AA">
        <w:rPr>
          <w:rFonts w:hint="eastAsia"/>
          <w:color w:val="000000" w:themeColor="text1"/>
        </w:rPr>
        <w:t>)</w:t>
      </w:r>
      <w:r w:rsidRPr="00474403">
        <w:rPr>
          <w:rFonts w:hint="eastAsia"/>
          <w:color w:val="000000" w:themeColor="text1"/>
        </w:rPr>
        <w:t>に準ずる者</w:t>
      </w:r>
    </w:p>
    <w:p w14:paraId="3763315E" w14:textId="2F3E046B" w:rsidR="003B5198" w:rsidRPr="00474403" w:rsidRDefault="00037357" w:rsidP="008E129B">
      <w:pPr>
        <w:pStyle w:val="022"/>
        <w:tabs>
          <w:tab w:val="clear" w:pos="1191"/>
        </w:tabs>
        <w:rPr>
          <w:color w:val="000000" w:themeColor="text1"/>
        </w:rPr>
      </w:pPr>
      <w:r>
        <w:rPr>
          <w:rFonts w:hint="eastAsia"/>
          <w:color w:val="000000" w:themeColor="text1"/>
        </w:rPr>
        <w:t>k</w:t>
      </w:r>
      <w:r w:rsidR="00BD40B3" w:rsidRPr="00474403">
        <w:rPr>
          <w:rFonts w:hint="eastAsia"/>
          <w:color w:val="000000" w:themeColor="text1"/>
        </w:rPr>
        <w:tab/>
      </w:r>
      <w:r w:rsidR="00C844CD" w:rsidRPr="00474403">
        <w:rPr>
          <w:rFonts w:hint="eastAsia"/>
          <w:color w:val="000000" w:themeColor="text1"/>
        </w:rPr>
        <w:t>契約者</w:t>
      </w:r>
      <w:r w:rsidR="00161792" w:rsidRPr="00474403">
        <w:rPr>
          <w:rFonts w:hint="eastAsia"/>
          <w:color w:val="000000" w:themeColor="text1"/>
        </w:rPr>
        <w:t>が、自らまたは第三者を利用して次のいずれかに該当する行為をした場合</w:t>
      </w:r>
    </w:p>
    <w:p w14:paraId="69619B54" w14:textId="77777777" w:rsidR="00BD40B3" w:rsidRPr="00474403" w:rsidRDefault="00A02864" w:rsidP="00CF2AB9">
      <w:pPr>
        <w:pStyle w:val="022"/>
        <w:numPr>
          <w:ilvl w:val="0"/>
          <w:numId w:val="16"/>
        </w:numPr>
        <w:tabs>
          <w:tab w:val="clear" w:pos="1191"/>
        </w:tabs>
        <w:rPr>
          <w:color w:val="000000" w:themeColor="text1"/>
        </w:rPr>
      </w:pPr>
      <w:r w:rsidRPr="00474403">
        <w:rPr>
          <w:rFonts w:hint="eastAsia"/>
          <w:color w:val="000000" w:themeColor="text1"/>
        </w:rPr>
        <w:t>暴力的な要求</w:t>
      </w:r>
    </w:p>
    <w:p w14:paraId="08F16FB8" w14:textId="77777777" w:rsidR="00BD40B3" w:rsidRPr="00474403" w:rsidRDefault="00FF71B8" w:rsidP="00CF2AB9">
      <w:pPr>
        <w:pStyle w:val="022"/>
        <w:numPr>
          <w:ilvl w:val="0"/>
          <w:numId w:val="16"/>
        </w:numPr>
        <w:tabs>
          <w:tab w:val="clear" w:pos="1191"/>
        </w:tabs>
        <w:rPr>
          <w:color w:val="000000" w:themeColor="text1"/>
        </w:rPr>
      </w:pPr>
      <w:r w:rsidRPr="00474403">
        <w:rPr>
          <w:rFonts w:hint="eastAsia"/>
          <w:color w:val="000000" w:themeColor="text1"/>
        </w:rPr>
        <w:t>法的な責任を超えた不当な要求行為</w:t>
      </w:r>
    </w:p>
    <w:p w14:paraId="134EF093" w14:textId="77777777" w:rsidR="00BD40B3" w:rsidRPr="00474403" w:rsidRDefault="006B3ED8" w:rsidP="00CF2AB9">
      <w:pPr>
        <w:pStyle w:val="022"/>
        <w:numPr>
          <w:ilvl w:val="0"/>
          <w:numId w:val="16"/>
        </w:numPr>
        <w:tabs>
          <w:tab w:val="clear" w:pos="1191"/>
        </w:tabs>
        <w:rPr>
          <w:color w:val="000000" w:themeColor="text1"/>
        </w:rPr>
      </w:pPr>
      <w:r w:rsidRPr="00474403">
        <w:rPr>
          <w:rFonts w:hint="eastAsia"/>
          <w:color w:val="000000" w:themeColor="text1"/>
        </w:rPr>
        <w:t>取引に関して、脅迫的な言動をし、または暴力を用いる行為</w:t>
      </w:r>
    </w:p>
    <w:p w14:paraId="752BA534" w14:textId="71106045" w:rsidR="00BD40B3" w:rsidRPr="00474403" w:rsidRDefault="00023058" w:rsidP="00CF2AB9">
      <w:pPr>
        <w:pStyle w:val="022"/>
        <w:numPr>
          <w:ilvl w:val="0"/>
          <w:numId w:val="16"/>
        </w:numPr>
        <w:tabs>
          <w:tab w:val="clear" w:pos="1191"/>
        </w:tabs>
        <w:rPr>
          <w:color w:val="000000" w:themeColor="text1"/>
        </w:rPr>
      </w:pPr>
      <w:r w:rsidRPr="00474403">
        <w:rPr>
          <w:rFonts w:hint="eastAsia"/>
          <w:color w:val="000000" w:themeColor="text1"/>
        </w:rPr>
        <w:t>風説を流布し、偽計を用いまたは威力を用いて</w:t>
      </w:r>
      <w:r w:rsidR="007B0C54">
        <w:rPr>
          <w:rFonts w:hint="eastAsia"/>
          <w:color w:val="000000" w:themeColor="text1"/>
        </w:rPr>
        <w:t>当会</w:t>
      </w:r>
      <w:r w:rsidRPr="00474403">
        <w:rPr>
          <w:rFonts w:hint="eastAsia"/>
          <w:color w:val="000000" w:themeColor="text1"/>
        </w:rPr>
        <w:t>の信用を毀損し、または</w:t>
      </w:r>
      <w:r w:rsidR="007B0C54">
        <w:rPr>
          <w:rFonts w:hint="eastAsia"/>
          <w:color w:val="000000" w:themeColor="text1"/>
        </w:rPr>
        <w:t>当会</w:t>
      </w:r>
      <w:r w:rsidRPr="00474403">
        <w:rPr>
          <w:rFonts w:hint="eastAsia"/>
          <w:color w:val="000000" w:themeColor="text1"/>
        </w:rPr>
        <w:t>の業務を妨害する行為</w:t>
      </w:r>
    </w:p>
    <w:p w14:paraId="10BD908B" w14:textId="3D57139C" w:rsidR="00BD40B3" w:rsidRPr="00474403" w:rsidRDefault="003F16DE" w:rsidP="00CF2AB9">
      <w:pPr>
        <w:pStyle w:val="022"/>
        <w:numPr>
          <w:ilvl w:val="0"/>
          <w:numId w:val="16"/>
        </w:numPr>
        <w:tabs>
          <w:tab w:val="clear" w:pos="1191"/>
        </w:tabs>
        <w:rPr>
          <w:color w:val="000000" w:themeColor="text1"/>
        </w:rPr>
      </w:pPr>
      <w:r w:rsidRPr="00474403">
        <w:rPr>
          <w:rFonts w:hint="eastAsia"/>
          <w:color w:val="000000" w:themeColor="text1"/>
        </w:rPr>
        <w:t>その他</w:t>
      </w:r>
      <w:r w:rsidR="00A349FB">
        <w:rPr>
          <w:rFonts w:hint="eastAsia"/>
          <w:color w:val="000000" w:themeColor="text1"/>
        </w:rPr>
        <w:t>(</w:t>
      </w:r>
      <w:r w:rsidR="00A349FB" w:rsidRPr="00474403">
        <w:rPr>
          <w:rFonts w:hint="eastAsia"/>
          <w:color w:val="000000" w:themeColor="text1"/>
        </w:rPr>
        <w:t>a</w:t>
      </w:r>
      <w:r w:rsidR="00A349FB">
        <w:rPr>
          <w:rFonts w:hint="eastAsia"/>
          <w:color w:val="000000" w:themeColor="text1"/>
        </w:rPr>
        <w:t>)</w:t>
      </w:r>
      <w:r w:rsidR="00A349FB" w:rsidRPr="00474403">
        <w:rPr>
          <w:rFonts w:hint="eastAsia"/>
          <w:color w:val="000000" w:themeColor="text1"/>
        </w:rPr>
        <w:t>～</w:t>
      </w:r>
      <w:r w:rsidR="00A349FB">
        <w:rPr>
          <w:rFonts w:hint="eastAsia"/>
          <w:color w:val="000000" w:themeColor="text1"/>
        </w:rPr>
        <w:t>(d)</w:t>
      </w:r>
      <w:r w:rsidRPr="00474403">
        <w:rPr>
          <w:rFonts w:hint="eastAsia"/>
          <w:color w:val="000000" w:themeColor="text1"/>
        </w:rPr>
        <w:t>に準ずる行為</w:t>
      </w:r>
    </w:p>
    <w:p w14:paraId="6785E1AE" w14:textId="345BACF3" w:rsidR="001554F7" w:rsidRPr="00474403" w:rsidRDefault="00916902" w:rsidP="00CF2AB9">
      <w:pPr>
        <w:pStyle w:val="022"/>
        <w:numPr>
          <w:ilvl w:val="0"/>
          <w:numId w:val="16"/>
        </w:numPr>
        <w:tabs>
          <w:tab w:val="clear" w:pos="1191"/>
        </w:tabs>
        <w:rPr>
          <w:color w:val="000000" w:themeColor="text1"/>
        </w:rPr>
      </w:pPr>
      <w:r w:rsidRPr="00474403">
        <w:rPr>
          <w:rFonts w:hint="eastAsia"/>
          <w:color w:val="000000" w:themeColor="text1"/>
        </w:rPr>
        <w:t>契約者・</w:t>
      </w:r>
      <w:r w:rsidR="007B0C54">
        <w:rPr>
          <w:rFonts w:hint="eastAsia"/>
          <w:color w:val="000000" w:themeColor="text1"/>
        </w:rPr>
        <w:t>当会</w:t>
      </w:r>
      <w:r w:rsidRPr="00474403">
        <w:rPr>
          <w:rFonts w:hint="eastAsia"/>
          <w:color w:val="000000" w:themeColor="text1"/>
        </w:rPr>
        <w:t>間相互の信頼関係に疑義が生じる事由が発生したと</w:t>
      </w:r>
      <w:r w:rsidR="007B0C54">
        <w:rPr>
          <w:rFonts w:hint="eastAsia"/>
          <w:color w:val="000000" w:themeColor="text1"/>
        </w:rPr>
        <w:t>当会</w:t>
      </w:r>
      <w:r w:rsidRPr="00474403">
        <w:rPr>
          <w:rFonts w:hint="eastAsia"/>
          <w:color w:val="000000" w:themeColor="text1"/>
        </w:rPr>
        <w:t>が認め</w:t>
      </w:r>
      <w:r w:rsidR="00297F92">
        <w:rPr>
          <w:rFonts w:hint="eastAsia"/>
          <w:color w:val="000000" w:themeColor="text1"/>
        </w:rPr>
        <w:t>る行為</w:t>
      </w:r>
    </w:p>
    <w:p w14:paraId="5513E4CA" w14:textId="5A605D59" w:rsidR="003B5198" w:rsidRPr="00474403" w:rsidRDefault="00037357" w:rsidP="00BD40B3">
      <w:pPr>
        <w:pStyle w:val="022"/>
        <w:tabs>
          <w:tab w:val="clear" w:pos="1191"/>
        </w:tabs>
        <w:rPr>
          <w:color w:val="000000" w:themeColor="text1"/>
        </w:rPr>
      </w:pPr>
      <w:r>
        <w:rPr>
          <w:rFonts w:hint="eastAsia"/>
          <w:color w:val="000000" w:themeColor="text1"/>
        </w:rPr>
        <w:t>l</w:t>
      </w:r>
      <w:r w:rsidR="00BD40B3" w:rsidRPr="00474403">
        <w:rPr>
          <w:rFonts w:hint="eastAsia"/>
          <w:color w:val="000000" w:themeColor="text1"/>
        </w:rPr>
        <w:tab/>
      </w:r>
      <w:r w:rsidR="00294044" w:rsidRPr="00474403">
        <w:rPr>
          <w:rFonts w:hint="eastAsia"/>
          <w:color w:val="000000" w:themeColor="text1"/>
        </w:rPr>
        <w:t>法令等(マネー・ローンダリング、テロ資金供与にかかる内外法令等を含</w:t>
      </w:r>
      <w:r w:rsidR="00E831AC">
        <w:rPr>
          <w:rFonts w:hint="eastAsia"/>
          <w:color w:val="000000" w:themeColor="text1"/>
        </w:rPr>
        <w:t>みます。</w:t>
      </w:r>
      <w:r w:rsidR="00294044" w:rsidRPr="00474403">
        <w:rPr>
          <w:rFonts w:hint="eastAsia"/>
          <w:color w:val="000000" w:themeColor="text1"/>
        </w:rPr>
        <w:t>)や公序良俗に反する行為に利用され、またはそのおそれがあると判断した場合、および、犯罪等への関与が疑われる等相応の事由があると判断した場合</w:t>
      </w:r>
    </w:p>
    <w:p w14:paraId="62F88A83" w14:textId="672CC3DB" w:rsidR="003B5198" w:rsidRPr="00474403" w:rsidRDefault="00037357" w:rsidP="00BD40B3">
      <w:pPr>
        <w:pStyle w:val="022"/>
        <w:tabs>
          <w:tab w:val="clear" w:pos="1191"/>
        </w:tabs>
        <w:rPr>
          <w:color w:val="000000" w:themeColor="text1"/>
        </w:rPr>
      </w:pPr>
      <w:r>
        <w:rPr>
          <w:rFonts w:hint="eastAsia"/>
          <w:color w:val="000000" w:themeColor="text1"/>
        </w:rPr>
        <w:t>m</w:t>
      </w:r>
      <w:r w:rsidR="00BD40B3" w:rsidRPr="00474403">
        <w:rPr>
          <w:rFonts w:hint="eastAsia"/>
          <w:color w:val="000000" w:themeColor="text1"/>
        </w:rPr>
        <w:tab/>
      </w:r>
      <w:r w:rsidR="00CC73A9" w:rsidRPr="00474403">
        <w:rPr>
          <w:rFonts w:hint="eastAsia"/>
          <w:color w:val="000000" w:themeColor="text1"/>
        </w:rPr>
        <w:t>契約者が</w:t>
      </w:r>
      <w:r w:rsidR="007B0C54">
        <w:rPr>
          <w:rFonts w:hint="eastAsia"/>
          <w:color w:val="000000" w:themeColor="text1"/>
        </w:rPr>
        <w:t>当会</w:t>
      </w:r>
      <w:r w:rsidR="00CC73A9" w:rsidRPr="00474403">
        <w:rPr>
          <w:rFonts w:hint="eastAsia"/>
          <w:color w:val="000000" w:themeColor="text1"/>
        </w:rPr>
        <w:t>に届け出た事項の全部または一部につき、虚偽もしくは不正があることもしくは第三者によるなりすましがあることが判明した場合またはそれらの疑いがあると判断した場合</w:t>
      </w:r>
    </w:p>
    <w:p w14:paraId="7F550826" w14:textId="38FA0EB9" w:rsidR="00294044" w:rsidRPr="00474403" w:rsidRDefault="00037357" w:rsidP="004D3F40">
      <w:pPr>
        <w:pStyle w:val="022"/>
        <w:tabs>
          <w:tab w:val="clear" w:pos="1191"/>
        </w:tabs>
        <w:rPr>
          <w:color w:val="000000" w:themeColor="text1"/>
        </w:rPr>
      </w:pPr>
      <w:r>
        <w:rPr>
          <w:rFonts w:hint="eastAsia"/>
          <w:color w:val="000000" w:themeColor="text1"/>
        </w:rPr>
        <w:t>n</w:t>
      </w:r>
      <w:r w:rsidR="00BD40B3" w:rsidRPr="00474403">
        <w:rPr>
          <w:rFonts w:hint="eastAsia"/>
          <w:color w:val="000000" w:themeColor="text1"/>
        </w:rPr>
        <w:tab/>
      </w:r>
      <w:r w:rsidR="00793E3A" w:rsidRPr="00474403">
        <w:rPr>
          <w:rFonts w:hint="eastAsia"/>
          <w:color w:val="000000" w:themeColor="text1"/>
        </w:rPr>
        <w:t>契約者が</w:t>
      </w:r>
      <w:r w:rsidR="007B0C54">
        <w:rPr>
          <w:rFonts w:hint="eastAsia"/>
          <w:color w:val="000000" w:themeColor="text1"/>
        </w:rPr>
        <w:t>当会</w:t>
      </w:r>
      <w:r w:rsidR="00793E3A" w:rsidRPr="00474403">
        <w:rPr>
          <w:rFonts w:hint="eastAsia"/>
          <w:color w:val="000000" w:themeColor="text1"/>
        </w:rPr>
        <w:t>に預託した資産(本サービスに関連して預託した資産に限</w:t>
      </w:r>
      <w:r w:rsidR="00C051C0">
        <w:rPr>
          <w:rFonts w:hint="eastAsia"/>
          <w:color w:val="000000" w:themeColor="text1"/>
        </w:rPr>
        <w:t>られ</w:t>
      </w:r>
      <w:r w:rsidR="00BB0CA7">
        <w:rPr>
          <w:rFonts w:hint="eastAsia"/>
          <w:color w:val="000000" w:themeColor="text1"/>
        </w:rPr>
        <w:t>ません。</w:t>
      </w:r>
      <w:r w:rsidR="00793E3A" w:rsidRPr="00474403">
        <w:rPr>
          <w:rFonts w:hint="eastAsia"/>
          <w:color w:val="000000" w:themeColor="text1"/>
        </w:rPr>
        <w:t>)の全部または一部につき、犯罪行為によるなど不正に取得した疑いがあると判断した場合</w:t>
      </w:r>
    </w:p>
    <w:p w14:paraId="5A0CC5DF" w14:textId="0BD6B166" w:rsidR="00793E3A" w:rsidRPr="00474403" w:rsidRDefault="00037357" w:rsidP="00294044">
      <w:pPr>
        <w:pStyle w:val="022"/>
        <w:rPr>
          <w:color w:val="000000" w:themeColor="text1"/>
        </w:rPr>
      </w:pPr>
      <w:r>
        <w:rPr>
          <w:rFonts w:hint="eastAsia"/>
          <w:color w:val="000000" w:themeColor="text1"/>
        </w:rPr>
        <w:t>o</w:t>
      </w:r>
      <w:r w:rsidR="00BD40B3" w:rsidRPr="00474403">
        <w:rPr>
          <w:rFonts w:hint="eastAsia"/>
          <w:color w:val="000000" w:themeColor="text1"/>
        </w:rPr>
        <w:tab/>
      </w:r>
      <w:r w:rsidR="007B0C54">
        <w:rPr>
          <w:rFonts w:hint="eastAsia"/>
          <w:color w:val="000000" w:themeColor="text1"/>
        </w:rPr>
        <w:t>当会</w:t>
      </w:r>
      <w:r w:rsidR="000973E0" w:rsidRPr="00474403">
        <w:rPr>
          <w:rFonts w:hint="eastAsia"/>
          <w:color w:val="000000" w:themeColor="text1"/>
        </w:rPr>
        <w:t>が、契約者の情報および具体的な取引の内容等を適切に把握するため、契約者に対し、各種確認や資料の提出等を求めたにもかかわらず、契約者が、当該依頼に対し正当な理由なく別途定める期日までに応じない場合</w:t>
      </w:r>
    </w:p>
    <w:p w14:paraId="3EB14E1E" w14:textId="45905CF1" w:rsidR="003C0AAC" w:rsidRPr="00474403" w:rsidRDefault="00037357" w:rsidP="00153F92">
      <w:pPr>
        <w:pStyle w:val="022"/>
        <w:rPr>
          <w:color w:val="000000" w:themeColor="text1"/>
        </w:rPr>
      </w:pPr>
      <w:r>
        <w:rPr>
          <w:rFonts w:hint="eastAsia"/>
          <w:color w:val="000000" w:themeColor="text1"/>
        </w:rPr>
        <w:t>p</w:t>
      </w:r>
      <w:r w:rsidR="00BD40B3" w:rsidRPr="00474403">
        <w:rPr>
          <w:rFonts w:hint="eastAsia"/>
          <w:color w:val="000000" w:themeColor="text1"/>
        </w:rPr>
        <w:tab/>
      </w:r>
      <w:r w:rsidR="004E3B34" w:rsidRPr="00474403">
        <w:rPr>
          <w:rFonts w:hint="eastAsia"/>
          <w:color w:val="000000" w:themeColor="text1"/>
        </w:rPr>
        <w:t>その他解約することを必要とする相当の事由が生じたとき。</w:t>
      </w:r>
    </w:p>
    <w:p w14:paraId="4B4DE481" w14:textId="4A64A167"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lastRenderedPageBreak/>
        <w:t>16</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移管</w:t>
      </w:r>
    </w:p>
    <w:p w14:paraId="0E4B5336" w14:textId="77777777" w:rsidR="00BD40B3" w:rsidRPr="00474403" w:rsidRDefault="004E3B34" w:rsidP="00CF2AB9">
      <w:pPr>
        <w:pStyle w:val="01"/>
        <w:numPr>
          <w:ilvl w:val="0"/>
          <w:numId w:val="17"/>
        </w:numPr>
        <w:rPr>
          <w:color w:val="000000" w:themeColor="text1"/>
        </w:rPr>
      </w:pPr>
      <w:r w:rsidRPr="00474403">
        <w:rPr>
          <w:rFonts w:hint="eastAsia"/>
          <w:color w:val="000000" w:themeColor="text1"/>
        </w:rPr>
        <w:t>サービス利用対象口座を契約者の都合で移管する場合は、原則として本契約の内容は新しい取引店舗に引き継がれます。ただし、別途移管にかかる手続を行っていただく必要があります。</w:t>
      </w:r>
    </w:p>
    <w:p w14:paraId="3504A4A0" w14:textId="636B2F81" w:rsidR="003C0AAC" w:rsidRPr="00474403" w:rsidRDefault="007B0C54" w:rsidP="00CF2AB9">
      <w:pPr>
        <w:pStyle w:val="01"/>
        <w:numPr>
          <w:ilvl w:val="0"/>
          <w:numId w:val="17"/>
        </w:numPr>
        <w:rPr>
          <w:color w:val="000000" w:themeColor="text1"/>
        </w:rPr>
      </w:pPr>
      <w:r>
        <w:rPr>
          <w:rFonts w:hint="eastAsia"/>
          <w:color w:val="000000" w:themeColor="text1"/>
        </w:rPr>
        <w:t>サービス利用対象口座が店舗統廃合等、当会</w:t>
      </w:r>
      <w:r w:rsidR="004E3B34" w:rsidRPr="00474403">
        <w:rPr>
          <w:rFonts w:hint="eastAsia"/>
          <w:color w:val="000000" w:themeColor="text1"/>
        </w:rPr>
        <w:t>の都合により移管された場合は、原則として本契約の内容は新しい取引店舗に引き継がれます。ただし、契約者に連絡のうえ、別途変更等の手続を行っていただく場合もありますので、あらかじめご了承ください。</w:t>
      </w:r>
    </w:p>
    <w:p w14:paraId="34EB3A22" w14:textId="7CB90520"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17</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免責事項</w:t>
      </w:r>
    </w:p>
    <w:p w14:paraId="5590AD41" w14:textId="582755FB" w:rsidR="004E3B34" w:rsidRPr="00474403" w:rsidRDefault="007B0C54" w:rsidP="00CF2AB9">
      <w:pPr>
        <w:pStyle w:val="01"/>
        <w:numPr>
          <w:ilvl w:val="0"/>
          <w:numId w:val="18"/>
        </w:numPr>
        <w:rPr>
          <w:color w:val="000000" w:themeColor="text1"/>
        </w:rPr>
      </w:pPr>
      <w:r>
        <w:rPr>
          <w:rFonts w:hint="eastAsia"/>
          <w:color w:val="000000" w:themeColor="text1"/>
        </w:rPr>
        <w:t>当会</w:t>
      </w:r>
      <w:r w:rsidR="004E3B34" w:rsidRPr="00474403">
        <w:rPr>
          <w:rFonts w:hint="eastAsia"/>
          <w:color w:val="000000" w:themeColor="text1"/>
        </w:rPr>
        <w:t>および金融機関等の共同システムの運営体が相当のシステム安全策を講じたにもかかわらず</w:t>
      </w:r>
    </w:p>
    <w:p w14:paraId="79EFC3FE" w14:textId="34706CFB" w:rsidR="003C0AAC" w:rsidRPr="00474403" w:rsidRDefault="004E0B80" w:rsidP="00153F92">
      <w:pPr>
        <w:pStyle w:val="022"/>
        <w:rPr>
          <w:color w:val="000000" w:themeColor="text1"/>
        </w:rPr>
      </w:pPr>
      <w:r w:rsidRPr="00474403">
        <w:rPr>
          <w:rFonts w:hint="eastAsia"/>
          <w:color w:val="000000" w:themeColor="text1"/>
        </w:rPr>
        <w:t>a</w:t>
      </w:r>
      <w:r w:rsidRPr="00474403">
        <w:rPr>
          <w:rFonts w:hint="eastAsia"/>
          <w:color w:val="000000" w:themeColor="text1"/>
        </w:rPr>
        <w:tab/>
      </w:r>
      <w:r w:rsidR="004E3B34" w:rsidRPr="00474403">
        <w:rPr>
          <w:rFonts w:hint="eastAsia"/>
          <w:color w:val="000000" w:themeColor="text1"/>
        </w:rPr>
        <w:t>システム、端末機器、通信回線等の障害により、本サービスの取扱いに遅延・不能等が発生したために生じた損害</w:t>
      </w:r>
    </w:p>
    <w:p w14:paraId="44F38501" w14:textId="126CE5CC" w:rsidR="00F45A9C" w:rsidRDefault="004E0B80" w:rsidP="00F45A9C">
      <w:pPr>
        <w:pStyle w:val="022"/>
        <w:tabs>
          <w:tab w:val="clear" w:pos="1191"/>
        </w:tabs>
      </w:pPr>
      <w:r w:rsidRPr="00474403">
        <w:rPr>
          <w:rFonts w:hint="eastAsia"/>
          <w:color w:val="000000" w:themeColor="text1"/>
        </w:rPr>
        <w:t>b</w:t>
      </w:r>
      <w:r w:rsidRPr="00474403">
        <w:rPr>
          <w:rFonts w:hint="eastAsia"/>
          <w:color w:val="000000" w:themeColor="text1"/>
        </w:rPr>
        <w:tab/>
      </w:r>
      <w:r w:rsidR="00F45A9C">
        <w:rPr>
          <w:rFonts w:hint="eastAsia"/>
        </w:rPr>
        <w:t>公衆電話回線、専用電話回線、インターネット等の通信経過において盗聴・改ざん等がなされたことにより、パスワード等を含む契約者情報や取引情報等が漏洩したために生じた損害</w:t>
      </w:r>
    </w:p>
    <w:p w14:paraId="5A0BAA3D" w14:textId="39BFD285" w:rsidR="003C0AAC" w:rsidRPr="00F45A9C" w:rsidRDefault="007B0C54" w:rsidP="002C2E3B">
      <w:pPr>
        <w:pStyle w:val="0220"/>
        <w:ind w:leftChars="500" w:left="900" w:firstLine="0"/>
      </w:pPr>
      <w:r>
        <w:rPr>
          <w:rFonts w:hint="eastAsia"/>
        </w:rPr>
        <w:t>については当会は責任を負いません。当会</w:t>
      </w:r>
      <w:r w:rsidR="00F45A9C">
        <w:rPr>
          <w:rFonts w:hint="eastAsia"/>
        </w:rPr>
        <w:t>からのそれぞれの取引受付終了メッセージ</w:t>
      </w:r>
      <w:r w:rsidR="0007053B">
        <w:rPr>
          <w:rFonts w:hint="eastAsia"/>
        </w:rPr>
        <w:t>を</w:t>
      </w:r>
      <w:r w:rsidR="00F45A9C">
        <w:rPr>
          <w:rFonts w:hint="eastAsia"/>
        </w:rPr>
        <w:t>受信する前に回線等の障害</w:t>
      </w:r>
      <w:r>
        <w:rPr>
          <w:rFonts w:hint="eastAsia"/>
        </w:rPr>
        <w:t>等により取扱いが中断したと判断し得る場合には、障害回復後に当会</w:t>
      </w:r>
      <w:r w:rsidR="00F45A9C">
        <w:rPr>
          <w:rFonts w:hint="eastAsia"/>
        </w:rPr>
        <w:t>に受付の有無等を確認してください。</w:t>
      </w:r>
    </w:p>
    <w:p w14:paraId="2E08C974" w14:textId="4355BCFD" w:rsidR="004E0B80" w:rsidRPr="00474403" w:rsidRDefault="004E3B34" w:rsidP="00CF2AB9">
      <w:pPr>
        <w:pStyle w:val="01"/>
        <w:numPr>
          <w:ilvl w:val="0"/>
          <w:numId w:val="18"/>
        </w:numPr>
        <w:rPr>
          <w:color w:val="000000" w:themeColor="text1"/>
        </w:rPr>
      </w:pPr>
      <w:r w:rsidRPr="00474403">
        <w:rPr>
          <w:rFonts w:hint="eastAsia"/>
          <w:color w:val="000000" w:themeColor="text1"/>
        </w:rPr>
        <w:t>システム変更、災害・事変等の不可抗力、裁判所等公的機関の措置、その他やむを得ない事由があった場合、サービスの</w:t>
      </w:r>
      <w:r w:rsidR="007B0C54">
        <w:rPr>
          <w:rFonts w:hint="eastAsia"/>
          <w:color w:val="000000" w:themeColor="text1"/>
        </w:rPr>
        <w:t>取扱いに遅延・不能等が発生したために生じた損害については、当会</w:t>
      </w:r>
      <w:r w:rsidRPr="00474403">
        <w:rPr>
          <w:rFonts w:hint="eastAsia"/>
          <w:color w:val="000000" w:themeColor="text1"/>
        </w:rPr>
        <w:t>は責任を負いません。</w:t>
      </w:r>
    </w:p>
    <w:p w14:paraId="00F2B130" w14:textId="180BB824" w:rsidR="004E0B80" w:rsidRPr="00474403" w:rsidRDefault="007B0C54" w:rsidP="00CF2AB9">
      <w:pPr>
        <w:pStyle w:val="01"/>
        <w:numPr>
          <w:ilvl w:val="0"/>
          <w:numId w:val="18"/>
        </w:numPr>
        <w:rPr>
          <w:color w:val="000000" w:themeColor="text1"/>
        </w:rPr>
      </w:pPr>
      <w:r>
        <w:rPr>
          <w:rFonts w:hint="eastAsia"/>
          <w:color w:val="000000" w:themeColor="text1"/>
        </w:rPr>
        <w:t>当会</w:t>
      </w:r>
      <w:r w:rsidR="004E3B34" w:rsidRPr="00474403">
        <w:rPr>
          <w:rFonts w:hint="eastAsia"/>
          <w:color w:val="000000" w:themeColor="text1"/>
        </w:rPr>
        <w:t>が第4条に</w:t>
      </w:r>
      <w:r w:rsidR="002867D7" w:rsidRPr="00474403">
        <w:rPr>
          <w:rFonts w:hint="eastAsia"/>
          <w:color w:val="000000" w:themeColor="text1"/>
        </w:rPr>
        <w:t>従って</w:t>
      </w:r>
      <w:r w:rsidR="004E3B34" w:rsidRPr="00474403">
        <w:rPr>
          <w:rFonts w:hint="eastAsia"/>
          <w:color w:val="000000" w:themeColor="text1"/>
        </w:rPr>
        <w:t>本人確認を行ったうえで取引を実施した場合には、ソフトウェア、端末機器、パスワード等につ</w:t>
      </w:r>
      <w:r>
        <w:rPr>
          <w:rFonts w:hint="eastAsia"/>
          <w:color w:val="000000" w:themeColor="text1"/>
        </w:rPr>
        <w:t>き、偽造・変造・盗用または不正利用その他の事故があっても、当会</w:t>
      </w:r>
      <w:r w:rsidR="004E3B34" w:rsidRPr="00474403">
        <w:rPr>
          <w:rFonts w:hint="eastAsia"/>
          <w:color w:val="000000" w:themeColor="text1"/>
        </w:rPr>
        <w:t>は当該依頼を契約者の真正な意思に基づく</w:t>
      </w:r>
      <w:r>
        <w:rPr>
          <w:rFonts w:hint="eastAsia"/>
          <w:color w:val="000000" w:themeColor="text1"/>
        </w:rPr>
        <w:t>有効なものとして取り扱い、そのために生じた損害については、当会</w:t>
      </w:r>
      <w:r w:rsidR="004E3B34" w:rsidRPr="00474403">
        <w:rPr>
          <w:rFonts w:hint="eastAsia"/>
          <w:color w:val="000000" w:themeColor="text1"/>
        </w:rPr>
        <w:t>は責任を負いません。ただし、損害の発生が盗取されたパスワード等を用いて行われた不正な振込等によるものである場合、契約者は後記第18条による補てんの請求をすることができます。</w:t>
      </w:r>
    </w:p>
    <w:p w14:paraId="0A87148E" w14:textId="3D4BC659" w:rsidR="004E0B80" w:rsidRPr="00474403" w:rsidRDefault="004E3B34" w:rsidP="00CF2AB9">
      <w:pPr>
        <w:pStyle w:val="01"/>
        <w:numPr>
          <w:ilvl w:val="0"/>
          <w:numId w:val="18"/>
        </w:numPr>
        <w:rPr>
          <w:color w:val="000000" w:themeColor="text1"/>
        </w:rPr>
      </w:pPr>
      <w:r w:rsidRPr="00474403">
        <w:rPr>
          <w:rFonts w:hint="eastAsia"/>
          <w:color w:val="000000" w:themeColor="text1"/>
        </w:rPr>
        <w:t>本サービスに使用する端末機器、通信媒体が正常に稼動</w:t>
      </w:r>
      <w:r w:rsidR="007B0C54">
        <w:rPr>
          <w:rFonts w:hint="eastAsia"/>
          <w:color w:val="000000" w:themeColor="text1"/>
        </w:rPr>
        <w:t>する環境については、契約者の責任において確保してください。当会</w:t>
      </w:r>
      <w:r w:rsidRPr="00474403">
        <w:rPr>
          <w:rFonts w:hint="eastAsia"/>
          <w:color w:val="000000" w:themeColor="text1"/>
        </w:rPr>
        <w:t>は、本規定により端末機器が正常に稼動することについて保証・確約するものではありません。万一、端末機器が正常に稼動しなかったことにより取引が成立し</w:t>
      </w:r>
      <w:r w:rsidR="007B0C54">
        <w:rPr>
          <w:rFonts w:hint="eastAsia"/>
          <w:color w:val="000000" w:themeColor="text1"/>
        </w:rPr>
        <w:t>ない、または成立した場合、これにより生じた損害については、当会</w:t>
      </w:r>
      <w:r w:rsidRPr="00474403">
        <w:rPr>
          <w:rFonts w:hint="eastAsia"/>
          <w:color w:val="000000" w:themeColor="text1"/>
        </w:rPr>
        <w:t>は責</w:t>
      </w:r>
      <w:r w:rsidR="007B0C54">
        <w:rPr>
          <w:rFonts w:hint="eastAsia"/>
          <w:color w:val="000000" w:themeColor="text1"/>
        </w:rPr>
        <w:t>任を負いません。なお、契約者は、本サービスの利用にあたり、当会</w:t>
      </w:r>
      <w:r w:rsidRPr="00474403">
        <w:rPr>
          <w:rFonts w:hint="eastAsia"/>
          <w:color w:val="000000" w:themeColor="text1"/>
        </w:rPr>
        <w:t>のシステムまたは本サービスに支障を与えないものとします。</w:t>
      </w:r>
    </w:p>
    <w:p w14:paraId="4D1CA6BD" w14:textId="11BC4106" w:rsidR="004E0B80" w:rsidRPr="00474403" w:rsidRDefault="004E3B34" w:rsidP="00CF2AB9">
      <w:pPr>
        <w:pStyle w:val="01"/>
        <w:numPr>
          <w:ilvl w:val="0"/>
          <w:numId w:val="18"/>
        </w:numPr>
        <w:rPr>
          <w:color w:val="000000" w:themeColor="text1"/>
        </w:rPr>
      </w:pPr>
      <w:r w:rsidRPr="00474403">
        <w:rPr>
          <w:rFonts w:hint="eastAsia"/>
          <w:color w:val="000000" w:themeColor="text1"/>
        </w:rPr>
        <w:t>本サービスの利用</w:t>
      </w:r>
      <w:r w:rsidR="007B0C54">
        <w:rPr>
          <w:rFonts w:hint="eastAsia"/>
          <w:color w:val="000000" w:themeColor="text1"/>
        </w:rPr>
        <w:t>に関する書類に押印された印鑑の印影と届出の印鑑の印影とを、当会</w:t>
      </w:r>
      <w:r w:rsidRPr="00474403">
        <w:rPr>
          <w:rFonts w:hint="eastAsia"/>
          <w:color w:val="000000" w:themeColor="text1"/>
        </w:rPr>
        <w:t>が相当の注意をもって照合し、相違ないものと認めて取扱いしたときは、これらの書類につき偽造、変造、盗</w:t>
      </w:r>
      <w:r w:rsidR="007B0C54">
        <w:rPr>
          <w:rFonts w:hint="eastAsia"/>
          <w:color w:val="000000" w:themeColor="text1"/>
        </w:rPr>
        <w:t>難その他の事故があっても、そのために生じた損害については、当会</w:t>
      </w:r>
      <w:r w:rsidRPr="00474403">
        <w:rPr>
          <w:rFonts w:hint="eastAsia"/>
          <w:color w:val="000000" w:themeColor="text1"/>
        </w:rPr>
        <w:t>は責任を負いません。</w:t>
      </w:r>
    </w:p>
    <w:p w14:paraId="57C3F52A" w14:textId="620825A8" w:rsidR="004E0B80" w:rsidRPr="00474403" w:rsidRDefault="007B0C54" w:rsidP="00CF2AB9">
      <w:pPr>
        <w:pStyle w:val="01"/>
        <w:numPr>
          <w:ilvl w:val="0"/>
          <w:numId w:val="18"/>
        </w:numPr>
        <w:rPr>
          <w:color w:val="000000" w:themeColor="text1"/>
        </w:rPr>
      </w:pPr>
      <w:r>
        <w:rPr>
          <w:rFonts w:hint="eastAsia"/>
          <w:color w:val="000000" w:themeColor="text1"/>
        </w:rPr>
        <w:t>当会</w:t>
      </w:r>
      <w:r w:rsidR="004E3B34" w:rsidRPr="00474403">
        <w:rPr>
          <w:rFonts w:hint="eastAsia"/>
          <w:color w:val="000000" w:themeColor="text1"/>
        </w:rPr>
        <w:t>の責に帰すべき事由によらず、第三者がパスワ</w:t>
      </w:r>
      <w:r>
        <w:rPr>
          <w:rFonts w:hint="eastAsia"/>
          <w:color w:val="000000" w:themeColor="text1"/>
        </w:rPr>
        <w:t>ード等を知り得たとしても、そのために生じた損害については、当会</w:t>
      </w:r>
      <w:r w:rsidR="004E3B34" w:rsidRPr="00474403">
        <w:rPr>
          <w:rFonts w:hint="eastAsia"/>
          <w:color w:val="000000" w:themeColor="text1"/>
        </w:rPr>
        <w:t>は責任を負いません。</w:t>
      </w:r>
    </w:p>
    <w:p w14:paraId="6CF269BF" w14:textId="3A02A4E5" w:rsidR="004E0B80" w:rsidRPr="00474403" w:rsidRDefault="007B0C54" w:rsidP="00CF2AB9">
      <w:pPr>
        <w:pStyle w:val="01"/>
        <w:numPr>
          <w:ilvl w:val="0"/>
          <w:numId w:val="18"/>
        </w:numPr>
        <w:rPr>
          <w:color w:val="000000" w:themeColor="text1"/>
        </w:rPr>
      </w:pPr>
      <w:r>
        <w:rPr>
          <w:rFonts w:hint="eastAsia"/>
          <w:color w:val="000000" w:themeColor="text1"/>
        </w:rPr>
        <w:t>その他当会</w:t>
      </w:r>
      <w:r w:rsidR="004E3B34" w:rsidRPr="00474403">
        <w:rPr>
          <w:rFonts w:hint="eastAsia"/>
          <w:color w:val="000000" w:themeColor="text1"/>
        </w:rPr>
        <w:t>以外</w:t>
      </w:r>
      <w:r w:rsidR="008B15E8">
        <w:rPr>
          <w:rFonts w:hint="eastAsia"/>
          <w:color w:val="000000" w:themeColor="text1"/>
        </w:rPr>
        <w:t>の金融機関等の責に帰すべき事由により生じた損害については、当会</w:t>
      </w:r>
      <w:r w:rsidR="004E3B34" w:rsidRPr="00474403">
        <w:rPr>
          <w:rFonts w:hint="eastAsia"/>
          <w:color w:val="000000" w:themeColor="text1"/>
        </w:rPr>
        <w:t>は責任を負いません。</w:t>
      </w:r>
    </w:p>
    <w:p w14:paraId="5A06B561" w14:textId="5F69E3EB" w:rsidR="004E0B80" w:rsidRPr="00474403" w:rsidRDefault="004E3B34" w:rsidP="00CF2AB9">
      <w:pPr>
        <w:pStyle w:val="01"/>
        <w:numPr>
          <w:ilvl w:val="0"/>
          <w:numId w:val="18"/>
        </w:numPr>
        <w:rPr>
          <w:color w:val="000000" w:themeColor="text1"/>
        </w:rPr>
      </w:pPr>
      <w:r w:rsidRPr="00474403">
        <w:rPr>
          <w:rFonts w:hint="eastAsia"/>
          <w:color w:val="000000" w:themeColor="text1"/>
        </w:rPr>
        <w:t>契約者が本規</w:t>
      </w:r>
      <w:r w:rsidR="008B15E8">
        <w:rPr>
          <w:rFonts w:hint="eastAsia"/>
          <w:color w:val="000000" w:themeColor="text1"/>
        </w:rPr>
        <w:t>定により取り扱わなかったことによって生じた損害については、当会</w:t>
      </w:r>
      <w:r w:rsidRPr="00474403">
        <w:rPr>
          <w:rFonts w:hint="eastAsia"/>
          <w:color w:val="000000" w:themeColor="text1"/>
        </w:rPr>
        <w:t>は責任を負いません。</w:t>
      </w:r>
    </w:p>
    <w:p w14:paraId="45DE2CD0" w14:textId="49732EE1" w:rsidR="003C0AAC" w:rsidRPr="00474403" w:rsidRDefault="004E3B34" w:rsidP="00CF2AB9">
      <w:pPr>
        <w:pStyle w:val="01"/>
        <w:numPr>
          <w:ilvl w:val="0"/>
          <w:numId w:val="18"/>
        </w:numPr>
        <w:rPr>
          <w:color w:val="000000" w:themeColor="text1"/>
        </w:rPr>
      </w:pPr>
      <w:r w:rsidRPr="00474403">
        <w:rPr>
          <w:rFonts w:hint="eastAsia"/>
          <w:color w:val="000000" w:themeColor="text1"/>
        </w:rPr>
        <w:lastRenderedPageBreak/>
        <w:t>本サービスは個人の方を対象としているため、契約者が個人以外の方である</w:t>
      </w:r>
      <w:r w:rsidR="008B15E8">
        <w:rPr>
          <w:rFonts w:hint="eastAsia"/>
          <w:color w:val="000000" w:themeColor="text1"/>
        </w:rPr>
        <w:t>ことによって生じた盗聴等の不正利用等による損害については、当会</w:t>
      </w:r>
      <w:r w:rsidRPr="00474403">
        <w:rPr>
          <w:rFonts w:hint="eastAsia"/>
          <w:color w:val="000000" w:themeColor="text1"/>
        </w:rPr>
        <w:t>は責任を負いません。</w:t>
      </w:r>
    </w:p>
    <w:p w14:paraId="2D677D6D" w14:textId="5BAEB456" w:rsidR="004E3B34"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18</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本サービスの不正使用による振込等</w:t>
      </w:r>
    </w:p>
    <w:p w14:paraId="40DC74A5" w14:textId="324156A6" w:rsidR="003C0AAC" w:rsidRPr="00474403" w:rsidRDefault="004E3B34" w:rsidP="00CF2AB9">
      <w:pPr>
        <w:pStyle w:val="01"/>
        <w:numPr>
          <w:ilvl w:val="0"/>
          <w:numId w:val="19"/>
        </w:numPr>
        <w:rPr>
          <w:color w:val="000000" w:themeColor="text1"/>
        </w:rPr>
      </w:pPr>
      <w:r w:rsidRPr="00474403">
        <w:rPr>
          <w:rFonts w:hint="eastAsia"/>
          <w:color w:val="000000" w:themeColor="text1"/>
        </w:rPr>
        <w:t>盗取されたパスワード等を用いて行われた不正な振込等（以下</w:t>
      </w:r>
      <w:r w:rsidR="00DC3DEE" w:rsidRPr="00474403">
        <w:rPr>
          <w:rFonts w:hint="eastAsia"/>
          <w:color w:val="000000" w:themeColor="text1"/>
        </w:rPr>
        <w:t>、</w:t>
      </w:r>
      <w:r w:rsidRPr="00474403">
        <w:rPr>
          <w:rFonts w:hint="eastAsia"/>
          <w:color w:val="000000" w:themeColor="text1"/>
        </w:rPr>
        <w:t>「不正な振込等」といいます。）については、次の各号のすべてに</w:t>
      </w:r>
      <w:r w:rsidR="008B15E8">
        <w:rPr>
          <w:rFonts w:hint="eastAsia"/>
          <w:color w:val="000000" w:themeColor="text1"/>
        </w:rPr>
        <w:t>該当する場合、契約者は当会</w:t>
      </w:r>
      <w:r w:rsidRPr="00474403">
        <w:rPr>
          <w:rFonts w:hint="eastAsia"/>
          <w:color w:val="000000" w:themeColor="text1"/>
        </w:rPr>
        <w:t>に対して不正な振込等にかかる損害（手数料や利息を含みます。）の額に相当する金額の補てんを請求することができます。</w:t>
      </w:r>
    </w:p>
    <w:p w14:paraId="52FE76A2" w14:textId="71B76E60" w:rsidR="003C0AAC" w:rsidRPr="00474403" w:rsidRDefault="004E0B80" w:rsidP="00153F92">
      <w:pPr>
        <w:pStyle w:val="022"/>
        <w:rPr>
          <w:color w:val="000000" w:themeColor="text1"/>
        </w:rPr>
      </w:pPr>
      <w:r w:rsidRPr="00474403">
        <w:rPr>
          <w:rFonts w:hint="eastAsia"/>
          <w:color w:val="000000" w:themeColor="text1"/>
        </w:rPr>
        <w:t>a</w:t>
      </w:r>
      <w:r w:rsidRPr="00474403">
        <w:rPr>
          <w:rFonts w:hint="eastAsia"/>
          <w:color w:val="000000" w:themeColor="text1"/>
        </w:rPr>
        <w:tab/>
      </w:r>
      <w:r w:rsidR="008B15E8">
        <w:rPr>
          <w:rFonts w:hint="eastAsia"/>
          <w:color w:val="000000" w:themeColor="text1"/>
        </w:rPr>
        <w:t>不正な振込等に気づいてからすみやかに、当会</w:t>
      </w:r>
      <w:r w:rsidR="004E3B34" w:rsidRPr="00474403">
        <w:rPr>
          <w:rFonts w:hint="eastAsia"/>
          <w:color w:val="000000" w:themeColor="text1"/>
        </w:rPr>
        <w:t>への通知が行われていること。</w:t>
      </w:r>
    </w:p>
    <w:p w14:paraId="322D3FC0" w14:textId="4B78998F" w:rsidR="003C0AAC" w:rsidRPr="00474403" w:rsidRDefault="004E0B80" w:rsidP="00153F92">
      <w:pPr>
        <w:pStyle w:val="022"/>
        <w:rPr>
          <w:color w:val="000000" w:themeColor="text1"/>
        </w:rPr>
      </w:pPr>
      <w:r w:rsidRPr="00474403">
        <w:rPr>
          <w:rFonts w:hint="eastAsia"/>
          <w:color w:val="000000" w:themeColor="text1"/>
        </w:rPr>
        <w:t>b</w:t>
      </w:r>
      <w:r w:rsidRPr="00474403">
        <w:rPr>
          <w:rFonts w:hint="eastAsia"/>
          <w:color w:val="000000" w:themeColor="text1"/>
        </w:rPr>
        <w:tab/>
      </w:r>
      <w:r w:rsidR="008B15E8">
        <w:rPr>
          <w:rFonts w:hint="eastAsia"/>
          <w:color w:val="000000" w:themeColor="text1"/>
        </w:rPr>
        <w:t>当会</w:t>
      </w:r>
      <w:r w:rsidR="004E3B34" w:rsidRPr="00474403">
        <w:rPr>
          <w:rFonts w:hint="eastAsia"/>
          <w:color w:val="000000" w:themeColor="text1"/>
        </w:rPr>
        <w:t>の調査に対し、契約者から十分な説明が行われていること。</w:t>
      </w:r>
    </w:p>
    <w:p w14:paraId="32BA2AA5" w14:textId="1D1880C3" w:rsidR="003C0AAC" w:rsidRPr="00474403" w:rsidRDefault="004E0B80" w:rsidP="00153F92">
      <w:pPr>
        <w:pStyle w:val="022"/>
        <w:rPr>
          <w:color w:val="000000" w:themeColor="text1"/>
        </w:rPr>
      </w:pPr>
      <w:r w:rsidRPr="00474403">
        <w:rPr>
          <w:rFonts w:hint="eastAsia"/>
          <w:color w:val="000000" w:themeColor="text1"/>
        </w:rPr>
        <w:t>c</w:t>
      </w:r>
      <w:r w:rsidRPr="00474403">
        <w:rPr>
          <w:rFonts w:hint="eastAsia"/>
          <w:color w:val="000000" w:themeColor="text1"/>
        </w:rPr>
        <w:tab/>
      </w:r>
      <w:r w:rsidR="004E3B34" w:rsidRPr="00474403">
        <w:rPr>
          <w:rFonts w:hint="eastAsia"/>
          <w:color w:val="000000" w:themeColor="text1"/>
        </w:rPr>
        <w:t>警察署等の捜査機関に対し</w:t>
      </w:r>
      <w:r w:rsidR="008B15E8">
        <w:rPr>
          <w:rFonts w:hint="eastAsia"/>
          <w:color w:val="000000" w:themeColor="text1"/>
        </w:rPr>
        <w:t>、被害事実等の事情説明が行われていることが確認できるものを当会</w:t>
      </w:r>
      <w:r w:rsidR="004E3B34" w:rsidRPr="00474403">
        <w:rPr>
          <w:rFonts w:hint="eastAsia"/>
          <w:color w:val="000000" w:themeColor="text1"/>
        </w:rPr>
        <w:t>に示していること。</w:t>
      </w:r>
    </w:p>
    <w:p w14:paraId="247EBD20" w14:textId="1DC25A3E" w:rsidR="003C0AAC" w:rsidRPr="00474403" w:rsidRDefault="004E3B34" w:rsidP="00CF2AB9">
      <w:pPr>
        <w:pStyle w:val="01"/>
        <w:numPr>
          <w:ilvl w:val="0"/>
          <w:numId w:val="19"/>
        </w:numPr>
        <w:rPr>
          <w:color w:val="000000" w:themeColor="text1"/>
        </w:rPr>
      </w:pPr>
      <w:r w:rsidRPr="00474403">
        <w:rPr>
          <w:rFonts w:hint="eastAsia"/>
          <w:color w:val="000000" w:themeColor="text1"/>
        </w:rPr>
        <w:t>前項の請求がなされた場合</w:t>
      </w:r>
      <w:r w:rsidR="008B15E8">
        <w:rPr>
          <w:rFonts w:hint="eastAsia"/>
          <w:color w:val="000000" w:themeColor="text1"/>
        </w:rPr>
        <w:t>、不正な振込等が契約者の故意または重過失による場合を除き、当会は当会</w:t>
      </w:r>
      <w:r w:rsidRPr="00474403">
        <w:rPr>
          <w:rFonts w:hint="eastAsia"/>
          <w:color w:val="000000" w:themeColor="text1"/>
        </w:rPr>
        <w:t>へ通知が行われた日の30</w:t>
      </w:r>
      <w:r w:rsidR="008B15E8">
        <w:rPr>
          <w:rFonts w:hint="eastAsia"/>
          <w:color w:val="000000" w:themeColor="text1"/>
        </w:rPr>
        <w:t>日（ただし、当会</w:t>
      </w:r>
      <w:r w:rsidRPr="00474403">
        <w:rPr>
          <w:rFonts w:hint="eastAsia"/>
          <w:color w:val="000000" w:themeColor="text1"/>
        </w:rPr>
        <w:t>に通知することができないやむを得ない事情があることを契約者が証明した場合は、30日にその事情が継続している期間を加えた日数とします。）前の日以降になされた不正な振込等にかかる損害（手数料や利息を含みます。）の額に相当する金額を補てんする</w:t>
      </w:r>
      <w:r w:rsidR="008B15E8">
        <w:rPr>
          <w:rFonts w:hint="eastAsia"/>
          <w:color w:val="000000" w:themeColor="text1"/>
        </w:rPr>
        <w:t>ものとします。ただし、不正な振込等が行われたことについて、当会</w:t>
      </w:r>
      <w:r w:rsidRPr="00474403">
        <w:rPr>
          <w:rFonts w:hint="eastAsia"/>
          <w:color w:val="000000" w:themeColor="text1"/>
        </w:rPr>
        <w:t>が善意かつ無過失であり、かつ</w:t>
      </w:r>
      <w:r w:rsidR="008B15E8">
        <w:rPr>
          <w:rFonts w:hint="eastAsia"/>
          <w:color w:val="000000" w:themeColor="text1"/>
        </w:rPr>
        <w:t>、不正な振込等にかかる損害が契約者の過失に起因する場合は、当会</w:t>
      </w:r>
      <w:r w:rsidRPr="00474403">
        <w:rPr>
          <w:rFonts w:hint="eastAsia"/>
          <w:color w:val="000000" w:themeColor="text1"/>
        </w:rPr>
        <w:t>は被害状況等を勘案のうえ、補てん対象額を減額した金額を補てんする場合があります。</w:t>
      </w:r>
    </w:p>
    <w:p w14:paraId="7312699D" w14:textId="42311EB5" w:rsidR="004E0B80" w:rsidRPr="00474403" w:rsidRDefault="004E3B34" w:rsidP="00CF2AB9">
      <w:pPr>
        <w:pStyle w:val="01"/>
        <w:numPr>
          <w:ilvl w:val="0"/>
          <w:numId w:val="19"/>
        </w:numPr>
        <w:rPr>
          <w:color w:val="000000" w:themeColor="text1"/>
        </w:rPr>
      </w:pPr>
      <w:r w:rsidRPr="00474403">
        <w:rPr>
          <w:rFonts w:hint="eastAsia"/>
          <w:color w:val="000000" w:themeColor="text1"/>
        </w:rPr>
        <w:t>前記</w:t>
      </w:r>
      <w:r w:rsidR="0095394D">
        <w:rPr>
          <w:rFonts w:hint="eastAsia"/>
          <w:color w:val="000000" w:themeColor="text1"/>
        </w:rPr>
        <w:t>(</w:t>
      </w:r>
      <w:r w:rsidRPr="00474403">
        <w:rPr>
          <w:rFonts w:hint="eastAsia"/>
          <w:color w:val="000000" w:themeColor="text1"/>
        </w:rPr>
        <w:t>1</w:t>
      </w:r>
      <w:r w:rsidR="0095394D">
        <w:rPr>
          <w:rFonts w:hint="eastAsia"/>
          <w:color w:val="000000" w:themeColor="text1"/>
        </w:rPr>
        <w:t>)</w:t>
      </w:r>
      <w:r w:rsidR="00452E6A">
        <w:rPr>
          <w:rFonts w:hint="eastAsia"/>
          <w:color w:val="000000" w:themeColor="text1"/>
        </w:rPr>
        <w:t>・</w:t>
      </w:r>
      <w:r w:rsidR="0095394D">
        <w:rPr>
          <w:rFonts w:hint="eastAsia"/>
          <w:color w:val="000000" w:themeColor="text1"/>
        </w:rPr>
        <w:t>(</w:t>
      </w:r>
      <w:r w:rsidRPr="00474403">
        <w:rPr>
          <w:rFonts w:hint="eastAsia"/>
          <w:color w:val="000000" w:themeColor="text1"/>
        </w:rPr>
        <w:t>2</w:t>
      </w:r>
      <w:r w:rsidR="0095394D">
        <w:rPr>
          <w:rFonts w:hint="eastAsia"/>
          <w:color w:val="000000" w:themeColor="text1"/>
        </w:rPr>
        <w:t>)</w:t>
      </w:r>
      <w:r w:rsidRPr="00474403">
        <w:rPr>
          <w:rFonts w:hint="eastAsia"/>
          <w:color w:val="000000" w:themeColor="text1"/>
        </w:rPr>
        <w:t>の規定は前記</w:t>
      </w:r>
      <w:r w:rsidR="009C164F">
        <w:rPr>
          <w:rFonts w:hint="eastAsia"/>
          <w:color w:val="000000" w:themeColor="text1"/>
        </w:rPr>
        <w:t>(</w:t>
      </w:r>
      <w:r w:rsidRPr="00474403">
        <w:rPr>
          <w:rFonts w:hint="eastAsia"/>
          <w:color w:val="000000" w:themeColor="text1"/>
        </w:rPr>
        <w:t>1</w:t>
      </w:r>
      <w:r w:rsidR="009C164F">
        <w:rPr>
          <w:rFonts w:hint="eastAsia"/>
          <w:color w:val="000000" w:themeColor="text1"/>
        </w:rPr>
        <w:t>)</w:t>
      </w:r>
      <w:r w:rsidR="008B15E8">
        <w:rPr>
          <w:rFonts w:hint="eastAsia"/>
          <w:color w:val="000000" w:themeColor="text1"/>
        </w:rPr>
        <w:t>にかかる当会</w:t>
      </w:r>
      <w:r w:rsidRPr="00474403">
        <w:rPr>
          <w:rFonts w:hint="eastAsia"/>
          <w:color w:val="000000" w:themeColor="text1"/>
        </w:rPr>
        <w:t>への通知が、パスワード等の盗取が行われた日（当該盗取が行われた日が明らかでないときは、不正な振込等が最初に行われた日）から2年を経過する日後に行われた場合には、適用されないものとします。</w:t>
      </w:r>
    </w:p>
    <w:p w14:paraId="44747562" w14:textId="276175A5" w:rsidR="003C0AAC" w:rsidRPr="00474403" w:rsidRDefault="004E3B34" w:rsidP="00CF2AB9">
      <w:pPr>
        <w:pStyle w:val="01"/>
        <w:numPr>
          <w:ilvl w:val="0"/>
          <w:numId w:val="19"/>
        </w:numPr>
        <w:rPr>
          <w:color w:val="000000" w:themeColor="text1"/>
        </w:rPr>
      </w:pPr>
      <w:r w:rsidRPr="00474403">
        <w:rPr>
          <w:rFonts w:hint="eastAsia"/>
          <w:color w:val="000000" w:themeColor="text1"/>
        </w:rPr>
        <w:t>前記</w:t>
      </w:r>
      <w:r w:rsidR="009C164F">
        <w:rPr>
          <w:rFonts w:hint="eastAsia"/>
          <w:color w:val="000000" w:themeColor="text1"/>
        </w:rPr>
        <w:t>(</w:t>
      </w:r>
      <w:r w:rsidR="009C164F" w:rsidRPr="00474403">
        <w:rPr>
          <w:rFonts w:hint="eastAsia"/>
          <w:color w:val="000000" w:themeColor="text1"/>
        </w:rPr>
        <w:t>1</w:t>
      </w:r>
      <w:r w:rsidR="009C164F">
        <w:rPr>
          <w:rFonts w:hint="eastAsia"/>
          <w:color w:val="000000" w:themeColor="text1"/>
        </w:rPr>
        <w:t>)</w:t>
      </w:r>
      <w:r w:rsidR="008B15E8">
        <w:rPr>
          <w:rFonts w:hint="eastAsia"/>
          <w:color w:val="000000" w:themeColor="text1"/>
        </w:rPr>
        <w:t>の規定にかかわらず、次のいずれかに該当する場合には、当会</w:t>
      </w:r>
      <w:r w:rsidRPr="00474403">
        <w:rPr>
          <w:rFonts w:hint="eastAsia"/>
          <w:color w:val="000000" w:themeColor="text1"/>
        </w:rPr>
        <w:t>は補てんの責任を負いません。</w:t>
      </w:r>
    </w:p>
    <w:p w14:paraId="52E37136" w14:textId="46916624" w:rsidR="003C0AAC" w:rsidRPr="00474403" w:rsidRDefault="004E0B80" w:rsidP="00153F92">
      <w:pPr>
        <w:pStyle w:val="022"/>
        <w:rPr>
          <w:color w:val="000000" w:themeColor="text1"/>
        </w:rPr>
      </w:pPr>
      <w:r w:rsidRPr="00474403">
        <w:rPr>
          <w:rFonts w:hint="eastAsia"/>
          <w:color w:val="000000" w:themeColor="text1"/>
        </w:rPr>
        <w:t>a</w:t>
      </w:r>
      <w:r w:rsidRPr="00474403">
        <w:rPr>
          <w:rFonts w:hint="eastAsia"/>
          <w:color w:val="000000" w:themeColor="text1"/>
        </w:rPr>
        <w:tab/>
      </w:r>
      <w:r w:rsidR="008B15E8">
        <w:rPr>
          <w:rFonts w:hint="eastAsia"/>
          <w:color w:val="000000" w:themeColor="text1"/>
        </w:rPr>
        <w:t>不正な振込等が行われたことについて、当会</w:t>
      </w:r>
      <w:r w:rsidR="004E3B34" w:rsidRPr="00474403">
        <w:rPr>
          <w:rFonts w:hint="eastAsia"/>
          <w:color w:val="000000" w:themeColor="text1"/>
        </w:rPr>
        <w:t>が善意かつ無過失であり、かつ、次のいずれかに該当する場合</w:t>
      </w:r>
    </w:p>
    <w:p w14:paraId="0547DA3F" w14:textId="77777777" w:rsidR="004E0B80" w:rsidRPr="00474403" w:rsidRDefault="000F74B0" w:rsidP="00CF2AB9">
      <w:pPr>
        <w:pStyle w:val="022"/>
        <w:numPr>
          <w:ilvl w:val="0"/>
          <w:numId w:val="20"/>
        </w:numPr>
        <w:rPr>
          <w:color w:val="000000" w:themeColor="text1"/>
        </w:rPr>
      </w:pPr>
      <w:r w:rsidRPr="00474403">
        <w:rPr>
          <w:rFonts w:hint="eastAsia"/>
          <w:color w:val="000000" w:themeColor="text1"/>
        </w:rPr>
        <w:t>不正な振込等にかかる損害が契約者の重大な過失に起因する場合</w:t>
      </w:r>
    </w:p>
    <w:p w14:paraId="3221675E" w14:textId="77777777" w:rsidR="004E0B80" w:rsidRPr="00474403" w:rsidRDefault="000F74B0" w:rsidP="00CF2AB9">
      <w:pPr>
        <w:pStyle w:val="022"/>
        <w:numPr>
          <w:ilvl w:val="0"/>
          <w:numId w:val="20"/>
        </w:numPr>
        <w:rPr>
          <w:color w:val="000000" w:themeColor="text1"/>
        </w:rPr>
      </w:pPr>
      <w:r w:rsidRPr="00474403">
        <w:rPr>
          <w:rFonts w:hint="eastAsia"/>
          <w:color w:val="000000" w:themeColor="text1"/>
        </w:rPr>
        <w:t>契約者の配偶者、二親等以内の親族、同居の親族、その他の同居人、または家事使用人（家政婦等）によって行われた場合</w:t>
      </w:r>
    </w:p>
    <w:p w14:paraId="6D4485E3" w14:textId="79E2CCEA" w:rsidR="008F1E7D" w:rsidRPr="00474403" w:rsidRDefault="008B15E8" w:rsidP="00CF2AB9">
      <w:pPr>
        <w:pStyle w:val="022"/>
        <w:numPr>
          <w:ilvl w:val="0"/>
          <w:numId w:val="20"/>
        </w:numPr>
        <w:rPr>
          <w:color w:val="000000" w:themeColor="text1"/>
        </w:rPr>
      </w:pPr>
      <w:r>
        <w:rPr>
          <w:rFonts w:hint="eastAsia"/>
          <w:color w:val="000000" w:themeColor="text1"/>
        </w:rPr>
        <w:t>契約者が被害状況についての当会</w:t>
      </w:r>
      <w:r w:rsidR="000F74B0" w:rsidRPr="00474403">
        <w:rPr>
          <w:rFonts w:hint="eastAsia"/>
          <w:color w:val="000000" w:themeColor="text1"/>
        </w:rPr>
        <w:t>に対する説明において、重要な事項について偽りの説明を行った場合</w:t>
      </w:r>
    </w:p>
    <w:p w14:paraId="62CAD839" w14:textId="56BC7B92" w:rsidR="003C0AAC" w:rsidRPr="00474403" w:rsidRDefault="004E0B80" w:rsidP="004E0B80">
      <w:pPr>
        <w:pStyle w:val="022"/>
        <w:tabs>
          <w:tab w:val="clear" w:pos="1191"/>
        </w:tabs>
        <w:rPr>
          <w:color w:val="000000" w:themeColor="text1"/>
        </w:rPr>
      </w:pPr>
      <w:r w:rsidRPr="00474403">
        <w:rPr>
          <w:rFonts w:hint="eastAsia"/>
          <w:color w:val="000000" w:themeColor="text1"/>
        </w:rPr>
        <w:t>b</w:t>
      </w:r>
      <w:r w:rsidRPr="00474403">
        <w:rPr>
          <w:rFonts w:hint="eastAsia"/>
          <w:color w:val="000000" w:themeColor="text1"/>
        </w:rPr>
        <w:tab/>
      </w:r>
      <w:r w:rsidR="004E3B34" w:rsidRPr="00474403">
        <w:rPr>
          <w:rFonts w:hint="eastAsia"/>
          <w:color w:val="000000" w:themeColor="text1"/>
        </w:rPr>
        <w:t>戦争、暴動等による著しい社会秩序の混乱に乗じ、またはこれに付随してパスワード等が盗取された場合</w:t>
      </w:r>
    </w:p>
    <w:p w14:paraId="6C7E02FE" w14:textId="3BE7B7DB" w:rsidR="004E0B80" w:rsidRPr="00474403" w:rsidRDefault="008B15E8" w:rsidP="00CF2AB9">
      <w:pPr>
        <w:pStyle w:val="01"/>
        <w:numPr>
          <w:ilvl w:val="0"/>
          <w:numId w:val="19"/>
        </w:numPr>
        <w:rPr>
          <w:color w:val="000000" w:themeColor="text1"/>
        </w:rPr>
      </w:pPr>
      <w:r>
        <w:rPr>
          <w:rFonts w:hint="eastAsia"/>
          <w:color w:val="000000" w:themeColor="text1"/>
        </w:rPr>
        <w:t>当会</w:t>
      </w:r>
      <w:r w:rsidR="004E3B34" w:rsidRPr="00474403">
        <w:rPr>
          <w:rFonts w:hint="eastAsia"/>
          <w:color w:val="000000" w:themeColor="text1"/>
        </w:rPr>
        <w:t>が前記</w:t>
      </w:r>
      <w:r w:rsidR="00B87FF4">
        <w:rPr>
          <w:rFonts w:hint="eastAsia"/>
          <w:color w:val="000000" w:themeColor="text1"/>
        </w:rPr>
        <w:t>(</w:t>
      </w:r>
      <w:r w:rsidR="00B87FF4" w:rsidRPr="00474403">
        <w:rPr>
          <w:rFonts w:hint="eastAsia"/>
          <w:color w:val="000000" w:themeColor="text1"/>
        </w:rPr>
        <w:t>2</w:t>
      </w:r>
      <w:r w:rsidR="00B87FF4">
        <w:rPr>
          <w:rFonts w:hint="eastAsia"/>
          <w:color w:val="000000" w:themeColor="text1"/>
        </w:rPr>
        <w:t>)</w:t>
      </w:r>
      <w:r w:rsidR="004E3B34" w:rsidRPr="00474403">
        <w:rPr>
          <w:rFonts w:hint="eastAsia"/>
          <w:color w:val="000000" w:themeColor="text1"/>
        </w:rPr>
        <w:t>に定める補てんを行う場合、不正な振込等の支払原資となった貯金（以下</w:t>
      </w:r>
      <w:r w:rsidR="00884946" w:rsidRPr="00474403">
        <w:rPr>
          <w:rFonts w:hint="eastAsia"/>
          <w:color w:val="000000" w:themeColor="text1"/>
        </w:rPr>
        <w:t>、</w:t>
      </w:r>
      <w:r w:rsidR="004E3B34" w:rsidRPr="00474403">
        <w:rPr>
          <w:rFonts w:hint="eastAsia"/>
          <w:color w:val="000000" w:themeColor="text1"/>
        </w:rPr>
        <w:t>「対象貯金」といいます。）について、契約者に払戻しを行っている場合には、この払戻しを行った額の限度において、補てんは行わないものとします。また、契約者が不正な振込等を行った</w:t>
      </w:r>
      <w:r w:rsidR="00DB07FB">
        <w:rPr>
          <w:rFonts w:hint="eastAsia"/>
          <w:color w:val="000000" w:themeColor="text1"/>
        </w:rPr>
        <w:t>者</w:t>
      </w:r>
      <w:r w:rsidR="004E3B34" w:rsidRPr="00474403">
        <w:rPr>
          <w:rFonts w:hint="eastAsia"/>
          <w:color w:val="000000" w:themeColor="text1"/>
        </w:rPr>
        <w:t>から損害賠償または不当利得返還を受けた場合も、その受けた限度において同様とします。</w:t>
      </w:r>
    </w:p>
    <w:p w14:paraId="72D3D160" w14:textId="4FA4F5A2" w:rsidR="004E0B80" w:rsidRPr="00474403" w:rsidRDefault="008B15E8" w:rsidP="00CF2AB9">
      <w:pPr>
        <w:pStyle w:val="01"/>
        <w:numPr>
          <w:ilvl w:val="0"/>
          <w:numId w:val="19"/>
        </w:numPr>
        <w:rPr>
          <w:color w:val="000000" w:themeColor="text1"/>
        </w:rPr>
      </w:pPr>
      <w:r>
        <w:rPr>
          <w:rFonts w:hint="eastAsia"/>
          <w:color w:val="000000" w:themeColor="text1"/>
        </w:rPr>
        <w:t>当会</w:t>
      </w:r>
      <w:r w:rsidR="004E3B34" w:rsidRPr="00474403">
        <w:rPr>
          <w:rFonts w:hint="eastAsia"/>
          <w:color w:val="000000" w:themeColor="text1"/>
        </w:rPr>
        <w:t>が前記</w:t>
      </w:r>
      <w:r w:rsidR="00B87FF4">
        <w:rPr>
          <w:rFonts w:hint="eastAsia"/>
          <w:color w:val="000000" w:themeColor="text1"/>
        </w:rPr>
        <w:t>(</w:t>
      </w:r>
      <w:r w:rsidR="00B87FF4" w:rsidRPr="00474403">
        <w:rPr>
          <w:rFonts w:hint="eastAsia"/>
          <w:color w:val="000000" w:themeColor="text1"/>
        </w:rPr>
        <w:t>2</w:t>
      </w:r>
      <w:r w:rsidR="00B87FF4">
        <w:rPr>
          <w:rFonts w:hint="eastAsia"/>
          <w:color w:val="000000" w:themeColor="text1"/>
        </w:rPr>
        <w:t>)</w:t>
      </w:r>
      <w:r w:rsidR="004E3B34" w:rsidRPr="00474403">
        <w:rPr>
          <w:rFonts w:hint="eastAsia"/>
          <w:color w:val="000000" w:themeColor="text1"/>
        </w:rPr>
        <w:t>により補てんを行った場合には、当該補てんを行った金額の限度において、対象貯金に関する権利は消滅します。</w:t>
      </w:r>
    </w:p>
    <w:p w14:paraId="5E821318" w14:textId="72503E17" w:rsidR="003C0AAC" w:rsidRPr="00474403" w:rsidRDefault="008B15E8" w:rsidP="00CF2AB9">
      <w:pPr>
        <w:pStyle w:val="01"/>
        <w:numPr>
          <w:ilvl w:val="0"/>
          <w:numId w:val="19"/>
        </w:numPr>
        <w:rPr>
          <w:color w:val="000000" w:themeColor="text1"/>
        </w:rPr>
      </w:pPr>
      <w:r>
        <w:rPr>
          <w:rFonts w:hint="eastAsia"/>
          <w:color w:val="000000" w:themeColor="text1"/>
        </w:rPr>
        <w:t>当会</w:t>
      </w:r>
      <w:r w:rsidR="004E3B34" w:rsidRPr="00474403">
        <w:rPr>
          <w:rFonts w:hint="eastAsia"/>
          <w:color w:val="000000" w:themeColor="text1"/>
        </w:rPr>
        <w:t>が前記</w:t>
      </w:r>
      <w:r w:rsidR="00B87FF4">
        <w:rPr>
          <w:rFonts w:hint="eastAsia"/>
          <w:color w:val="000000" w:themeColor="text1"/>
        </w:rPr>
        <w:t>(</w:t>
      </w:r>
      <w:r w:rsidR="00B87FF4" w:rsidRPr="00474403">
        <w:rPr>
          <w:rFonts w:hint="eastAsia"/>
          <w:color w:val="000000" w:themeColor="text1"/>
        </w:rPr>
        <w:t>2</w:t>
      </w:r>
      <w:r w:rsidR="00B87FF4">
        <w:rPr>
          <w:rFonts w:hint="eastAsia"/>
          <w:color w:val="000000" w:themeColor="text1"/>
        </w:rPr>
        <w:t>)</w:t>
      </w:r>
      <w:r>
        <w:rPr>
          <w:rFonts w:hint="eastAsia"/>
          <w:color w:val="000000" w:themeColor="text1"/>
        </w:rPr>
        <w:t>により補てんを行ったときは、当会</w:t>
      </w:r>
      <w:r w:rsidR="004E3B34" w:rsidRPr="00474403">
        <w:rPr>
          <w:rFonts w:hint="eastAsia"/>
          <w:color w:val="000000" w:themeColor="text1"/>
        </w:rPr>
        <w:t>は当該補てんを行った金額の限度において、盗取されたパスワード等により不正な振込等を行った者その他の第三者に対して契約者が有する損害賠償請求権または不当利得返還請求権を取得するものとします。</w:t>
      </w:r>
    </w:p>
    <w:p w14:paraId="145E42C5" w14:textId="1C956EBB"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lastRenderedPageBreak/>
        <w:t>19</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届出事項の変更等</w:t>
      </w:r>
    </w:p>
    <w:p w14:paraId="47D4B271" w14:textId="7E76AF02" w:rsidR="003C0AAC" w:rsidRPr="00474403" w:rsidRDefault="004E3B34" w:rsidP="00C22402">
      <w:pPr>
        <w:pStyle w:val="021"/>
        <w:numPr>
          <w:ilvl w:val="0"/>
          <w:numId w:val="26"/>
        </w:numPr>
        <w:rPr>
          <w:rFonts w:asciiTheme="minorEastAsia" w:eastAsiaTheme="minorEastAsia" w:hAnsiTheme="minorEastAsia"/>
          <w:color w:val="000000" w:themeColor="text1"/>
        </w:rPr>
      </w:pPr>
      <w:r w:rsidRPr="00474403">
        <w:rPr>
          <w:rFonts w:asciiTheme="minorEastAsia" w:eastAsiaTheme="minorEastAsia" w:hAnsiTheme="minorEastAsia" w:hint="eastAsia"/>
          <w:color w:val="000000" w:themeColor="text1"/>
        </w:rPr>
        <w:t>代表口座を含む本サービスに関する印章、住所、氏名、電話番号、</w:t>
      </w:r>
      <w:r w:rsidR="008B15E8">
        <w:rPr>
          <w:rFonts w:asciiTheme="minorEastAsia" w:eastAsiaTheme="minorEastAsia" w:hAnsiTheme="minorEastAsia" w:hint="eastAsia"/>
          <w:color w:val="000000" w:themeColor="text1"/>
        </w:rPr>
        <w:t>電子メールアドレス、その他の届出事項に変更があったときは、当会</w:t>
      </w:r>
      <w:r w:rsidRPr="00474403">
        <w:rPr>
          <w:rFonts w:asciiTheme="minorEastAsia" w:eastAsiaTheme="minorEastAsia" w:hAnsiTheme="minorEastAsia" w:hint="eastAsia"/>
          <w:color w:val="000000" w:themeColor="text1"/>
        </w:rPr>
        <w:t>の定める方法（本規定および各種貯金規定</w:t>
      </w:r>
      <w:r w:rsidR="00AE3874">
        <w:rPr>
          <w:rFonts w:asciiTheme="minorEastAsia" w:eastAsiaTheme="minorEastAsia" w:hAnsiTheme="minorEastAsia" w:hint="eastAsia"/>
          <w:color w:val="000000" w:themeColor="text1"/>
        </w:rPr>
        <w:t>ならび</w:t>
      </w:r>
      <w:r w:rsidRPr="00474403">
        <w:rPr>
          <w:rFonts w:asciiTheme="minorEastAsia" w:eastAsiaTheme="minorEastAsia" w:hAnsiTheme="minorEastAsia" w:hint="eastAsia"/>
          <w:color w:val="000000" w:themeColor="text1"/>
        </w:rPr>
        <w:t>にそれら以外の規定で定める方法）に</w:t>
      </w:r>
      <w:r w:rsidR="00CF2AB9" w:rsidRPr="00474403">
        <w:rPr>
          <w:rFonts w:asciiTheme="minorEastAsia" w:eastAsiaTheme="minorEastAsia" w:hAnsiTheme="minorEastAsia" w:hint="eastAsia"/>
          <w:color w:val="000000" w:themeColor="text1"/>
        </w:rPr>
        <w:t>従い</w:t>
      </w:r>
      <w:r w:rsidR="008B15E8">
        <w:rPr>
          <w:rFonts w:asciiTheme="minorEastAsia" w:eastAsiaTheme="minorEastAsia" w:hAnsiTheme="minorEastAsia" w:hint="eastAsia"/>
          <w:color w:val="000000" w:themeColor="text1"/>
        </w:rPr>
        <w:t>直ちに当会に届け出てください。この届出は、当会</w:t>
      </w:r>
      <w:r w:rsidRPr="00474403">
        <w:rPr>
          <w:rFonts w:asciiTheme="minorEastAsia" w:eastAsiaTheme="minorEastAsia" w:hAnsiTheme="minorEastAsia" w:hint="eastAsia"/>
          <w:color w:val="000000" w:themeColor="text1"/>
        </w:rPr>
        <w:t>の変更処理が完了した後に有効となります。</w:t>
      </w:r>
    </w:p>
    <w:p w14:paraId="4F6BE17B" w14:textId="1504DA29" w:rsidR="003C0AAC" w:rsidRPr="00474403" w:rsidRDefault="008B15E8" w:rsidP="00C22402">
      <w:pPr>
        <w:pStyle w:val="021"/>
        <w:numPr>
          <w:ilvl w:val="0"/>
          <w:numId w:val="26"/>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前項に定める届出事項の変更の届出がなかったために、当会</w:t>
      </w:r>
      <w:r w:rsidR="004E3B34" w:rsidRPr="00474403">
        <w:rPr>
          <w:rFonts w:asciiTheme="minorEastAsia" w:eastAsiaTheme="minorEastAsia" w:hAnsiTheme="minorEastAsia" w:hint="eastAsia"/>
          <w:color w:val="000000" w:themeColor="text1"/>
        </w:rPr>
        <w:t>からその必要に応じて通知する書類や電子メール等が不着または延着の場合であっても、通常到達すべき</w:t>
      </w:r>
      <w:r w:rsidR="00645041" w:rsidRPr="00474403">
        <w:rPr>
          <w:rFonts w:asciiTheme="minorEastAsia" w:eastAsiaTheme="minorEastAsia" w:hAnsiTheme="minorEastAsia" w:hint="eastAsia"/>
          <w:color w:val="000000" w:themeColor="text1"/>
        </w:rPr>
        <w:t>時</w:t>
      </w:r>
      <w:r w:rsidR="004E3B34" w:rsidRPr="00474403">
        <w:rPr>
          <w:rFonts w:asciiTheme="minorEastAsia" w:eastAsiaTheme="minorEastAsia" w:hAnsiTheme="minorEastAsia" w:hint="eastAsia"/>
          <w:color w:val="000000" w:themeColor="text1"/>
        </w:rPr>
        <w:t>に到達したものとします。</w:t>
      </w:r>
    </w:p>
    <w:p w14:paraId="28E2680B" w14:textId="5E848BA9"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20</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通知・告知手段</w:t>
      </w:r>
    </w:p>
    <w:p w14:paraId="1D8CE50B" w14:textId="505E004A" w:rsidR="003C0AAC" w:rsidRPr="00474403" w:rsidRDefault="008B15E8" w:rsidP="00CF2AB9">
      <w:pPr>
        <w:pStyle w:val="01"/>
        <w:numPr>
          <w:ilvl w:val="0"/>
          <w:numId w:val="21"/>
        </w:numPr>
        <w:rPr>
          <w:color w:val="000000" w:themeColor="text1"/>
        </w:rPr>
      </w:pPr>
      <w:r>
        <w:rPr>
          <w:rFonts w:hint="eastAsia"/>
          <w:color w:val="000000" w:themeColor="text1"/>
        </w:rPr>
        <w:t>契約者は、当会</w:t>
      </w:r>
      <w:r w:rsidR="004E3B34" w:rsidRPr="00474403">
        <w:rPr>
          <w:rFonts w:hint="eastAsia"/>
          <w:color w:val="000000" w:themeColor="text1"/>
        </w:rPr>
        <w:t>からの通知・告知等の手段として、次の各号に掲げる事項について電子メール、ホームページ掲載その他の方法が利用されることに同意するものとします。</w:t>
      </w:r>
    </w:p>
    <w:p w14:paraId="71A2DC2E" w14:textId="1B045C66" w:rsidR="004E0B80" w:rsidRPr="00474403" w:rsidRDefault="00A6163C" w:rsidP="00A6163C">
      <w:pPr>
        <w:pStyle w:val="022"/>
        <w:rPr>
          <w:rFonts w:asciiTheme="minorEastAsia" w:eastAsiaTheme="minorEastAsia" w:hAnsiTheme="minorEastAsia"/>
          <w:color w:val="000000" w:themeColor="text1"/>
        </w:rPr>
      </w:pPr>
      <w:bookmarkStart w:id="2" w:name="_Hlk195802391"/>
      <w:r w:rsidRPr="00474403">
        <w:rPr>
          <w:rFonts w:hint="eastAsia"/>
          <w:color w:val="000000" w:themeColor="text1"/>
        </w:rPr>
        <w:t>a</w:t>
      </w:r>
      <w:r w:rsidRPr="00474403">
        <w:rPr>
          <w:rFonts w:hint="eastAsia"/>
          <w:color w:val="000000" w:themeColor="text1"/>
        </w:rPr>
        <w:tab/>
      </w:r>
      <w:bookmarkEnd w:id="2"/>
      <w:r w:rsidR="004E3B34" w:rsidRPr="00474403">
        <w:rPr>
          <w:rFonts w:asciiTheme="minorEastAsia" w:eastAsiaTheme="minorEastAsia" w:hAnsiTheme="minorEastAsia" w:hint="eastAsia"/>
          <w:color w:val="000000" w:themeColor="text1"/>
        </w:rPr>
        <w:t>契約者に対する通知</w:t>
      </w:r>
      <w:r w:rsidR="00150B73">
        <w:rPr>
          <w:rFonts w:asciiTheme="minorEastAsia" w:eastAsiaTheme="minorEastAsia" w:hAnsiTheme="minorEastAsia" w:hint="eastAsia"/>
          <w:color w:val="000000" w:themeColor="text1"/>
        </w:rPr>
        <w:t>また</w:t>
      </w:r>
      <w:r w:rsidR="004E3B34" w:rsidRPr="00474403">
        <w:rPr>
          <w:rFonts w:asciiTheme="minorEastAsia" w:eastAsiaTheme="minorEastAsia" w:hAnsiTheme="minorEastAsia" w:hint="eastAsia"/>
          <w:color w:val="000000" w:themeColor="text1"/>
        </w:rPr>
        <w:t>は告知に関する事項</w:t>
      </w:r>
    </w:p>
    <w:p w14:paraId="247E96EE" w14:textId="53800B3F" w:rsidR="00D25971" w:rsidRDefault="00A6163C" w:rsidP="00D25971">
      <w:pPr>
        <w:pStyle w:val="022"/>
        <w:rPr>
          <w:rFonts w:asciiTheme="minorEastAsia" w:eastAsiaTheme="minorEastAsia" w:hAnsiTheme="minorEastAsia"/>
          <w:color w:val="000000" w:themeColor="text1"/>
        </w:rPr>
      </w:pPr>
      <w:r>
        <w:rPr>
          <w:rFonts w:hint="eastAsia"/>
          <w:color w:val="000000" w:themeColor="text1"/>
        </w:rPr>
        <w:t>b</w:t>
      </w:r>
      <w:r w:rsidRPr="00474403">
        <w:rPr>
          <w:rFonts w:hint="eastAsia"/>
          <w:color w:val="000000" w:themeColor="text1"/>
        </w:rPr>
        <w:tab/>
      </w:r>
      <w:r w:rsidR="004E3B34" w:rsidRPr="00474403">
        <w:rPr>
          <w:rFonts w:hint="eastAsia"/>
          <w:color w:val="000000" w:themeColor="text1"/>
        </w:rPr>
        <w:t>金融商品やサービスに関する各種ご提案</w:t>
      </w:r>
    </w:p>
    <w:p w14:paraId="61BC44BA" w14:textId="723C4022" w:rsidR="003C0AAC" w:rsidRPr="00474403" w:rsidRDefault="00E67459" w:rsidP="00D25971">
      <w:pPr>
        <w:pStyle w:val="022"/>
        <w:rPr>
          <w:rFonts w:asciiTheme="minorEastAsia" w:eastAsiaTheme="minorEastAsia" w:hAnsiTheme="minorEastAsia"/>
          <w:color w:val="000000" w:themeColor="text1"/>
        </w:rPr>
      </w:pPr>
      <w:r>
        <w:rPr>
          <w:rFonts w:hint="eastAsia"/>
          <w:color w:val="000000" w:themeColor="text1"/>
        </w:rPr>
        <w:t>c</w:t>
      </w:r>
      <w:r w:rsidRPr="00474403">
        <w:rPr>
          <w:rFonts w:hint="eastAsia"/>
          <w:color w:val="000000" w:themeColor="text1"/>
        </w:rPr>
        <w:tab/>
      </w:r>
      <w:r w:rsidR="004E3B34" w:rsidRPr="00474403">
        <w:rPr>
          <w:rFonts w:hint="eastAsia"/>
          <w:color w:val="000000" w:themeColor="text1"/>
        </w:rPr>
        <w:t>提携会社等の商品やサービスの各種ご提案</w:t>
      </w:r>
    </w:p>
    <w:p w14:paraId="2DB07807" w14:textId="20844F07" w:rsidR="004E0B80" w:rsidRPr="00474403" w:rsidRDefault="004E3B34" w:rsidP="00CF2AB9">
      <w:pPr>
        <w:pStyle w:val="01"/>
        <w:numPr>
          <w:ilvl w:val="0"/>
          <w:numId w:val="21"/>
        </w:numPr>
        <w:rPr>
          <w:color w:val="000000" w:themeColor="text1"/>
        </w:rPr>
      </w:pPr>
      <w:r w:rsidRPr="00474403">
        <w:rPr>
          <w:rFonts w:hint="eastAsia"/>
          <w:color w:val="000000" w:themeColor="text1"/>
        </w:rPr>
        <w:t>契約者は、前項</w:t>
      </w:r>
      <w:r w:rsidR="00E77F7A">
        <w:rPr>
          <w:rFonts w:hint="eastAsia"/>
          <w:color w:val="000000" w:themeColor="text1"/>
        </w:rPr>
        <w:t>b</w:t>
      </w:r>
      <w:r w:rsidRPr="00474403">
        <w:rPr>
          <w:rFonts w:hint="eastAsia"/>
          <w:color w:val="000000" w:themeColor="text1"/>
        </w:rPr>
        <w:t>、</w:t>
      </w:r>
      <w:r w:rsidR="00E77F7A">
        <w:rPr>
          <w:rFonts w:hint="eastAsia"/>
          <w:color w:val="000000" w:themeColor="text1"/>
        </w:rPr>
        <w:t>c</w:t>
      </w:r>
      <w:r w:rsidR="008B15E8">
        <w:rPr>
          <w:rFonts w:hint="eastAsia"/>
          <w:color w:val="000000" w:themeColor="text1"/>
        </w:rPr>
        <w:t>のご提案の配信について当会</w:t>
      </w:r>
      <w:r w:rsidRPr="00474403">
        <w:rPr>
          <w:rFonts w:hint="eastAsia"/>
          <w:color w:val="000000" w:themeColor="text1"/>
        </w:rPr>
        <w:t>所定の方法により停止をできるものとします。</w:t>
      </w:r>
    </w:p>
    <w:p w14:paraId="7020B6E6" w14:textId="47FF30AD" w:rsidR="003C0AAC" w:rsidRPr="00474403" w:rsidRDefault="008B15E8" w:rsidP="00CF2AB9">
      <w:pPr>
        <w:pStyle w:val="01"/>
        <w:numPr>
          <w:ilvl w:val="0"/>
          <w:numId w:val="21"/>
        </w:numPr>
        <w:rPr>
          <w:color w:val="000000" w:themeColor="text1"/>
        </w:rPr>
      </w:pPr>
      <w:r>
        <w:rPr>
          <w:rFonts w:hint="eastAsia"/>
          <w:color w:val="000000" w:themeColor="text1"/>
        </w:rPr>
        <w:t>契約者の電子メールアドレスについては、当会</w:t>
      </w:r>
      <w:r w:rsidR="004E3B34" w:rsidRPr="00474403">
        <w:rPr>
          <w:rFonts w:hint="eastAsia"/>
          <w:color w:val="000000" w:themeColor="text1"/>
        </w:rPr>
        <w:t>の指定する操作方法により端末機器から届け出るも</w:t>
      </w:r>
      <w:r>
        <w:rPr>
          <w:rFonts w:hint="eastAsia"/>
          <w:color w:val="000000" w:themeColor="text1"/>
        </w:rPr>
        <w:t>のとし、この届出がなかったことにより生じた損害については、当会</w:t>
      </w:r>
      <w:r w:rsidR="004E3B34" w:rsidRPr="00474403">
        <w:rPr>
          <w:rFonts w:hint="eastAsia"/>
          <w:color w:val="000000" w:themeColor="text1"/>
        </w:rPr>
        <w:t>は責任を負いません。</w:t>
      </w:r>
    </w:p>
    <w:p w14:paraId="7492934B" w14:textId="2D55DF97"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21</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海外からの利用</w:t>
      </w:r>
    </w:p>
    <w:p w14:paraId="247D0336" w14:textId="77777777" w:rsidR="003C0AAC" w:rsidRPr="00474403" w:rsidRDefault="004E3B34" w:rsidP="004E3B34">
      <w:pPr>
        <w:pStyle w:val="01"/>
        <w:rPr>
          <w:rFonts w:asciiTheme="minorEastAsia" w:eastAsiaTheme="minorEastAsia" w:hAnsiTheme="minorEastAsia"/>
          <w:color w:val="000000" w:themeColor="text1"/>
        </w:rPr>
      </w:pPr>
      <w:r w:rsidRPr="00474403">
        <w:rPr>
          <w:rFonts w:asciiTheme="minorEastAsia" w:eastAsiaTheme="minorEastAsia" w:hAnsiTheme="minorEastAsia" w:hint="eastAsia"/>
          <w:color w:val="000000" w:themeColor="text1"/>
        </w:rPr>
        <w:t>契約者の海外からの利用については、各国の法令、通信事情、その他事由により本サービスの全部または一部が利用できない場合があります。当該国の法令・制度等については、契約者ご自身で確認してください。</w:t>
      </w:r>
    </w:p>
    <w:p w14:paraId="02BE7C5E" w14:textId="705F5C8D" w:rsidR="007D6D1D" w:rsidRPr="00474403" w:rsidRDefault="007D6D1D" w:rsidP="007D6D1D">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22　サービスの追加</w:t>
      </w:r>
    </w:p>
    <w:p w14:paraId="477D09E4" w14:textId="2FD90850" w:rsidR="003C0AAC" w:rsidRPr="00474403" w:rsidRDefault="004E3B34" w:rsidP="004E3B34">
      <w:pPr>
        <w:pStyle w:val="01"/>
        <w:rPr>
          <w:rFonts w:asciiTheme="minorEastAsia" w:eastAsiaTheme="minorEastAsia" w:hAnsiTheme="minorEastAsia"/>
          <w:color w:val="000000" w:themeColor="text1"/>
        </w:rPr>
      </w:pPr>
      <w:r w:rsidRPr="00474403">
        <w:rPr>
          <w:rFonts w:asciiTheme="minorEastAsia" w:eastAsiaTheme="minorEastAsia" w:hAnsiTheme="minorEastAsia" w:hint="eastAsia"/>
          <w:color w:val="000000" w:themeColor="text1"/>
        </w:rPr>
        <w:t>契約者は、本サービスに今後追加されるサー</w:t>
      </w:r>
      <w:r w:rsidR="008B15E8">
        <w:rPr>
          <w:rFonts w:asciiTheme="minorEastAsia" w:eastAsiaTheme="minorEastAsia" w:hAnsiTheme="minorEastAsia" w:hint="eastAsia"/>
          <w:color w:val="000000" w:themeColor="text1"/>
        </w:rPr>
        <w:t>ビスを、新たな申込みなしに利用できるものとします。ただし、当会</w:t>
      </w:r>
      <w:r w:rsidRPr="00474403">
        <w:rPr>
          <w:rFonts w:asciiTheme="minorEastAsia" w:eastAsiaTheme="minorEastAsia" w:hAnsiTheme="minorEastAsia" w:hint="eastAsia"/>
          <w:color w:val="000000" w:themeColor="text1"/>
        </w:rPr>
        <w:t>が指定する一部のサービスについては、この限りではありません。また、サービス追加時には、本規定を変更する場合があります。</w:t>
      </w:r>
    </w:p>
    <w:p w14:paraId="27300B95" w14:textId="213BA0D6"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23</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サービスの休止</w:t>
      </w:r>
    </w:p>
    <w:p w14:paraId="2AE8D9A2" w14:textId="5AA76B0A" w:rsidR="003C0AAC" w:rsidRPr="00474403" w:rsidRDefault="008B15E8" w:rsidP="004E3B34">
      <w:pPr>
        <w:pStyle w:val="0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当会</w:t>
      </w:r>
      <w:r w:rsidR="004E3B34" w:rsidRPr="00474403">
        <w:rPr>
          <w:rFonts w:asciiTheme="minorEastAsia" w:eastAsiaTheme="minorEastAsia" w:hAnsiTheme="minorEastAsia" w:hint="eastAsia"/>
          <w:color w:val="000000" w:themeColor="text1"/>
        </w:rPr>
        <w:t>は、システムの定期的な保守点検、安全性の維持・向上、その他必要な事由がある場合は、本規定に基づくサービスを休止することができるものとします。また</w:t>
      </w:r>
      <w:r>
        <w:rPr>
          <w:rFonts w:asciiTheme="minorEastAsia" w:eastAsiaTheme="minorEastAsia" w:hAnsiTheme="minorEastAsia" w:hint="eastAsia"/>
          <w:color w:val="000000" w:themeColor="text1"/>
        </w:rPr>
        <w:t>、この休止の時期・内容等に関する契約者への告知については、当会</w:t>
      </w:r>
      <w:r w:rsidR="004E3B34" w:rsidRPr="00474403">
        <w:rPr>
          <w:rFonts w:asciiTheme="minorEastAsia" w:eastAsiaTheme="minorEastAsia" w:hAnsiTheme="minorEastAsia" w:hint="eastAsia"/>
          <w:color w:val="000000" w:themeColor="text1"/>
        </w:rPr>
        <w:t>任意の方法によることとします。</w:t>
      </w:r>
    </w:p>
    <w:p w14:paraId="052E5158" w14:textId="1D1160CF"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24</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サービスの廃止</w:t>
      </w:r>
    </w:p>
    <w:p w14:paraId="34A24E04" w14:textId="0E98F84C" w:rsidR="003C0AAC" w:rsidRPr="00474403" w:rsidRDefault="008B15E8" w:rsidP="004E3B34">
      <w:pPr>
        <w:pStyle w:val="0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当会</w:t>
      </w:r>
      <w:r w:rsidR="004E3B34" w:rsidRPr="00474403">
        <w:rPr>
          <w:rFonts w:asciiTheme="minorEastAsia" w:eastAsiaTheme="minorEastAsia" w:hAnsiTheme="minorEastAsia" w:hint="eastAsia"/>
          <w:color w:val="000000" w:themeColor="text1"/>
        </w:rPr>
        <w:t>は、内容を本サービスのホームページ等に表示したうえで、本サービスで実施しているサービスの一部または全部を廃止する場合があります。また、サービス廃止時には、本規定を変更する場合があります。</w:t>
      </w:r>
    </w:p>
    <w:p w14:paraId="79CE0A89" w14:textId="42A57F6D"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25</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本規定の変更</w:t>
      </w:r>
    </w:p>
    <w:p w14:paraId="1EBDA3BB" w14:textId="58301160" w:rsidR="003C0AAC" w:rsidRPr="00474403" w:rsidRDefault="008B15E8" w:rsidP="00CF2AB9">
      <w:pPr>
        <w:pStyle w:val="01"/>
        <w:numPr>
          <w:ilvl w:val="0"/>
          <w:numId w:val="23"/>
        </w:numPr>
        <w:rPr>
          <w:color w:val="000000" w:themeColor="text1"/>
        </w:rPr>
      </w:pPr>
      <w:r>
        <w:rPr>
          <w:rFonts w:hint="eastAsia"/>
          <w:color w:val="000000" w:themeColor="text1"/>
        </w:rPr>
        <w:t>当会</w:t>
      </w:r>
      <w:r w:rsidR="004E3B34" w:rsidRPr="00474403">
        <w:rPr>
          <w:rFonts w:hint="eastAsia"/>
          <w:color w:val="000000" w:themeColor="text1"/>
        </w:rPr>
        <w:t>は、第22条・第24条に基づく</w:t>
      </w:r>
      <w:r w:rsidR="00491949" w:rsidRPr="00474403">
        <w:rPr>
          <w:rFonts w:hint="eastAsia"/>
          <w:color w:val="000000" w:themeColor="text1"/>
        </w:rPr>
        <w:t>ほか</w:t>
      </w:r>
      <w:r>
        <w:rPr>
          <w:rFonts w:hint="eastAsia"/>
          <w:color w:val="000000" w:themeColor="text1"/>
        </w:rPr>
        <w:t>、必要に応じて本規定の内容および利用方法（当会</w:t>
      </w:r>
      <w:r w:rsidR="004E3B34" w:rsidRPr="00474403">
        <w:rPr>
          <w:rFonts w:hint="eastAsia"/>
          <w:color w:val="000000" w:themeColor="text1"/>
        </w:rPr>
        <w:t>の所定事項を含みます。）を変更することができるものとします。本規定は、民法に定める定</w:t>
      </w:r>
      <w:r>
        <w:rPr>
          <w:rFonts w:hint="eastAsia"/>
          <w:color w:val="000000" w:themeColor="text1"/>
        </w:rPr>
        <w:lastRenderedPageBreak/>
        <w:t>型約款に該当します。当会</w:t>
      </w:r>
      <w:r w:rsidR="004E3B34" w:rsidRPr="00474403">
        <w:rPr>
          <w:rFonts w:hint="eastAsia"/>
          <w:color w:val="000000" w:themeColor="text1"/>
        </w:rPr>
        <w:t>は、本規定の各条項が、金融情勢その他の状況の変化その他相当の事由があると認められる場合には、民法の定型約款の変更の規定に基づいて変更するものとします。</w:t>
      </w:r>
    </w:p>
    <w:p w14:paraId="4726C691" w14:textId="7AF2327F" w:rsidR="003C0AAC" w:rsidRPr="00474403" w:rsidRDefault="004E3B34" w:rsidP="00CF2AB9">
      <w:pPr>
        <w:pStyle w:val="01"/>
        <w:numPr>
          <w:ilvl w:val="0"/>
          <w:numId w:val="23"/>
        </w:numPr>
        <w:rPr>
          <w:color w:val="000000" w:themeColor="text1"/>
        </w:rPr>
      </w:pPr>
      <w:r w:rsidRPr="00474403">
        <w:rPr>
          <w:rFonts w:hint="eastAsia"/>
          <w:color w:val="000000" w:themeColor="text1"/>
        </w:rPr>
        <w:t>前項による本規定の変更は、変更後の規定の内容を、店頭表示、インターネットその他相当の方法で公表し、公表の際に定める適用開始日から適用されるものとします。</w:t>
      </w:r>
    </w:p>
    <w:p w14:paraId="0758A8FB" w14:textId="1824A908" w:rsidR="004E3B34"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26</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業務委託の承諾</w:t>
      </w:r>
    </w:p>
    <w:p w14:paraId="4AB01B35" w14:textId="3B0B66CA" w:rsidR="007D6D1D" w:rsidRPr="00A16A50" w:rsidRDefault="008B15E8" w:rsidP="00A16A50">
      <w:pPr>
        <w:pStyle w:val="01"/>
        <w:numPr>
          <w:ilvl w:val="0"/>
          <w:numId w:val="24"/>
        </w:numPr>
        <w:rPr>
          <w:color w:val="000000" w:themeColor="text1"/>
        </w:rPr>
      </w:pPr>
      <w:r>
        <w:rPr>
          <w:rFonts w:hint="eastAsia"/>
          <w:color w:val="000000" w:themeColor="text1"/>
        </w:rPr>
        <w:t>当会は、当会</w:t>
      </w:r>
      <w:r w:rsidR="004E3B34" w:rsidRPr="00474403">
        <w:rPr>
          <w:rFonts w:hint="eastAsia"/>
          <w:color w:val="000000" w:themeColor="text1"/>
        </w:rPr>
        <w:t>が任意に定める第三者（以下</w:t>
      </w:r>
      <w:r w:rsidR="00A16A50">
        <w:rPr>
          <w:rFonts w:hint="eastAsia"/>
          <w:color w:val="000000" w:themeColor="text1"/>
        </w:rPr>
        <w:t>、</w:t>
      </w:r>
      <w:r w:rsidR="004E3B34" w:rsidRPr="00A16A50">
        <w:rPr>
          <w:rFonts w:hint="eastAsia"/>
          <w:color w:val="000000" w:themeColor="text1"/>
        </w:rPr>
        <w:t>「委託先」といいます。）に業務の全部または一部を委託できるものとし、契約者は当該委託に必要な範囲で契約者に関する情報が委託先に開示されることに同意するものとします。</w:t>
      </w:r>
    </w:p>
    <w:p w14:paraId="5A019CDA" w14:textId="186B73D6" w:rsidR="003C0AAC" w:rsidRPr="00474403" w:rsidRDefault="008B15E8" w:rsidP="00CF2AB9">
      <w:pPr>
        <w:pStyle w:val="01"/>
        <w:numPr>
          <w:ilvl w:val="0"/>
          <w:numId w:val="24"/>
        </w:numPr>
        <w:rPr>
          <w:color w:val="000000" w:themeColor="text1"/>
        </w:rPr>
      </w:pPr>
      <w:r>
        <w:rPr>
          <w:rFonts w:hint="eastAsia"/>
          <w:color w:val="000000" w:themeColor="text1"/>
        </w:rPr>
        <w:t>当会</w:t>
      </w:r>
      <w:r w:rsidR="004E3B34" w:rsidRPr="00474403">
        <w:rPr>
          <w:rFonts w:hint="eastAsia"/>
          <w:color w:val="000000" w:themeColor="text1"/>
        </w:rPr>
        <w:t>は、委託先に、本サービスを構成している各種サーバーシステムの運用、保守等のセンター業務を委託することができるものとし、契約者はこれに同意するものとします。</w:t>
      </w:r>
    </w:p>
    <w:p w14:paraId="7563BFE6" w14:textId="53D20974"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27</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関係規定の適用・準用</w:t>
      </w:r>
    </w:p>
    <w:p w14:paraId="24A42C12" w14:textId="77777777" w:rsidR="007D6D1D" w:rsidRPr="00474403" w:rsidRDefault="004E3B34" w:rsidP="00CF2AB9">
      <w:pPr>
        <w:pStyle w:val="021"/>
        <w:numPr>
          <w:ilvl w:val="0"/>
          <w:numId w:val="25"/>
        </w:numPr>
        <w:rPr>
          <w:rFonts w:asciiTheme="minorEastAsia" w:eastAsiaTheme="minorEastAsia" w:hAnsiTheme="minorEastAsia"/>
          <w:color w:val="000000" w:themeColor="text1"/>
        </w:rPr>
      </w:pPr>
      <w:r w:rsidRPr="00474403">
        <w:rPr>
          <w:rFonts w:asciiTheme="minorEastAsia" w:eastAsiaTheme="minorEastAsia" w:hAnsiTheme="minorEastAsia" w:hint="eastAsia"/>
          <w:color w:val="000000" w:themeColor="text1"/>
        </w:rPr>
        <w:t>この規定に定めのない事項については、普通貯金規定、総合口座取引規定、当座勘定規定、カード規定等関係する各規定により取り扱います。また、これらの規定と本規定との間に齟齬がある場合には、本サービスに関しては本規定を優先して適用するものとします。</w:t>
      </w:r>
    </w:p>
    <w:p w14:paraId="5CB90A23" w14:textId="0DAA7EE5" w:rsidR="003C0AAC" w:rsidRPr="00474403" w:rsidRDefault="004E3B34" w:rsidP="00CF2AB9">
      <w:pPr>
        <w:pStyle w:val="021"/>
        <w:numPr>
          <w:ilvl w:val="0"/>
          <w:numId w:val="25"/>
        </w:numPr>
        <w:rPr>
          <w:rFonts w:asciiTheme="minorEastAsia" w:eastAsiaTheme="minorEastAsia" w:hAnsiTheme="minorEastAsia"/>
          <w:color w:val="000000" w:themeColor="text1"/>
        </w:rPr>
      </w:pPr>
      <w:r w:rsidRPr="00474403">
        <w:rPr>
          <w:rFonts w:hint="eastAsia"/>
          <w:color w:val="000000" w:themeColor="text1"/>
        </w:rPr>
        <w:t>振込取引に関する振込通知の発信後の取扱いで、本規定に定めのない事項については、振込規定を準用します。</w:t>
      </w:r>
    </w:p>
    <w:p w14:paraId="2471A58A" w14:textId="09C3DBBF"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28</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契約期間</w:t>
      </w:r>
    </w:p>
    <w:p w14:paraId="1E5D8A18" w14:textId="00BCBC2D" w:rsidR="003C0AAC" w:rsidRPr="00474403" w:rsidRDefault="004E3B34" w:rsidP="004E3B34">
      <w:pPr>
        <w:pStyle w:val="01"/>
        <w:rPr>
          <w:rFonts w:asciiTheme="minorEastAsia" w:eastAsiaTheme="minorEastAsia" w:hAnsiTheme="minorEastAsia"/>
          <w:color w:val="000000" w:themeColor="text1"/>
        </w:rPr>
      </w:pPr>
      <w:r w:rsidRPr="00474403">
        <w:rPr>
          <w:rFonts w:asciiTheme="minorEastAsia" w:eastAsiaTheme="minorEastAsia" w:hAnsiTheme="minorEastAsia" w:hint="eastAsia"/>
          <w:color w:val="000000" w:themeColor="text1"/>
        </w:rPr>
        <w:t>この契約の当初契約期間は、契約日（取扱開始日）から1年後の応当日</w:t>
      </w:r>
      <w:r w:rsidR="008B15E8">
        <w:rPr>
          <w:rFonts w:asciiTheme="minorEastAsia" w:eastAsiaTheme="minorEastAsia" w:hAnsiTheme="minorEastAsia" w:hint="eastAsia"/>
          <w:color w:val="000000" w:themeColor="text1"/>
        </w:rPr>
        <w:t>が属する月の月末日までとし、契約期間満了までに契約者または当会</w:t>
      </w:r>
      <w:r w:rsidRPr="00474403">
        <w:rPr>
          <w:rFonts w:asciiTheme="minorEastAsia" w:eastAsiaTheme="minorEastAsia" w:hAnsiTheme="minorEastAsia" w:hint="eastAsia"/>
          <w:color w:val="000000" w:themeColor="text1"/>
        </w:rPr>
        <w:t>から特段の申出のない限り、この契約は期間満了日の翌日から1年間継続されるものとします。継続後も同様とします。</w:t>
      </w:r>
    </w:p>
    <w:p w14:paraId="523FB32D" w14:textId="41998690"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29</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譲渡、質入れ等の禁止</w:t>
      </w:r>
    </w:p>
    <w:p w14:paraId="6AE47089" w14:textId="77777777" w:rsidR="003C0AAC" w:rsidRPr="00474403" w:rsidRDefault="004E3B34" w:rsidP="004E3B34">
      <w:pPr>
        <w:pStyle w:val="01"/>
        <w:rPr>
          <w:rFonts w:asciiTheme="minorEastAsia" w:eastAsiaTheme="minorEastAsia" w:hAnsiTheme="minorEastAsia"/>
          <w:color w:val="000000" w:themeColor="text1"/>
        </w:rPr>
      </w:pPr>
      <w:r w:rsidRPr="00474403">
        <w:rPr>
          <w:rFonts w:asciiTheme="minorEastAsia" w:eastAsiaTheme="minorEastAsia" w:hAnsiTheme="minorEastAsia" w:hint="eastAsia"/>
          <w:color w:val="000000" w:themeColor="text1"/>
        </w:rPr>
        <w:t>本サービスに基づく契約者の権利は、第三者への貸与を含め譲渡、質入れ等はできません。</w:t>
      </w:r>
    </w:p>
    <w:p w14:paraId="08C8C466" w14:textId="67DC44C4" w:rsidR="003C0AAC" w:rsidRPr="00474403" w:rsidRDefault="004E3B34" w:rsidP="00AA7A5C">
      <w:pPr>
        <w:pStyle w:val="5"/>
        <w:rPr>
          <w:rFonts w:asciiTheme="minorEastAsia" w:eastAsiaTheme="minorEastAsia" w:hAnsiTheme="minorEastAsia"/>
          <w:b w:val="0"/>
          <w:bCs w:val="0"/>
          <w:color w:val="000000" w:themeColor="text1"/>
          <w:sz w:val="21"/>
        </w:rPr>
      </w:pPr>
      <w:r w:rsidRPr="00474403">
        <w:rPr>
          <w:rFonts w:asciiTheme="minorEastAsia" w:eastAsiaTheme="minorEastAsia" w:hAnsiTheme="minorEastAsia" w:hint="eastAsia"/>
          <w:b w:val="0"/>
          <w:bCs w:val="0"/>
          <w:color w:val="000000" w:themeColor="text1"/>
          <w:sz w:val="21"/>
        </w:rPr>
        <w:t>30</w:t>
      </w:r>
      <w:r w:rsidR="0098485E" w:rsidRPr="00474403">
        <w:rPr>
          <w:rFonts w:asciiTheme="minorEastAsia" w:eastAsiaTheme="minorEastAsia" w:hAnsiTheme="minorEastAsia" w:hint="eastAsia"/>
          <w:b w:val="0"/>
          <w:bCs w:val="0"/>
          <w:color w:val="000000" w:themeColor="text1"/>
          <w:sz w:val="21"/>
        </w:rPr>
        <w:t xml:space="preserve">　</w:t>
      </w:r>
      <w:r w:rsidRPr="00474403">
        <w:rPr>
          <w:rFonts w:asciiTheme="minorEastAsia" w:eastAsiaTheme="minorEastAsia" w:hAnsiTheme="minorEastAsia" w:hint="eastAsia"/>
          <w:b w:val="0"/>
          <w:bCs w:val="0"/>
          <w:color w:val="000000" w:themeColor="text1"/>
          <w:sz w:val="21"/>
        </w:rPr>
        <w:t>準拠法・合意管轄</w:t>
      </w:r>
    </w:p>
    <w:p w14:paraId="334586B0" w14:textId="50E06983" w:rsidR="003C0AAC" w:rsidRPr="00474403" w:rsidRDefault="004E3B34" w:rsidP="004E3B34">
      <w:pPr>
        <w:pStyle w:val="01"/>
        <w:rPr>
          <w:color w:val="000000" w:themeColor="text1"/>
        </w:rPr>
      </w:pPr>
      <w:r w:rsidRPr="00474403">
        <w:rPr>
          <w:rFonts w:hint="eastAsia"/>
          <w:color w:val="000000" w:themeColor="text1"/>
        </w:rPr>
        <w:t>本規定の準拠法は日本</w:t>
      </w:r>
      <w:r w:rsidR="008B15E8">
        <w:rPr>
          <w:rFonts w:hint="eastAsia"/>
          <w:color w:val="000000" w:themeColor="text1"/>
        </w:rPr>
        <w:t>法とします。本サービスに関する訴訟については、当会</w:t>
      </w:r>
      <w:r w:rsidRPr="00474403">
        <w:rPr>
          <w:rFonts w:hint="eastAsia"/>
          <w:color w:val="000000" w:themeColor="text1"/>
        </w:rPr>
        <w:t>本店の所在地を管轄する管轄裁判所とします。</w:t>
      </w:r>
    </w:p>
    <w:p w14:paraId="6AD1A192" w14:textId="2E434FA8" w:rsidR="004E3B34" w:rsidRPr="00474403" w:rsidRDefault="008B15E8" w:rsidP="004E3B34">
      <w:pPr>
        <w:pStyle w:val="01"/>
        <w:rPr>
          <w:color w:val="000000" w:themeColor="text1"/>
        </w:rPr>
      </w:pPr>
      <w:r>
        <w:rPr>
          <w:rFonts w:hint="eastAsia"/>
          <w:color w:val="000000" w:themeColor="text1"/>
        </w:rPr>
        <w:t>本規定の当会</w:t>
      </w:r>
      <w:r w:rsidR="004E3B34" w:rsidRPr="00474403">
        <w:rPr>
          <w:rFonts w:hint="eastAsia"/>
          <w:color w:val="000000" w:themeColor="text1"/>
        </w:rPr>
        <w:t>所定の内容については、ＪＡネットバンクホームページの掲載内容により確認してください。</w:t>
      </w:r>
    </w:p>
    <w:p w14:paraId="2C9AB005" w14:textId="15DBD519" w:rsidR="003C0AAC" w:rsidRPr="00474403" w:rsidRDefault="00FC53F6" w:rsidP="004E3B34">
      <w:pPr>
        <w:pStyle w:val="01"/>
        <w:rPr>
          <w:color w:val="000000" w:themeColor="text1"/>
        </w:rPr>
      </w:pPr>
      <w:r w:rsidRPr="00474403">
        <w:rPr>
          <w:color w:val="000000" w:themeColor="text1"/>
        </w:rPr>
        <w:tab/>
      </w:r>
      <w:r w:rsidRPr="00474403">
        <w:rPr>
          <w:color w:val="000000" w:themeColor="text1"/>
        </w:rPr>
        <w:tab/>
      </w:r>
      <w:r w:rsidRPr="00474403">
        <w:rPr>
          <w:color w:val="000000" w:themeColor="text1"/>
        </w:rPr>
        <w:tab/>
      </w:r>
      <w:r w:rsidRPr="00474403">
        <w:rPr>
          <w:color w:val="000000" w:themeColor="text1"/>
        </w:rPr>
        <w:tab/>
      </w:r>
      <w:r w:rsidRPr="00474403">
        <w:rPr>
          <w:color w:val="000000" w:themeColor="text1"/>
        </w:rPr>
        <w:tab/>
      </w:r>
      <w:r w:rsidRPr="00474403">
        <w:rPr>
          <w:color w:val="000000" w:themeColor="text1"/>
        </w:rPr>
        <w:tab/>
      </w:r>
      <w:r w:rsidRPr="00474403">
        <w:rPr>
          <w:color w:val="000000" w:themeColor="text1"/>
        </w:rPr>
        <w:tab/>
      </w:r>
      <w:r w:rsidRPr="00474403">
        <w:rPr>
          <w:color w:val="000000" w:themeColor="text1"/>
        </w:rPr>
        <w:tab/>
      </w:r>
      <w:r w:rsidRPr="00474403">
        <w:rPr>
          <w:color w:val="000000" w:themeColor="text1"/>
        </w:rPr>
        <w:tab/>
      </w:r>
      <w:r w:rsidRPr="00474403">
        <w:rPr>
          <w:color w:val="000000" w:themeColor="text1"/>
        </w:rPr>
        <w:tab/>
      </w:r>
      <w:r w:rsidR="009F3AFB">
        <w:rPr>
          <w:rFonts w:hint="eastAsia"/>
          <w:color w:val="000000" w:themeColor="text1"/>
        </w:rPr>
        <w:t xml:space="preserve">　　　</w:t>
      </w:r>
      <w:r w:rsidR="004E3B34" w:rsidRPr="00474403">
        <w:rPr>
          <w:rFonts w:hint="eastAsia"/>
          <w:color w:val="000000" w:themeColor="text1"/>
        </w:rPr>
        <w:t>以上</w:t>
      </w:r>
    </w:p>
    <w:sectPr w:rsidR="003C0AAC" w:rsidRPr="00474403" w:rsidSect="00FD7706">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454" w:footer="454" w:gutter="0"/>
      <w:pgNumType w:start="1" w:chapStyle="1"/>
      <w:cols w:space="454"/>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43C5" w14:textId="77777777" w:rsidR="00EC6F3E" w:rsidRDefault="00EC6F3E" w:rsidP="001C620D">
      <w:r>
        <w:separator/>
      </w:r>
    </w:p>
  </w:endnote>
  <w:endnote w:type="continuationSeparator" w:id="0">
    <w:p w14:paraId="2CC38DBB" w14:textId="77777777" w:rsidR="00EC6F3E" w:rsidRDefault="00EC6F3E" w:rsidP="001C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249B" w14:textId="77777777" w:rsidR="00BA149B" w:rsidRDefault="00BA14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23BE" w14:textId="25934152" w:rsidR="00F62094" w:rsidRPr="000C17FA" w:rsidRDefault="00F62094">
    <w:pPr>
      <w:pStyle w:val="a7"/>
    </w:pPr>
    <w:r w:rsidRPr="000C17FA">
      <w:rPr>
        <w:rFonts w:hint="eastAsia"/>
      </w:rPr>
      <w:t>（20</w:t>
    </w:r>
    <w:r>
      <w:t>2</w:t>
    </w:r>
    <w:r w:rsidR="00496199">
      <w:rPr>
        <w:rFonts w:hint="eastAsia"/>
      </w:rPr>
      <w:t>6</w:t>
    </w:r>
    <w:r>
      <w:t>/</w:t>
    </w:r>
    <w:r w:rsidR="00496199">
      <w:rPr>
        <w:rFonts w:hint="eastAsia"/>
      </w:rPr>
      <w:t>4</w:t>
    </w:r>
    <w:r w:rsidRPr="000C17FA">
      <w:rPr>
        <w:rFonts w:hint="eastAsia"/>
      </w:rPr>
      <w:t>）</w:t>
    </w:r>
    <w:r w:rsidRPr="000C17FA">
      <w:rPr>
        <w:rFonts w:hint="eastAsia"/>
      </w:rPr>
      <w:tab/>
    </w:r>
    <w:r>
      <w:fldChar w:fldCharType="begin"/>
    </w:r>
    <w:r>
      <w:instrText>PAGE   \* MERGEFORMAT</w:instrText>
    </w:r>
    <w:r>
      <w:fldChar w:fldCharType="separate"/>
    </w:r>
    <w:r w:rsidR="009F3AFB" w:rsidRPr="009F3AFB">
      <w:rPr>
        <w:noProof/>
        <w:lang w:val="ja-JP"/>
      </w:rPr>
      <w:t>10</w:t>
    </w:r>
    <w:r>
      <w:fldChar w:fldCharType="end"/>
    </w:r>
    <w:r w:rsidRPr="000C17FA">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80FC" w14:textId="1A5A3703" w:rsidR="00F62094" w:rsidRPr="000C17FA" w:rsidRDefault="00F62094" w:rsidP="00EE7576">
    <w:pPr>
      <w:pStyle w:val="a7"/>
    </w:pPr>
    <w:r w:rsidRPr="000C17FA">
      <w:rPr>
        <w:rFonts w:hint="eastAsia"/>
      </w:rPr>
      <w:t>（20</w:t>
    </w:r>
    <w:r>
      <w:t>2</w:t>
    </w:r>
    <w:r w:rsidR="00F36E15">
      <w:rPr>
        <w:rFonts w:hint="eastAsia"/>
      </w:rPr>
      <w:t>6</w:t>
    </w:r>
    <w:r>
      <w:t>/</w:t>
    </w:r>
    <w:r w:rsidR="00F36E15">
      <w:rPr>
        <w:rFonts w:hint="eastAsia"/>
      </w:rPr>
      <w:t>4</w:t>
    </w:r>
    <w:r w:rsidRPr="000C17FA">
      <w:rPr>
        <w:rFonts w:hint="eastAsia"/>
      </w:rPr>
      <w:t>）</w:t>
    </w:r>
    <w:r w:rsidRPr="000C17FA">
      <w:rPr>
        <w:rFonts w:hint="eastAsia"/>
      </w:rPr>
      <w:tab/>
    </w:r>
    <w:r>
      <w:fldChar w:fldCharType="begin"/>
    </w:r>
    <w:r>
      <w:instrText>PAGE   \* MERGEFORMAT</w:instrText>
    </w:r>
    <w:r>
      <w:fldChar w:fldCharType="separate"/>
    </w:r>
    <w:r w:rsidR="009F3AFB" w:rsidRPr="009F3AFB">
      <w:rPr>
        <w:noProof/>
        <w:lang w:val="ja-JP"/>
      </w:rPr>
      <w:t>1</w:t>
    </w:r>
    <w:r>
      <w:fldChar w:fldCharType="end"/>
    </w:r>
    <w:r w:rsidRPr="000C17FA">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E321" w14:textId="77777777" w:rsidR="00EC6F3E" w:rsidRDefault="00EC6F3E" w:rsidP="001C620D">
      <w:r>
        <w:separator/>
      </w:r>
    </w:p>
  </w:footnote>
  <w:footnote w:type="continuationSeparator" w:id="0">
    <w:p w14:paraId="170ED745" w14:textId="77777777" w:rsidR="00EC6F3E" w:rsidRDefault="00EC6F3E" w:rsidP="001C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2CBC" w14:textId="77777777" w:rsidR="00BA149B" w:rsidRDefault="00BA149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79F3" w14:textId="77777777" w:rsidR="00BA149B" w:rsidRDefault="00BA149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989A" w14:textId="77777777" w:rsidR="00BA149B" w:rsidRDefault="00BA149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221"/>
    <w:multiLevelType w:val="hybridMultilevel"/>
    <w:tmpl w:val="EF1A6AB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 w15:restartNumberingAfterBreak="0">
    <w:nsid w:val="04B65ACB"/>
    <w:multiLevelType w:val="hybridMultilevel"/>
    <w:tmpl w:val="ACEC50A8"/>
    <w:lvl w:ilvl="0" w:tplc="C5E218D6">
      <w:start w:val="1"/>
      <w:numFmt w:val="lowerLetter"/>
      <w:lvlText w:val="(%1)"/>
      <w:lvlJc w:val="left"/>
      <w:pPr>
        <w:ind w:left="1177" w:hanging="440"/>
      </w:pPr>
      <w:rPr>
        <w:rFonts w:hint="default"/>
        <w:spacing w:val="0"/>
        <w:w w:val="100"/>
      </w:rPr>
    </w:lvl>
    <w:lvl w:ilvl="1" w:tplc="04090017" w:tentative="1">
      <w:start w:val="1"/>
      <w:numFmt w:val="aiueoFullWidth"/>
      <w:lvlText w:val="(%2)"/>
      <w:lvlJc w:val="left"/>
      <w:pPr>
        <w:ind w:left="1617" w:hanging="440"/>
      </w:pPr>
    </w:lvl>
    <w:lvl w:ilvl="2" w:tplc="04090011" w:tentative="1">
      <w:start w:val="1"/>
      <w:numFmt w:val="decimalEnclosedCircle"/>
      <w:lvlText w:val="%3"/>
      <w:lvlJc w:val="left"/>
      <w:pPr>
        <w:ind w:left="2057" w:hanging="440"/>
      </w:pPr>
    </w:lvl>
    <w:lvl w:ilvl="3" w:tplc="0409000F" w:tentative="1">
      <w:start w:val="1"/>
      <w:numFmt w:val="decimal"/>
      <w:lvlText w:val="%4."/>
      <w:lvlJc w:val="left"/>
      <w:pPr>
        <w:ind w:left="2497" w:hanging="440"/>
      </w:pPr>
    </w:lvl>
    <w:lvl w:ilvl="4" w:tplc="04090017" w:tentative="1">
      <w:start w:val="1"/>
      <w:numFmt w:val="aiueoFullWidth"/>
      <w:lvlText w:val="(%5)"/>
      <w:lvlJc w:val="left"/>
      <w:pPr>
        <w:ind w:left="2937" w:hanging="440"/>
      </w:pPr>
    </w:lvl>
    <w:lvl w:ilvl="5" w:tplc="04090011" w:tentative="1">
      <w:start w:val="1"/>
      <w:numFmt w:val="decimalEnclosedCircle"/>
      <w:lvlText w:val="%6"/>
      <w:lvlJc w:val="left"/>
      <w:pPr>
        <w:ind w:left="3377" w:hanging="440"/>
      </w:pPr>
    </w:lvl>
    <w:lvl w:ilvl="6" w:tplc="0409000F" w:tentative="1">
      <w:start w:val="1"/>
      <w:numFmt w:val="decimal"/>
      <w:lvlText w:val="%7."/>
      <w:lvlJc w:val="left"/>
      <w:pPr>
        <w:ind w:left="3817" w:hanging="440"/>
      </w:pPr>
    </w:lvl>
    <w:lvl w:ilvl="7" w:tplc="04090017" w:tentative="1">
      <w:start w:val="1"/>
      <w:numFmt w:val="aiueoFullWidth"/>
      <w:lvlText w:val="(%8)"/>
      <w:lvlJc w:val="left"/>
      <w:pPr>
        <w:ind w:left="4257" w:hanging="440"/>
      </w:pPr>
    </w:lvl>
    <w:lvl w:ilvl="8" w:tplc="04090011" w:tentative="1">
      <w:start w:val="1"/>
      <w:numFmt w:val="decimalEnclosedCircle"/>
      <w:lvlText w:val="%9"/>
      <w:lvlJc w:val="left"/>
      <w:pPr>
        <w:ind w:left="4697" w:hanging="440"/>
      </w:pPr>
    </w:lvl>
  </w:abstractNum>
  <w:abstractNum w:abstractNumId="2" w15:restartNumberingAfterBreak="0">
    <w:nsid w:val="065B0F8C"/>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 w15:restartNumberingAfterBreak="0">
    <w:nsid w:val="0D8E2F70"/>
    <w:multiLevelType w:val="hybridMultilevel"/>
    <w:tmpl w:val="E55454F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 w15:restartNumberingAfterBreak="0">
    <w:nsid w:val="1B931527"/>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5" w15:restartNumberingAfterBreak="0">
    <w:nsid w:val="1EB25AEE"/>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6" w15:restartNumberingAfterBreak="0">
    <w:nsid w:val="23787CD6"/>
    <w:multiLevelType w:val="hybridMultilevel"/>
    <w:tmpl w:val="029A0844"/>
    <w:lvl w:ilvl="0" w:tplc="D28CC5A0">
      <w:start w:val="1"/>
      <w:numFmt w:val="bullet"/>
      <w:pStyle w:val="09"/>
      <w:lvlText w:val="●"/>
      <w:lvlJc w:val="left"/>
      <w:pPr>
        <w:ind w:left="817" w:hanging="420"/>
      </w:pPr>
      <w:rPr>
        <w:rFonts w:ascii="ＭＳ ゴシック" w:eastAsia="ＭＳ ゴシック" w:hAnsi="ＭＳ ゴシック" w:hint="eastAsia"/>
        <w:b/>
        <w:i w:val="0"/>
        <w:color w:val="7F7F7F" w:themeColor="text1" w:themeTint="8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410F57"/>
    <w:multiLevelType w:val="hybridMultilevel"/>
    <w:tmpl w:val="C2163D7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8" w15:restartNumberingAfterBreak="0">
    <w:nsid w:val="41C0222D"/>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9" w15:restartNumberingAfterBreak="0">
    <w:nsid w:val="437C28EE"/>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0" w15:restartNumberingAfterBreak="0">
    <w:nsid w:val="446224DD"/>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1" w15:restartNumberingAfterBreak="0">
    <w:nsid w:val="4BE72EDD"/>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2" w15:restartNumberingAfterBreak="0">
    <w:nsid w:val="525E1C15"/>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3" w15:restartNumberingAfterBreak="0">
    <w:nsid w:val="53C57C1A"/>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4" w15:restartNumberingAfterBreak="0">
    <w:nsid w:val="551C6D8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5" w15:restartNumberingAfterBreak="0">
    <w:nsid w:val="55434486"/>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16" w15:restartNumberingAfterBreak="0">
    <w:nsid w:val="56E302DD"/>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7" w15:restartNumberingAfterBreak="0">
    <w:nsid w:val="57715826"/>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8" w15:restartNumberingAfterBreak="0">
    <w:nsid w:val="5AB93C1F"/>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9" w15:restartNumberingAfterBreak="0">
    <w:nsid w:val="5B593DE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0" w15:restartNumberingAfterBreak="0">
    <w:nsid w:val="5E831A65"/>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1" w15:restartNumberingAfterBreak="0">
    <w:nsid w:val="661454EF"/>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2" w15:restartNumberingAfterBreak="0">
    <w:nsid w:val="67131C6B"/>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3" w15:restartNumberingAfterBreak="0">
    <w:nsid w:val="68CD3D77"/>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24" w15:restartNumberingAfterBreak="0">
    <w:nsid w:val="6A370BE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5" w15:restartNumberingAfterBreak="0">
    <w:nsid w:val="6BD35BE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6" w15:restartNumberingAfterBreak="0">
    <w:nsid w:val="7AA25EE2"/>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num w:numId="1" w16cid:durableId="1666517355">
    <w:abstractNumId w:val="6"/>
  </w:num>
  <w:num w:numId="2" w16cid:durableId="282347056">
    <w:abstractNumId w:val="4"/>
  </w:num>
  <w:num w:numId="3" w16cid:durableId="1149592877">
    <w:abstractNumId w:val="23"/>
  </w:num>
  <w:num w:numId="4" w16cid:durableId="81295665">
    <w:abstractNumId w:val="2"/>
  </w:num>
  <w:num w:numId="5" w16cid:durableId="1149249026">
    <w:abstractNumId w:val="25"/>
  </w:num>
  <w:num w:numId="6" w16cid:durableId="1902593227">
    <w:abstractNumId w:val="22"/>
  </w:num>
  <w:num w:numId="7" w16cid:durableId="14580405">
    <w:abstractNumId w:val="5"/>
  </w:num>
  <w:num w:numId="8" w16cid:durableId="456721645">
    <w:abstractNumId w:val="13"/>
  </w:num>
  <w:num w:numId="9" w16cid:durableId="850526924">
    <w:abstractNumId w:val="26"/>
  </w:num>
  <w:num w:numId="10" w16cid:durableId="856888766">
    <w:abstractNumId w:val="20"/>
  </w:num>
  <w:num w:numId="11" w16cid:durableId="1851409627">
    <w:abstractNumId w:val="11"/>
  </w:num>
  <w:num w:numId="12" w16cid:durableId="544562782">
    <w:abstractNumId w:val="18"/>
  </w:num>
  <w:num w:numId="13" w16cid:durableId="1790976903">
    <w:abstractNumId w:val="9"/>
  </w:num>
  <w:num w:numId="14" w16cid:durableId="167448585">
    <w:abstractNumId w:val="14"/>
  </w:num>
  <w:num w:numId="15" w16cid:durableId="1695886112">
    <w:abstractNumId w:val="21"/>
  </w:num>
  <w:num w:numId="16" w16cid:durableId="1311979937">
    <w:abstractNumId w:val="15"/>
  </w:num>
  <w:num w:numId="17" w16cid:durableId="2104376204">
    <w:abstractNumId w:val="19"/>
  </w:num>
  <w:num w:numId="18" w16cid:durableId="387148843">
    <w:abstractNumId w:val="16"/>
  </w:num>
  <w:num w:numId="19" w16cid:durableId="1696887050">
    <w:abstractNumId w:val="10"/>
  </w:num>
  <w:num w:numId="20" w16cid:durableId="1919053247">
    <w:abstractNumId w:val="24"/>
  </w:num>
  <w:num w:numId="21" w16cid:durableId="838232154">
    <w:abstractNumId w:val="17"/>
  </w:num>
  <w:num w:numId="22" w16cid:durableId="547911136">
    <w:abstractNumId w:val="1"/>
  </w:num>
  <w:num w:numId="23" w16cid:durableId="1157529036">
    <w:abstractNumId w:val="0"/>
  </w:num>
  <w:num w:numId="24" w16cid:durableId="67307470">
    <w:abstractNumId w:val="3"/>
  </w:num>
  <w:num w:numId="25" w16cid:durableId="1907958925">
    <w:abstractNumId w:val="12"/>
  </w:num>
  <w:num w:numId="26" w16cid:durableId="1433235592">
    <w:abstractNumId w:val="8"/>
  </w:num>
  <w:num w:numId="27" w16cid:durableId="39898752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839"/>
  <w:drawingGridHorizontalSpacing w:val="57"/>
  <w:drawingGridVerticalSpacing w:val="57"/>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B5"/>
    <w:rsid w:val="0000067C"/>
    <w:rsid w:val="0000116C"/>
    <w:rsid w:val="000017D9"/>
    <w:rsid w:val="000018B4"/>
    <w:rsid w:val="00002936"/>
    <w:rsid w:val="000036B0"/>
    <w:rsid w:val="00003CDA"/>
    <w:rsid w:val="000042CE"/>
    <w:rsid w:val="00004824"/>
    <w:rsid w:val="000076E3"/>
    <w:rsid w:val="00010198"/>
    <w:rsid w:val="0001203D"/>
    <w:rsid w:val="00012403"/>
    <w:rsid w:val="00012B5C"/>
    <w:rsid w:val="00012F7E"/>
    <w:rsid w:val="00013471"/>
    <w:rsid w:val="00013CDF"/>
    <w:rsid w:val="0001421F"/>
    <w:rsid w:val="00014260"/>
    <w:rsid w:val="0001674E"/>
    <w:rsid w:val="000171C2"/>
    <w:rsid w:val="00017503"/>
    <w:rsid w:val="000200CB"/>
    <w:rsid w:val="00020988"/>
    <w:rsid w:val="00020AEC"/>
    <w:rsid w:val="000210A8"/>
    <w:rsid w:val="000219C6"/>
    <w:rsid w:val="00021C70"/>
    <w:rsid w:val="00023058"/>
    <w:rsid w:val="00024685"/>
    <w:rsid w:val="00024A08"/>
    <w:rsid w:val="0002568F"/>
    <w:rsid w:val="00026564"/>
    <w:rsid w:val="00026832"/>
    <w:rsid w:val="000268E2"/>
    <w:rsid w:val="00027414"/>
    <w:rsid w:val="000277B9"/>
    <w:rsid w:val="00030552"/>
    <w:rsid w:val="00030AC5"/>
    <w:rsid w:val="00030DF0"/>
    <w:rsid w:val="00031B30"/>
    <w:rsid w:val="00031E4B"/>
    <w:rsid w:val="00033C30"/>
    <w:rsid w:val="000341A2"/>
    <w:rsid w:val="0003495B"/>
    <w:rsid w:val="000353A8"/>
    <w:rsid w:val="00036824"/>
    <w:rsid w:val="00037357"/>
    <w:rsid w:val="0003781D"/>
    <w:rsid w:val="000401D2"/>
    <w:rsid w:val="00041EE3"/>
    <w:rsid w:val="00042464"/>
    <w:rsid w:val="00043301"/>
    <w:rsid w:val="00043447"/>
    <w:rsid w:val="000450DF"/>
    <w:rsid w:val="000452BB"/>
    <w:rsid w:val="00045FB9"/>
    <w:rsid w:val="00046582"/>
    <w:rsid w:val="0004668C"/>
    <w:rsid w:val="00046DA7"/>
    <w:rsid w:val="0005092C"/>
    <w:rsid w:val="00050CD5"/>
    <w:rsid w:val="00051EB0"/>
    <w:rsid w:val="00052C7A"/>
    <w:rsid w:val="000534CF"/>
    <w:rsid w:val="0005388D"/>
    <w:rsid w:val="00055387"/>
    <w:rsid w:val="00055435"/>
    <w:rsid w:val="00060583"/>
    <w:rsid w:val="00061921"/>
    <w:rsid w:val="00062A47"/>
    <w:rsid w:val="00062FA4"/>
    <w:rsid w:val="00062FD4"/>
    <w:rsid w:val="00064F5F"/>
    <w:rsid w:val="00065726"/>
    <w:rsid w:val="00065C37"/>
    <w:rsid w:val="00065FBD"/>
    <w:rsid w:val="000702DE"/>
    <w:rsid w:val="0007053B"/>
    <w:rsid w:val="00070C72"/>
    <w:rsid w:val="000711C5"/>
    <w:rsid w:val="00071C36"/>
    <w:rsid w:val="00071F41"/>
    <w:rsid w:val="000727AE"/>
    <w:rsid w:val="00072BFF"/>
    <w:rsid w:val="00073EA1"/>
    <w:rsid w:val="00075CA9"/>
    <w:rsid w:val="00076650"/>
    <w:rsid w:val="00077154"/>
    <w:rsid w:val="000777C7"/>
    <w:rsid w:val="00077B76"/>
    <w:rsid w:val="00077B89"/>
    <w:rsid w:val="00077F67"/>
    <w:rsid w:val="00080070"/>
    <w:rsid w:val="00080106"/>
    <w:rsid w:val="00080653"/>
    <w:rsid w:val="00080C05"/>
    <w:rsid w:val="00080FCB"/>
    <w:rsid w:val="00081938"/>
    <w:rsid w:val="00082CDA"/>
    <w:rsid w:val="00083322"/>
    <w:rsid w:val="00083589"/>
    <w:rsid w:val="0008614D"/>
    <w:rsid w:val="00086EFE"/>
    <w:rsid w:val="000872BD"/>
    <w:rsid w:val="0009120D"/>
    <w:rsid w:val="00091AA1"/>
    <w:rsid w:val="00091F79"/>
    <w:rsid w:val="000921D5"/>
    <w:rsid w:val="0009285B"/>
    <w:rsid w:val="00092E75"/>
    <w:rsid w:val="00092EC1"/>
    <w:rsid w:val="000937CD"/>
    <w:rsid w:val="00094C8C"/>
    <w:rsid w:val="00094F8D"/>
    <w:rsid w:val="00095434"/>
    <w:rsid w:val="00095806"/>
    <w:rsid w:val="00096285"/>
    <w:rsid w:val="00096616"/>
    <w:rsid w:val="000973E0"/>
    <w:rsid w:val="000A0148"/>
    <w:rsid w:val="000A0279"/>
    <w:rsid w:val="000A0523"/>
    <w:rsid w:val="000A2AD8"/>
    <w:rsid w:val="000A2BC9"/>
    <w:rsid w:val="000A3189"/>
    <w:rsid w:val="000A3627"/>
    <w:rsid w:val="000A5003"/>
    <w:rsid w:val="000A57D1"/>
    <w:rsid w:val="000A64DE"/>
    <w:rsid w:val="000A64F5"/>
    <w:rsid w:val="000A65E7"/>
    <w:rsid w:val="000A67F1"/>
    <w:rsid w:val="000A7BE9"/>
    <w:rsid w:val="000A7C00"/>
    <w:rsid w:val="000B06E7"/>
    <w:rsid w:val="000B1D9F"/>
    <w:rsid w:val="000B2B35"/>
    <w:rsid w:val="000B3CBD"/>
    <w:rsid w:val="000B3E6D"/>
    <w:rsid w:val="000B452F"/>
    <w:rsid w:val="000B6050"/>
    <w:rsid w:val="000B697A"/>
    <w:rsid w:val="000B6A8E"/>
    <w:rsid w:val="000B6CF1"/>
    <w:rsid w:val="000C03D2"/>
    <w:rsid w:val="000C17FA"/>
    <w:rsid w:val="000C21FB"/>
    <w:rsid w:val="000C2AB9"/>
    <w:rsid w:val="000C2C79"/>
    <w:rsid w:val="000C325B"/>
    <w:rsid w:val="000C33A4"/>
    <w:rsid w:val="000C3A4F"/>
    <w:rsid w:val="000C511D"/>
    <w:rsid w:val="000C6CB5"/>
    <w:rsid w:val="000C746B"/>
    <w:rsid w:val="000C7474"/>
    <w:rsid w:val="000D06BB"/>
    <w:rsid w:val="000D167E"/>
    <w:rsid w:val="000D178F"/>
    <w:rsid w:val="000D3CD3"/>
    <w:rsid w:val="000D4297"/>
    <w:rsid w:val="000D430E"/>
    <w:rsid w:val="000D6037"/>
    <w:rsid w:val="000D64E5"/>
    <w:rsid w:val="000D698E"/>
    <w:rsid w:val="000D7ED6"/>
    <w:rsid w:val="000E1746"/>
    <w:rsid w:val="000E1F65"/>
    <w:rsid w:val="000E3AC6"/>
    <w:rsid w:val="000E3E52"/>
    <w:rsid w:val="000E3E78"/>
    <w:rsid w:val="000E4E6D"/>
    <w:rsid w:val="000E5CD1"/>
    <w:rsid w:val="000E60CD"/>
    <w:rsid w:val="000E78E8"/>
    <w:rsid w:val="000F0553"/>
    <w:rsid w:val="000F0B7E"/>
    <w:rsid w:val="000F1487"/>
    <w:rsid w:val="000F2300"/>
    <w:rsid w:val="000F2D0D"/>
    <w:rsid w:val="000F313B"/>
    <w:rsid w:val="000F3E8E"/>
    <w:rsid w:val="000F4A10"/>
    <w:rsid w:val="000F536D"/>
    <w:rsid w:val="000F6BA0"/>
    <w:rsid w:val="000F74B0"/>
    <w:rsid w:val="000F7FA9"/>
    <w:rsid w:val="00100B26"/>
    <w:rsid w:val="00100BF5"/>
    <w:rsid w:val="00100CEA"/>
    <w:rsid w:val="0010108B"/>
    <w:rsid w:val="00101264"/>
    <w:rsid w:val="001022A6"/>
    <w:rsid w:val="00103260"/>
    <w:rsid w:val="001047A9"/>
    <w:rsid w:val="00104B04"/>
    <w:rsid w:val="00104EAE"/>
    <w:rsid w:val="00106F89"/>
    <w:rsid w:val="001076FE"/>
    <w:rsid w:val="0011042E"/>
    <w:rsid w:val="0011043B"/>
    <w:rsid w:val="00110D93"/>
    <w:rsid w:val="00111639"/>
    <w:rsid w:val="00111728"/>
    <w:rsid w:val="00112A13"/>
    <w:rsid w:val="00113B79"/>
    <w:rsid w:val="001152FE"/>
    <w:rsid w:val="00115BD9"/>
    <w:rsid w:val="001167D2"/>
    <w:rsid w:val="00117A5B"/>
    <w:rsid w:val="001203B2"/>
    <w:rsid w:val="00120642"/>
    <w:rsid w:val="00120B41"/>
    <w:rsid w:val="00120C09"/>
    <w:rsid w:val="0012141E"/>
    <w:rsid w:val="0012193E"/>
    <w:rsid w:val="0012228B"/>
    <w:rsid w:val="00122A2A"/>
    <w:rsid w:val="001233CA"/>
    <w:rsid w:val="00123940"/>
    <w:rsid w:val="00124418"/>
    <w:rsid w:val="00130F51"/>
    <w:rsid w:val="00131913"/>
    <w:rsid w:val="00132AD4"/>
    <w:rsid w:val="00133B24"/>
    <w:rsid w:val="001345F8"/>
    <w:rsid w:val="00135F99"/>
    <w:rsid w:val="0013734D"/>
    <w:rsid w:val="001374A2"/>
    <w:rsid w:val="001410B7"/>
    <w:rsid w:val="00142799"/>
    <w:rsid w:val="00142DE7"/>
    <w:rsid w:val="001436E7"/>
    <w:rsid w:val="00144296"/>
    <w:rsid w:val="001469FC"/>
    <w:rsid w:val="00146A0A"/>
    <w:rsid w:val="00150414"/>
    <w:rsid w:val="00150B73"/>
    <w:rsid w:val="00152F99"/>
    <w:rsid w:val="00153ADE"/>
    <w:rsid w:val="00153B52"/>
    <w:rsid w:val="00153F92"/>
    <w:rsid w:val="0015492B"/>
    <w:rsid w:val="001554F7"/>
    <w:rsid w:val="00156D09"/>
    <w:rsid w:val="001571DC"/>
    <w:rsid w:val="00160166"/>
    <w:rsid w:val="00161792"/>
    <w:rsid w:val="00161E4C"/>
    <w:rsid w:val="00163A25"/>
    <w:rsid w:val="00163D04"/>
    <w:rsid w:val="00163D98"/>
    <w:rsid w:val="00164A4C"/>
    <w:rsid w:val="001655FD"/>
    <w:rsid w:val="0016606F"/>
    <w:rsid w:val="00167826"/>
    <w:rsid w:val="00167B58"/>
    <w:rsid w:val="00167CC7"/>
    <w:rsid w:val="00167F66"/>
    <w:rsid w:val="00171786"/>
    <w:rsid w:val="00171B87"/>
    <w:rsid w:val="001729F3"/>
    <w:rsid w:val="00173A55"/>
    <w:rsid w:val="001745C0"/>
    <w:rsid w:val="00175450"/>
    <w:rsid w:val="0017665C"/>
    <w:rsid w:val="00177F8B"/>
    <w:rsid w:val="001818B3"/>
    <w:rsid w:val="00181CE5"/>
    <w:rsid w:val="00183927"/>
    <w:rsid w:val="001843CC"/>
    <w:rsid w:val="00184955"/>
    <w:rsid w:val="00185646"/>
    <w:rsid w:val="00185961"/>
    <w:rsid w:val="00187349"/>
    <w:rsid w:val="00187369"/>
    <w:rsid w:val="0019012B"/>
    <w:rsid w:val="00190661"/>
    <w:rsid w:val="00190FC7"/>
    <w:rsid w:val="0019406E"/>
    <w:rsid w:val="0019432F"/>
    <w:rsid w:val="00195059"/>
    <w:rsid w:val="00195EF8"/>
    <w:rsid w:val="00196A27"/>
    <w:rsid w:val="00196EF3"/>
    <w:rsid w:val="001972E9"/>
    <w:rsid w:val="00197DCA"/>
    <w:rsid w:val="001A11B2"/>
    <w:rsid w:val="001A1AA5"/>
    <w:rsid w:val="001A221F"/>
    <w:rsid w:val="001A2D88"/>
    <w:rsid w:val="001A34EC"/>
    <w:rsid w:val="001A390B"/>
    <w:rsid w:val="001A3E42"/>
    <w:rsid w:val="001A4147"/>
    <w:rsid w:val="001A4347"/>
    <w:rsid w:val="001A4385"/>
    <w:rsid w:val="001A6690"/>
    <w:rsid w:val="001A689F"/>
    <w:rsid w:val="001A7EFA"/>
    <w:rsid w:val="001B0DE2"/>
    <w:rsid w:val="001B50FC"/>
    <w:rsid w:val="001B6341"/>
    <w:rsid w:val="001B68E1"/>
    <w:rsid w:val="001B7A46"/>
    <w:rsid w:val="001C004D"/>
    <w:rsid w:val="001C00D8"/>
    <w:rsid w:val="001C233A"/>
    <w:rsid w:val="001C58F5"/>
    <w:rsid w:val="001C59A2"/>
    <w:rsid w:val="001C61D8"/>
    <w:rsid w:val="001C620D"/>
    <w:rsid w:val="001C7976"/>
    <w:rsid w:val="001D1973"/>
    <w:rsid w:val="001D2BCF"/>
    <w:rsid w:val="001D3D53"/>
    <w:rsid w:val="001D4180"/>
    <w:rsid w:val="001D5083"/>
    <w:rsid w:val="001D523B"/>
    <w:rsid w:val="001D661F"/>
    <w:rsid w:val="001D693C"/>
    <w:rsid w:val="001E0C51"/>
    <w:rsid w:val="001E15A0"/>
    <w:rsid w:val="001E1B3D"/>
    <w:rsid w:val="001E2BBE"/>
    <w:rsid w:val="001E2F30"/>
    <w:rsid w:val="001E5FC7"/>
    <w:rsid w:val="001E637D"/>
    <w:rsid w:val="001E6B56"/>
    <w:rsid w:val="001E6D53"/>
    <w:rsid w:val="001E6F69"/>
    <w:rsid w:val="001E73E1"/>
    <w:rsid w:val="001E7599"/>
    <w:rsid w:val="001F1562"/>
    <w:rsid w:val="001F1613"/>
    <w:rsid w:val="001F2307"/>
    <w:rsid w:val="001F2635"/>
    <w:rsid w:val="001F2C7F"/>
    <w:rsid w:val="001F4E0A"/>
    <w:rsid w:val="001F5199"/>
    <w:rsid w:val="001F53A7"/>
    <w:rsid w:val="001F5ADC"/>
    <w:rsid w:val="001F5C15"/>
    <w:rsid w:val="001F6856"/>
    <w:rsid w:val="001F721D"/>
    <w:rsid w:val="0020166B"/>
    <w:rsid w:val="002055CD"/>
    <w:rsid w:val="002064DD"/>
    <w:rsid w:val="00206717"/>
    <w:rsid w:val="00206AFB"/>
    <w:rsid w:val="00207150"/>
    <w:rsid w:val="002113F3"/>
    <w:rsid w:val="00212A39"/>
    <w:rsid w:val="00212F4F"/>
    <w:rsid w:val="00213916"/>
    <w:rsid w:val="00214050"/>
    <w:rsid w:val="00216328"/>
    <w:rsid w:val="00217A0D"/>
    <w:rsid w:val="002203F7"/>
    <w:rsid w:val="002205C7"/>
    <w:rsid w:val="002209A8"/>
    <w:rsid w:val="00220A84"/>
    <w:rsid w:val="00220D17"/>
    <w:rsid w:val="00220F40"/>
    <w:rsid w:val="00221A74"/>
    <w:rsid w:val="00222A26"/>
    <w:rsid w:val="002232E9"/>
    <w:rsid w:val="002242B8"/>
    <w:rsid w:val="002242D9"/>
    <w:rsid w:val="0022533F"/>
    <w:rsid w:val="00227463"/>
    <w:rsid w:val="00230AFB"/>
    <w:rsid w:val="00231035"/>
    <w:rsid w:val="002312D5"/>
    <w:rsid w:val="002332EB"/>
    <w:rsid w:val="00234812"/>
    <w:rsid w:val="002349A1"/>
    <w:rsid w:val="002350DB"/>
    <w:rsid w:val="00235481"/>
    <w:rsid w:val="00235A39"/>
    <w:rsid w:val="00236944"/>
    <w:rsid w:val="0023719D"/>
    <w:rsid w:val="00241205"/>
    <w:rsid w:val="0024154A"/>
    <w:rsid w:val="00242277"/>
    <w:rsid w:val="00242F39"/>
    <w:rsid w:val="002431A8"/>
    <w:rsid w:val="0024360E"/>
    <w:rsid w:val="00243B7A"/>
    <w:rsid w:val="0024499E"/>
    <w:rsid w:val="002452FE"/>
    <w:rsid w:val="00245333"/>
    <w:rsid w:val="00245A6F"/>
    <w:rsid w:val="00250E30"/>
    <w:rsid w:val="00251960"/>
    <w:rsid w:val="002526F0"/>
    <w:rsid w:val="00252A7C"/>
    <w:rsid w:val="002536A9"/>
    <w:rsid w:val="00254A35"/>
    <w:rsid w:val="00255C74"/>
    <w:rsid w:val="00255FBF"/>
    <w:rsid w:val="002566E0"/>
    <w:rsid w:val="0025697E"/>
    <w:rsid w:val="0026037E"/>
    <w:rsid w:val="002630FE"/>
    <w:rsid w:val="002633D8"/>
    <w:rsid w:val="00263A71"/>
    <w:rsid w:val="002641DF"/>
    <w:rsid w:val="0026528F"/>
    <w:rsid w:val="0026531A"/>
    <w:rsid w:val="00265593"/>
    <w:rsid w:val="002660B5"/>
    <w:rsid w:val="00267953"/>
    <w:rsid w:val="00272285"/>
    <w:rsid w:val="00272683"/>
    <w:rsid w:val="00273BA1"/>
    <w:rsid w:val="00274134"/>
    <w:rsid w:val="0027486C"/>
    <w:rsid w:val="00276DEC"/>
    <w:rsid w:val="00277394"/>
    <w:rsid w:val="00280616"/>
    <w:rsid w:val="00280C95"/>
    <w:rsid w:val="00280FE7"/>
    <w:rsid w:val="0028163F"/>
    <w:rsid w:val="00283464"/>
    <w:rsid w:val="002841C3"/>
    <w:rsid w:val="00285EA7"/>
    <w:rsid w:val="002865F8"/>
    <w:rsid w:val="002867D7"/>
    <w:rsid w:val="002872A9"/>
    <w:rsid w:val="002878AA"/>
    <w:rsid w:val="002916D9"/>
    <w:rsid w:val="00292735"/>
    <w:rsid w:val="002927C7"/>
    <w:rsid w:val="00294044"/>
    <w:rsid w:val="00296F7F"/>
    <w:rsid w:val="0029798D"/>
    <w:rsid w:val="00297F92"/>
    <w:rsid w:val="002A0F0F"/>
    <w:rsid w:val="002A1B17"/>
    <w:rsid w:val="002A2160"/>
    <w:rsid w:val="002A29A8"/>
    <w:rsid w:val="002A2B79"/>
    <w:rsid w:val="002A332A"/>
    <w:rsid w:val="002A3B94"/>
    <w:rsid w:val="002A3F00"/>
    <w:rsid w:val="002A4482"/>
    <w:rsid w:val="002A604E"/>
    <w:rsid w:val="002B07BA"/>
    <w:rsid w:val="002B1B16"/>
    <w:rsid w:val="002B1E33"/>
    <w:rsid w:val="002B2413"/>
    <w:rsid w:val="002B2CBE"/>
    <w:rsid w:val="002B2FE1"/>
    <w:rsid w:val="002B49D5"/>
    <w:rsid w:val="002B4A06"/>
    <w:rsid w:val="002B4C06"/>
    <w:rsid w:val="002B5788"/>
    <w:rsid w:val="002C083D"/>
    <w:rsid w:val="002C0B7F"/>
    <w:rsid w:val="002C15DE"/>
    <w:rsid w:val="002C2E3B"/>
    <w:rsid w:val="002C5843"/>
    <w:rsid w:val="002C712A"/>
    <w:rsid w:val="002C76A1"/>
    <w:rsid w:val="002C7CFE"/>
    <w:rsid w:val="002D1E6A"/>
    <w:rsid w:val="002D238B"/>
    <w:rsid w:val="002D2DF2"/>
    <w:rsid w:val="002D35A6"/>
    <w:rsid w:val="002D3AAA"/>
    <w:rsid w:val="002D3DA4"/>
    <w:rsid w:val="002D4B17"/>
    <w:rsid w:val="002D5102"/>
    <w:rsid w:val="002D5198"/>
    <w:rsid w:val="002D5E51"/>
    <w:rsid w:val="002D698B"/>
    <w:rsid w:val="002D6A98"/>
    <w:rsid w:val="002D7204"/>
    <w:rsid w:val="002D7638"/>
    <w:rsid w:val="002D7F88"/>
    <w:rsid w:val="002E2F2E"/>
    <w:rsid w:val="002E384A"/>
    <w:rsid w:val="002E3ABD"/>
    <w:rsid w:val="002E58B4"/>
    <w:rsid w:val="002E5F25"/>
    <w:rsid w:val="002E6FBE"/>
    <w:rsid w:val="002E7415"/>
    <w:rsid w:val="002E757D"/>
    <w:rsid w:val="002E7B67"/>
    <w:rsid w:val="002F03B2"/>
    <w:rsid w:val="002F0B49"/>
    <w:rsid w:val="002F1445"/>
    <w:rsid w:val="002F1A47"/>
    <w:rsid w:val="002F1B4E"/>
    <w:rsid w:val="002F30CA"/>
    <w:rsid w:val="002F3EF2"/>
    <w:rsid w:val="002F4586"/>
    <w:rsid w:val="002F5316"/>
    <w:rsid w:val="002F6083"/>
    <w:rsid w:val="002F65BC"/>
    <w:rsid w:val="003000D9"/>
    <w:rsid w:val="00300137"/>
    <w:rsid w:val="003017B1"/>
    <w:rsid w:val="00302799"/>
    <w:rsid w:val="0030305E"/>
    <w:rsid w:val="0030356F"/>
    <w:rsid w:val="00303D0D"/>
    <w:rsid w:val="003050BF"/>
    <w:rsid w:val="00305151"/>
    <w:rsid w:val="00305709"/>
    <w:rsid w:val="00307461"/>
    <w:rsid w:val="00307EE6"/>
    <w:rsid w:val="00310D93"/>
    <w:rsid w:val="00311604"/>
    <w:rsid w:val="00311697"/>
    <w:rsid w:val="003116FB"/>
    <w:rsid w:val="00311E1C"/>
    <w:rsid w:val="003145BD"/>
    <w:rsid w:val="003148B0"/>
    <w:rsid w:val="00314EA3"/>
    <w:rsid w:val="00315540"/>
    <w:rsid w:val="00315B20"/>
    <w:rsid w:val="00316C01"/>
    <w:rsid w:val="00316F6C"/>
    <w:rsid w:val="00317F62"/>
    <w:rsid w:val="00320356"/>
    <w:rsid w:val="00322099"/>
    <w:rsid w:val="0032349F"/>
    <w:rsid w:val="00324436"/>
    <w:rsid w:val="00324CAD"/>
    <w:rsid w:val="00324F8D"/>
    <w:rsid w:val="0033045A"/>
    <w:rsid w:val="0033097E"/>
    <w:rsid w:val="0033207A"/>
    <w:rsid w:val="003328CE"/>
    <w:rsid w:val="003332A6"/>
    <w:rsid w:val="00333C14"/>
    <w:rsid w:val="00333C59"/>
    <w:rsid w:val="00333FB4"/>
    <w:rsid w:val="003340CB"/>
    <w:rsid w:val="003343D5"/>
    <w:rsid w:val="00334D8D"/>
    <w:rsid w:val="003356A7"/>
    <w:rsid w:val="003364B5"/>
    <w:rsid w:val="00336D51"/>
    <w:rsid w:val="003427D5"/>
    <w:rsid w:val="00342CE8"/>
    <w:rsid w:val="00342EEF"/>
    <w:rsid w:val="0034334B"/>
    <w:rsid w:val="00343619"/>
    <w:rsid w:val="003440DB"/>
    <w:rsid w:val="00347457"/>
    <w:rsid w:val="00351461"/>
    <w:rsid w:val="00352512"/>
    <w:rsid w:val="0035299E"/>
    <w:rsid w:val="00352A45"/>
    <w:rsid w:val="0035359D"/>
    <w:rsid w:val="00353DD5"/>
    <w:rsid w:val="0035453D"/>
    <w:rsid w:val="00355BDB"/>
    <w:rsid w:val="00357383"/>
    <w:rsid w:val="00357493"/>
    <w:rsid w:val="00357518"/>
    <w:rsid w:val="00357EDE"/>
    <w:rsid w:val="00360B7E"/>
    <w:rsid w:val="003622F0"/>
    <w:rsid w:val="003666EB"/>
    <w:rsid w:val="00366C32"/>
    <w:rsid w:val="00366D81"/>
    <w:rsid w:val="00367012"/>
    <w:rsid w:val="0036758F"/>
    <w:rsid w:val="003677DA"/>
    <w:rsid w:val="00370857"/>
    <w:rsid w:val="0037280F"/>
    <w:rsid w:val="003729DB"/>
    <w:rsid w:val="00373D6C"/>
    <w:rsid w:val="003744AE"/>
    <w:rsid w:val="003745B7"/>
    <w:rsid w:val="00374D21"/>
    <w:rsid w:val="00375C9B"/>
    <w:rsid w:val="00376276"/>
    <w:rsid w:val="00376C59"/>
    <w:rsid w:val="00377EE0"/>
    <w:rsid w:val="00381E8F"/>
    <w:rsid w:val="0038308A"/>
    <w:rsid w:val="003832BE"/>
    <w:rsid w:val="0038399C"/>
    <w:rsid w:val="003841CE"/>
    <w:rsid w:val="00384881"/>
    <w:rsid w:val="00384ED9"/>
    <w:rsid w:val="00385ADE"/>
    <w:rsid w:val="00387379"/>
    <w:rsid w:val="00387C91"/>
    <w:rsid w:val="00387EC6"/>
    <w:rsid w:val="00390316"/>
    <w:rsid w:val="003911C0"/>
    <w:rsid w:val="00391755"/>
    <w:rsid w:val="003927DC"/>
    <w:rsid w:val="003941A2"/>
    <w:rsid w:val="00395ACB"/>
    <w:rsid w:val="003A073A"/>
    <w:rsid w:val="003A0961"/>
    <w:rsid w:val="003A0FF6"/>
    <w:rsid w:val="003A133B"/>
    <w:rsid w:val="003A1AFA"/>
    <w:rsid w:val="003A1B21"/>
    <w:rsid w:val="003A1DDE"/>
    <w:rsid w:val="003A1F0B"/>
    <w:rsid w:val="003A2507"/>
    <w:rsid w:val="003A2764"/>
    <w:rsid w:val="003A30CA"/>
    <w:rsid w:val="003A4161"/>
    <w:rsid w:val="003A5098"/>
    <w:rsid w:val="003A566A"/>
    <w:rsid w:val="003A6101"/>
    <w:rsid w:val="003A63E7"/>
    <w:rsid w:val="003B01EB"/>
    <w:rsid w:val="003B1AE7"/>
    <w:rsid w:val="003B1F40"/>
    <w:rsid w:val="003B4B55"/>
    <w:rsid w:val="003B5198"/>
    <w:rsid w:val="003B57B6"/>
    <w:rsid w:val="003B61FB"/>
    <w:rsid w:val="003B7626"/>
    <w:rsid w:val="003B7698"/>
    <w:rsid w:val="003B7B2C"/>
    <w:rsid w:val="003C08D6"/>
    <w:rsid w:val="003C0AAC"/>
    <w:rsid w:val="003C0EA0"/>
    <w:rsid w:val="003C3134"/>
    <w:rsid w:val="003C4533"/>
    <w:rsid w:val="003C5159"/>
    <w:rsid w:val="003C5DF2"/>
    <w:rsid w:val="003C5F64"/>
    <w:rsid w:val="003C6457"/>
    <w:rsid w:val="003C67B6"/>
    <w:rsid w:val="003D09FB"/>
    <w:rsid w:val="003D18A5"/>
    <w:rsid w:val="003D1A45"/>
    <w:rsid w:val="003D1DE2"/>
    <w:rsid w:val="003D37A9"/>
    <w:rsid w:val="003D4776"/>
    <w:rsid w:val="003D58E0"/>
    <w:rsid w:val="003D5D30"/>
    <w:rsid w:val="003D65E9"/>
    <w:rsid w:val="003D6C85"/>
    <w:rsid w:val="003D732E"/>
    <w:rsid w:val="003D7820"/>
    <w:rsid w:val="003E0030"/>
    <w:rsid w:val="003E0439"/>
    <w:rsid w:val="003E0EE8"/>
    <w:rsid w:val="003E110B"/>
    <w:rsid w:val="003E1A78"/>
    <w:rsid w:val="003E1A9E"/>
    <w:rsid w:val="003E1B69"/>
    <w:rsid w:val="003E2000"/>
    <w:rsid w:val="003E3183"/>
    <w:rsid w:val="003E4DBA"/>
    <w:rsid w:val="003E5007"/>
    <w:rsid w:val="003E678E"/>
    <w:rsid w:val="003E714F"/>
    <w:rsid w:val="003E7D28"/>
    <w:rsid w:val="003F01BF"/>
    <w:rsid w:val="003F0866"/>
    <w:rsid w:val="003F16DE"/>
    <w:rsid w:val="003F1DBF"/>
    <w:rsid w:val="003F2275"/>
    <w:rsid w:val="003F29C8"/>
    <w:rsid w:val="003F4218"/>
    <w:rsid w:val="003F5429"/>
    <w:rsid w:val="003F5795"/>
    <w:rsid w:val="003F5E7F"/>
    <w:rsid w:val="003F60D1"/>
    <w:rsid w:val="003F6269"/>
    <w:rsid w:val="003F63AD"/>
    <w:rsid w:val="003F690E"/>
    <w:rsid w:val="003F7431"/>
    <w:rsid w:val="003F7E0C"/>
    <w:rsid w:val="00401BB6"/>
    <w:rsid w:val="0040355E"/>
    <w:rsid w:val="00403C5D"/>
    <w:rsid w:val="00404879"/>
    <w:rsid w:val="00404935"/>
    <w:rsid w:val="0040523B"/>
    <w:rsid w:val="00405B65"/>
    <w:rsid w:val="004066B0"/>
    <w:rsid w:val="004074FE"/>
    <w:rsid w:val="00407F17"/>
    <w:rsid w:val="00410FA0"/>
    <w:rsid w:val="0041169B"/>
    <w:rsid w:val="004125F6"/>
    <w:rsid w:val="0041317F"/>
    <w:rsid w:val="004133E2"/>
    <w:rsid w:val="004139FA"/>
    <w:rsid w:val="00414440"/>
    <w:rsid w:val="00414C19"/>
    <w:rsid w:val="00414F08"/>
    <w:rsid w:val="00415582"/>
    <w:rsid w:val="00415669"/>
    <w:rsid w:val="00415C44"/>
    <w:rsid w:val="0041699D"/>
    <w:rsid w:val="0042082E"/>
    <w:rsid w:val="00421A32"/>
    <w:rsid w:val="00422185"/>
    <w:rsid w:val="00422540"/>
    <w:rsid w:val="00422E78"/>
    <w:rsid w:val="00424604"/>
    <w:rsid w:val="0042464A"/>
    <w:rsid w:val="00424E19"/>
    <w:rsid w:val="0042551A"/>
    <w:rsid w:val="0043133A"/>
    <w:rsid w:val="004316F8"/>
    <w:rsid w:val="00431819"/>
    <w:rsid w:val="0043193F"/>
    <w:rsid w:val="004325EB"/>
    <w:rsid w:val="004334A5"/>
    <w:rsid w:val="0043357E"/>
    <w:rsid w:val="004336E6"/>
    <w:rsid w:val="00434C35"/>
    <w:rsid w:val="00435523"/>
    <w:rsid w:val="00436F19"/>
    <w:rsid w:val="00437036"/>
    <w:rsid w:val="0043784C"/>
    <w:rsid w:val="00437A47"/>
    <w:rsid w:val="004401C3"/>
    <w:rsid w:val="0044300F"/>
    <w:rsid w:val="0044311A"/>
    <w:rsid w:val="00443E7F"/>
    <w:rsid w:val="004448AD"/>
    <w:rsid w:val="00447B70"/>
    <w:rsid w:val="00447CF2"/>
    <w:rsid w:val="00451097"/>
    <w:rsid w:val="004517DF"/>
    <w:rsid w:val="00452E6A"/>
    <w:rsid w:val="004530A7"/>
    <w:rsid w:val="00453EF3"/>
    <w:rsid w:val="004544B1"/>
    <w:rsid w:val="00454EBD"/>
    <w:rsid w:val="0045751F"/>
    <w:rsid w:val="004575D4"/>
    <w:rsid w:val="00457B07"/>
    <w:rsid w:val="004604EC"/>
    <w:rsid w:val="00461A84"/>
    <w:rsid w:val="00461F7E"/>
    <w:rsid w:val="00462528"/>
    <w:rsid w:val="004631A9"/>
    <w:rsid w:val="004634F5"/>
    <w:rsid w:val="00463BFE"/>
    <w:rsid w:val="00463DD5"/>
    <w:rsid w:val="0046441B"/>
    <w:rsid w:val="00464988"/>
    <w:rsid w:val="00464B3B"/>
    <w:rsid w:val="00464C95"/>
    <w:rsid w:val="004663F6"/>
    <w:rsid w:val="00467582"/>
    <w:rsid w:val="004707CD"/>
    <w:rsid w:val="00470E0B"/>
    <w:rsid w:val="00471790"/>
    <w:rsid w:val="00471BB2"/>
    <w:rsid w:val="00471D9E"/>
    <w:rsid w:val="00474403"/>
    <w:rsid w:val="00474988"/>
    <w:rsid w:val="00474E6D"/>
    <w:rsid w:val="00475690"/>
    <w:rsid w:val="00475ABE"/>
    <w:rsid w:val="00475EB4"/>
    <w:rsid w:val="00475F90"/>
    <w:rsid w:val="00481E71"/>
    <w:rsid w:val="00482414"/>
    <w:rsid w:val="00482705"/>
    <w:rsid w:val="00482D3D"/>
    <w:rsid w:val="00483B8B"/>
    <w:rsid w:val="004841F1"/>
    <w:rsid w:val="0048469D"/>
    <w:rsid w:val="0048583F"/>
    <w:rsid w:val="00485C32"/>
    <w:rsid w:val="00486895"/>
    <w:rsid w:val="0049022D"/>
    <w:rsid w:val="00491949"/>
    <w:rsid w:val="004924A3"/>
    <w:rsid w:val="004924C0"/>
    <w:rsid w:val="0049273A"/>
    <w:rsid w:val="004931B8"/>
    <w:rsid w:val="00493B75"/>
    <w:rsid w:val="00493BA9"/>
    <w:rsid w:val="00494048"/>
    <w:rsid w:val="00496199"/>
    <w:rsid w:val="00496B28"/>
    <w:rsid w:val="0049734A"/>
    <w:rsid w:val="00497380"/>
    <w:rsid w:val="004979A9"/>
    <w:rsid w:val="004A2D1E"/>
    <w:rsid w:val="004A381B"/>
    <w:rsid w:val="004A44A3"/>
    <w:rsid w:val="004A4ECF"/>
    <w:rsid w:val="004A59CD"/>
    <w:rsid w:val="004A627C"/>
    <w:rsid w:val="004A629A"/>
    <w:rsid w:val="004A66D6"/>
    <w:rsid w:val="004A696A"/>
    <w:rsid w:val="004A7202"/>
    <w:rsid w:val="004A7809"/>
    <w:rsid w:val="004B0526"/>
    <w:rsid w:val="004B07B8"/>
    <w:rsid w:val="004B07D1"/>
    <w:rsid w:val="004B0B79"/>
    <w:rsid w:val="004B1149"/>
    <w:rsid w:val="004B1613"/>
    <w:rsid w:val="004B28C5"/>
    <w:rsid w:val="004B3AF5"/>
    <w:rsid w:val="004B4B21"/>
    <w:rsid w:val="004B5023"/>
    <w:rsid w:val="004B5DFB"/>
    <w:rsid w:val="004B658D"/>
    <w:rsid w:val="004B7343"/>
    <w:rsid w:val="004B78CE"/>
    <w:rsid w:val="004B7EF5"/>
    <w:rsid w:val="004C084A"/>
    <w:rsid w:val="004C0CD6"/>
    <w:rsid w:val="004C15E1"/>
    <w:rsid w:val="004C175A"/>
    <w:rsid w:val="004C29EC"/>
    <w:rsid w:val="004C4CD6"/>
    <w:rsid w:val="004C53AE"/>
    <w:rsid w:val="004C5C97"/>
    <w:rsid w:val="004C5D14"/>
    <w:rsid w:val="004C62D2"/>
    <w:rsid w:val="004C7203"/>
    <w:rsid w:val="004C7A81"/>
    <w:rsid w:val="004D0102"/>
    <w:rsid w:val="004D1BA1"/>
    <w:rsid w:val="004D2346"/>
    <w:rsid w:val="004D3915"/>
    <w:rsid w:val="004D3EC0"/>
    <w:rsid w:val="004D3F40"/>
    <w:rsid w:val="004D41E5"/>
    <w:rsid w:val="004D4C8C"/>
    <w:rsid w:val="004D5CC2"/>
    <w:rsid w:val="004D76E0"/>
    <w:rsid w:val="004D7D0A"/>
    <w:rsid w:val="004E0B80"/>
    <w:rsid w:val="004E1093"/>
    <w:rsid w:val="004E1A2C"/>
    <w:rsid w:val="004E3843"/>
    <w:rsid w:val="004E3B34"/>
    <w:rsid w:val="004E573B"/>
    <w:rsid w:val="004E5DCE"/>
    <w:rsid w:val="004E6283"/>
    <w:rsid w:val="004E66B5"/>
    <w:rsid w:val="004F0049"/>
    <w:rsid w:val="004F0098"/>
    <w:rsid w:val="004F01AC"/>
    <w:rsid w:val="004F0DB9"/>
    <w:rsid w:val="004F1165"/>
    <w:rsid w:val="004F1BF7"/>
    <w:rsid w:val="004F1D21"/>
    <w:rsid w:val="004F2525"/>
    <w:rsid w:val="004F282C"/>
    <w:rsid w:val="004F3809"/>
    <w:rsid w:val="004F39CA"/>
    <w:rsid w:val="004F3AEB"/>
    <w:rsid w:val="004F3B4B"/>
    <w:rsid w:val="004F3E6A"/>
    <w:rsid w:val="004F5055"/>
    <w:rsid w:val="004F50E3"/>
    <w:rsid w:val="004F5631"/>
    <w:rsid w:val="004F56E9"/>
    <w:rsid w:val="004F59C3"/>
    <w:rsid w:val="004F6D04"/>
    <w:rsid w:val="004F6E79"/>
    <w:rsid w:val="004F728F"/>
    <w:rsid w:val="005017FA"/>
    <w:rsid w:val="005030DB"/>
    <w:rsid w:val="0050395A"/>
    <w:rsid w:val="005042D6"/>
    <w:rsid w:val="00504D3E"/>
    <w:rsid w:val="0050537E"/>
    <w:rsid w:val="005057EA"/>
    <w:rsid w:val="00506954"/>
    <w:rsid w:val="00506B82"/>
    <w:rsid w:val="0050716A"/>
    <w:rsid w:val="00511642"/>
    <w:rsid w:val="00512BCA"/>
    <w:rsid w:val="00515F2A"/>
    <w:rsid w:val="00516D30"/>
    <w:rsid w:val="00517372"/>
    <w:rsid w:val="00522032"/>
    <w:rsid w:val="00522490"/>
    <w:rsid w:val="00522F16"/>
    <w:rsid w:val="00524579"/>
    <w:rsid w:val="005262E4"/>
    <w:rsid w:val="00526311"/>
    <w:rsid w:val="005269A3"/>
    <w:rsid w:val="00526A09"/>
    <w:rsid w:val="00530C27"/>
    <w:rsid w:val="00530D1F"/>
    <w:rsid w:val="00530D51"/>
    <w:rsid w:val="00532B2F"/>
    <w:rsid w:val="005343A5"/>
    <w:rsid w:val="00534F52"/>
    <w:rsid w:val="005354DB"/>
    <w:rsid w:val="005355A6"/>
    <w:rsid w:val="0053623A"/>
    <w:rsid w:val="00536D62"/>
    <w:rsid w:val="005370A5"/>
    <w:rsid w:val="005379D0"/>
    <w:rsid w:val="00537ADD"/>
    <w:rsid w:val="0054061A"/>
    <w:rsid w:val="00540647"/>
    <w:rsid w:val="005408B5"/>
    <w:rsid w:val="00541778"/>
    <w:rsid w:val="005422C8"/>
    <w:rsid w:val="005426B9"/>
    <w:rsid w:val="005427C4"/>
    <w:rsid w:val="00543E8F"/>
    <w:rsid w:val="005440AF"/>
    <w:rsid w:val="0054420F"/>
    <w:rsid w:val="00545417"/>
    <w:rsid w:val="005457F8"/>
    <w:rsid w:val="005459DB"/>
    <w:rsid w:val="00546919"/>
    <w:rsid w:val="005500EF"/>
    <w:rsid w:val="005504D5"/>
    <w:rsid w:val="00550E73"/>
    <w:rsid w:val="00551E30"/>
    <w:rsid w:val="0055360F"/>
    <w:rsid w:val="0055605F"/>
    <w:rsid w:val="00556316"/>
    <w:rsid w:val="00556CAF"/>
    <w:rsid w:val="00557F50"/>
    <w:rsid w:val="00560207"/>
    <w:rsid w:val="00560818"/>
    <w:rsid w:val="005617E8"/>
    <w:rsid w:val="00561807"/>
    <w:rsid w:val="00561A6C"/>
    <w:rsid w:val="0056200E"/>
    <w:rsid w:val="0056277C"/>
    <w:rsid w:val="00562C1D"/>
    <w:rsid w:val="00562E45"/>
    <w:rsid w:val="0056350A"/>
    <w:rsid w:val="00563769"/>
    <w:rsid w:val="0056383A"/>
    <w:rsid w:val="00564323"/>
    <w:rsid w:val="00565B19"/>
    <w:rsid w:val="00567544"/>
    <w:rsid w:val="00567618"/>
    <w:rsid w:val="00571A68"/>
    <w:rsid w:val="00572E01"/>
    <w:rsid w:val="00572E81"/>
    <w:rsid w:val="00573015"/>
    <w:rsid w:val="00573083"/>
    <w:rsid w:val="005733A9"/>
    <w:rsid w:val="0057386E"/>
    <w:rsid w:val="00577182"/>
    <w:rsid w:val="005772A5"/>
    <w:rsid w:val="00577BE0"/>
    <w:rsid w:val="00580D48"/>
    <w:rsid w:val="005834E7"/>
    <w:rsid w:val="0058407D"/>
    <w:rsid w:val="00584D9B"/>
    <w:rsid w:val="005851D7"/>
    <w:rsid w:val="005854CC"/>
    <w:rsid w:val="0058611B"/>
    <w:rsid w:val="00586A25"/>
    <w:rsid w:val="00586C2F"/>
    <w:rsid w:val="00586EB4"/>
    <w:rsid w:val="00590F6C"/>
    <w:rsid w:val="005913BC"/>
    <w:rsid w:val="00591F86"/>
    <w:rsid w:val="00592AEB"/>
    <w:rsid w:val="00592B51"/>
    <w:rsid w:val="00593121"/>
    <w:rsid w:val="00593C7A"/>
    <w:rsid w:val="005972B2"/>
    <w:rsid w:val="005A1892"/>
    <w:rsid w:val="005A20F0"/>
    <w:rsid w:val="005A21A9"/>
    <w:rsid w:val="005A3BD9"/>
    <w:rsid w:val="005A3EBE"/>
    <w:rsid w:val="005A4862"/>
    <w:rsid w:val="005A65D9"/>
    <w:rsid w:val="005A6D88"/>
    <w:rsid w:val="005B0122"/>
    <w:rsid w:val="005B0AA7"/>
    <w:rsid w:val="005B0CDF"/>
    <w:rsid w:val="005B0DFF"/>
    <w:rsid w:val="005B1EB3"/>
    <w:rsid w:val="005B34DE"/>
    <w:rsid w:val="005B36FF"/>
    <w:rsid w:val="005B3A40"/>
    <w:rsid w:val="005B432A"/>
    <w:rsid w:val="005B5192"/>
    <w:rsid w:val="005B53FD"/>
    <w:rsid w:val="005B638A"/>
    <w:rsid w:val="005C0F74"/>
    <w:rsid w:val="005C1075"/>
    <w:rsid w:val="005C1CD0"/>
    <w:rsid w:val="005C2F12"/>
    <w:rsid w:val="005C30DB"/>
    <w:rsid w:val="005C4BAE"/>
    <w:rsid w:val="005C5068"/>
    <w:rsid w:val="005C5D60"/>
    <w:rsid w:val="005C6934"/>
    <w:rsid w:val="005D114F"/>
    <w:rsid w:val="005D20DA"/>
    <w:rsid w:val="005D2A6D"/>
    <w:rsid w:val="005D4FD8"/>
    <w:rsid w:val="005D5055"/>
    <w:rsid w:val="005D76C6"/>
    <w:rsid w:val="005E1390"/>
    <w:rsid w:val="005E3365"/>
    <w:rsid w:val="005E3B63"/>
    <w:rsid w:val="005E4268"/>
    <w:rsid w:val="005E433C"/>
    <w:rsid w:val="005E479A"/>
    <w:rsid w:val="005E5D27"/>
    <w:rsid w:val="005E6C8A"/>
    <w:rsid w:val="005E72DB"/>
    <w:rsid w:val="005F070B"/>
    <w:rsid w:val="005F1021"/>
    <w:rsid w:val="005F2344"/>
    <w:rsid w:val="005F3728"/>
    <w:rsid w:val="005F398B"/>
    <w:rsid w:val="005F520C"/>
    <w:rsid w:val="005F5218"/>
    <w:rsid w:val="005F5597"/>
    <w:rsid w:val="005F5CC5"/>
    <w:rsid w:val="005F685F"/>
    <w:rsid w:val="005F708E"/>
    <w:rsid w:val="005F736A"/>
    <w:rsid w:val="005F7453"/>
    <w:rsid w:val="00601898"/>
    <w:rsid w:val="00604C24"/>
    <w:rsid w:val="006062AB"/>
    <w:rsid w:val="0060703C"/>
    <w:rsid w:val="00607413"/>
    <w:rsid w:val="0061071F"/>
    <w:rsid w:val="00610853"/>
    <w:rsid w:val="00611192"/>
    <w:rsid w:val="006118D0"/>
    <w:rsid w:val="006127BD"/>
    <w:rsid w:val="00612A2C"/>
    <w:rsid w:val="00615EAE"/>
    <w:rsid w:val="006164FC"/>
    <w:rsid w:val="0061749D"/>
    <w:rsid w:val="0061780C"/>
    <w:rsid w:val="006203BD"/>
    <w:rsid w:val="00620EF1"/>
    <w:rsid w:val="00621732"/>
    <w:rsid w:val="0062255C"/>
    <w:rsid w:val="006228FE"/>
    <w:rsid w:val="00623AE7"/>
    <w:rsid w:val="0062597A"/>
    <w:rsid w:val="00625A94"/>
    <w:rsid w:val="00625CA7"/>
    <w:rsid w:val="00625DA7"/>
    <w:rsid w:val="00625FBA"/>
    <w:rsid w:val="00626801"/>
    <w:rsid w:val="00626AFD"/>
    <w:rsid w:val="00626D18"/>
    <w:rsid w:val="00626E40"/>
    <w:rsid w:val="006270E6"/>
    <w:rsid w:val="00627880"/>
    <w:rsid w:val="00627AAA"/>
    <w:rsid w:val="00627AB0"/>
    <w:rsid w:val="00627B25"/>
    <w:rsid w:val="00627C8B"/>
    <w:rsid w:val="00627FAB"/>
    <w:rsid w:val="006306DC"/>
    <w:rsid w:val="0063275A"/>
    <w:rsid w:val="00632C83"/>
    <w:rsid w:val="00632D48"/>
    <w:rsid w:val="00633418"/>
    <w:rsid w:val="006334BF"/>
    <w:rsid w:val="006350FC"/>
    <w:rsid w:val="006351B6"/>
    <w:rsid w:val="0063527D"/>
    <w:rsid w:val="00637607"/>
    <w:rsid w:val="00637F4C"/>
    <w:rsid w:val="00640EF8"/>
    <w:rsid w:val="00642407"/>
    <w:rsid w:val="006439C3"/>
    <w:rsid w:val="00643EFD"/>
    <w:rsid w:val="00645041"/>
    <w:rsid w:val="00645AE6"/>
    <w:rsid w:val="006461D7"/>
    <w:rsid w:val="00646AFC"/>
    <w:rsid w:val="00646DAE"/>
    <w:rsid w:val="00646E24"/>
    <w:rsid w:val="00646F74"/>
    <w:rsid w:val="00650298"/>
    <w:rsid w:val="0065156F"/>
    <w:rsid w:val="0065225B"/>
    <w:rsid w:val="006531AF"/>
    <w:rsid w:val="00654AC7"/>
    <w:rsid w:val="00655BFF"/>
    <w:rsid w:val="00660733"/>
    <w:rsid w:val="00662AFE"/>
    <w:rsid w:val="00662EE8"/>
    <w:rsid w:val="00665509"/>
    <w:rsid w:val="00666109"/>
    <w:rsid w:val="00666282"/>
    <w:rsid w:val="00666FF2"/>
    <w:rsid w:val="00667EF4"/>
    <w:rsid w:val="006702F8"/>
    <w:rsid w:val="006719AE"/>
    <w:rsid w:val="006731AB"/>
    <w:rsid w:val="006740E5"/>
    <w:rsid w:val="00674B4B"/>
    <w:rsid w:val="006754D1"/>
    <w:rsid w:val="00675952"/>
    <w:rsid w:val="00676FA6"/>
    <w:rsid w:val="00677005"/>
    <w:rsid w:val="006770A5"/>
    <w:rsid w:val="00677759"/>
    <w:rsid w:val="00677BF5"/>
    <w:rsid w:val="006800E1"/>
    <w:rsid w:val="00680DA3"/>
    <w:rsid w:val="00680EEC"/>
    <w:rsid w:val="006814CD"/>
    <w:rsid w:val="0068263E"/>
    <w:rsid w:val="00682F0A"/>
    <w:rsid w:val="00683483"/>
    <w:rsid w:val="00684995"/>
    <w:rsid w:val="00684D5B"/>
    <w:rsid w:val="006852A0"/>
    <w:rsid w:val="006856B0"/>
    <w:rsid w:val="00691344"/>
    <w:rsid w:val="0069141A"/>
    <w:rsid w:val="0069154B"/>
    <w:rsid w:val="006930AF"/>
    <w:rsid w:val="006944E9"/>
    <w:rsid w:val="0069543B"/>
    <w:rsid w:val="00696951"/>
    <w:rsid w:val="00696C27"/>
    <w:rsid w:val="006A02DB"/>
    <w:rsid w:val="006A092C"/>
    <w:rsid w:val="006A0AE7"/>
    <w:rsid w:val="006A0B94"/>
    <w:rsid w:val="006A1E05"/>
    <w:rsid w:val="006A2394"/>
    <w:rsid w:val="006A3C8F"/>
    <w:rsid w:val="006A46AA"/>
    <w:rsid w:val="006A58FA"/>
    <w:rsid w:val="006A5D53"/>
    <w:rsid w:val="006A60D4"/>
    <w:rsid w:val="006A664A"/>
    <w:rsid w:val="006A7051"/>
    <w:rsid w:val="006A74C1"/>
    <w:rsid w:val="006A75BB"/>
    <w:rsid w:val="006A7E97"/>
    <w:rsid w:val="006B069D"/>
    <w:rsid w:val="006B081E"/>
    <w:rsid w:val="006B0F09"/>
    <w:rsid w:val="006B2E4A"/>
    <w:rsid w:val="006B3ED8"/>
    <w:rsid w:val="006B65CC"/>
    <w:rsid w:val="006B7962"/>
    <w:rsid w:val="006B7BD3"/>
    <w:rsid w:val="006C0F19"/>
    <w:rsid w:val="006C1A2D"/>
    <w:rsid w:val="006C25EF"/>
    <w:rsid w:val="006C2DB5"/>
    <w:rsid w:val="006C3381"/>
    <w:rsid w:val="006C3ACE"/>
    <w:rsid w:val="006C3F02"/>
    <w:rsid w:val="006C4D45"/>
    <w:rsid w:val="006C5013"/>
    <w:rsid w:val="006C59E1"/>
    <w:rsid w:val="006C67F9"/>
    <w:rsid w:val="006D0466"/>
    <w:rsid w:val="006D127E"/>
    <w:rsid w:val="006D1651"/>
    <w:rsid w:val="006D2535"/>
    <w:rsid w:val="006D3CF5"/>
    <w:rsid w:val="006D40C6"/>
    <w:rsid w:val="006D61EF"/>
    <w:rsid w:val="006D7684"/>
    <w:rsid w:val="006D780E"/>
    <w:rsid w:val="006D7F28"/>
    <w:rsid w:val="006E0AF7"/>
    <w:rsid w:val="006E1143"/>
    <w:rsid w:val="006E139D"/>
    <w:rsid w:val="006E1468"/>
    <w:rsid w:val="006E17E3"/>
    <w:rsid w:val="006E1958"/>
    <w:rsid w:val="006E1C32"/>
    <w:rsid w:val="006E2847"/>
    <w:rsid w:val="006E7322"/>
    <w:rsid w:val="006F07F6"/>
    <w:rsid w:val="006F1575"/>
    <w:rsid w:val="006F2F63"/>
    <w:rsid w:val="006F3E41"/>
    <w:rsid w:val="006F46BC"/>
    <w:rsid w:val="006F4B5B"/>
    <w:rsid w:val="006F5045"/>
    <w:rsid w:val="006F5EAC"/>
    <w:rsid w:val="006F7EBE"/>
    <w:rsid w:val="00700D73"/>
    <w:rsid w:val="00701E48"/>
    <w:rsid w:val="00702BB8"/>
    <w:rsid w:val="00703157"/>
    <w:rsid w:val="007050CC"/>
    <w:rsid w:val="007051BB"/>
    <w:rsid w:val="00706DD0"/>
    <w:rsid w:val="00706FBB"/>
    <w:rsid w:val="0070772B"/>
    <w:rsid w:val="00710517"/>
    <w:rsid w:val="0071078F"/>
    <w:rsid w:val="00710BB1"/>
    <w:rsid w:val="0071111A"/>
    <w:rsid w:val="00712BF0"/>
    <w:rsid w:val="00712CCE"/>
    <w:rsid w:val="00712E41"/>
    <w:rsid w:val="00713C63"/>
    <w:rsid w:val="00713F2E"/>
    <w:rsid w:val="007145CA"/>
    <w:rsid w:val="00714DAA"/>
    <w:rsid w:val="007152A1"/>
    <w:rsid w:val="00715539"/>
    <w:rsid w:val="007155D0"/>
    <w:rsid w:val="0071642C"/>
    <w:rsid w:val="00717DDA"/>
    <w:rsid w:val="00720415"/>
    <w:rsid w:val="00720690"/>
    <w:rsid w:val="00721672"/>
    <w:rsid w:val="00724095"/>
    <w:rsid w:val="00724290"/>
    <w:rsid w:val="007258F5"/>
    <w:rsid w:val="00725BED"/>
    <w:rsid w:val="00726745"/>
    <w:rsid w:val="0072785C"/>
    <w:rsid w:val="00730119"/>
    <w:rsid w:val="00730927"/>
    <w:rsid w:val="00730FCB"/>
    <w:rsid w:val="007320F7"/>
    <w:rsid w:val="00732F89"/>
    <w:rsid w:val="0073399D"/>
    <w:rsid w:val="00733DC3"/>
    <w:rsid w:val="007344C0"/>
    <w:rsid w:val="007345FC"/>
    <w:rsid w:val="00734629"/>
    <w:rsid w:val="0073480C"/>
    <w:rsid w:val="007359E8"/>
    <w:rsid w:val="00735BFE"/>
    <w:rsid w:val="00736AEB"/>
    <w:rsid w:val="0074078E"/>
    <w:rsid w:val="00740D04"/>
    <w:rsid w:val="007410C0"/>
    <w:rsid w:val="00741191"/>
    <w:rsid w:val="00742109"/>
    <w:rsid w:val="007444CF"/>
    <w:rsid w:val="00745672"/>
    <w:rsid w:val="00745C6D"/>
    <w:rsid w:val="00745CE2"/>
    <w:rsid w:val="0074633C"/>
    <w:rsid w:val="0074639F"/>
    <w:rsid w:val="007476B7"/>
    <w:rsid w:val="00747A90"/>
    <w:rsid w:val="0075003C"/>
    <w:rsid w:val="00750D2F"/>
    <w:rsid w:val="007526E8"/>
    <w:rsid w:val="00752712"/>
    <w:rsid w:val="0075280B"/>
    <w:rsid w:val="00753F24"/>
    <w:rsid w:val="007549EF"/>
    <w:rsid w:val="00754F1D"/>
    <w:rsid w:val="0075506D"/>
    <w:rsid w:val="00755EA0"/>
    <w:rsid w:val="007562DD"/>
    <w:rsid w:val="00756E12"/>
    <w:rsid w:val="00756E7E"/>
    <w:rsid w:val="007579E2"/>
    <w:rsid w:val="00757D73"/>
    <w:rsid w:val="00760F94"/>
    <w:rsid w:val="00761517"/>
    <w:rsid w:val="00761C00"/>
    <w:rsid w:val="00762079"/>
    <w:rsid w:val="00762618"/>
    <w:rsid w:val="00764A8C"/>
    <w:rsid w:val="00765296"/>
    <w:rsid w:val="0076586E"/>
    <w:rsid w:val="0076605F"/>
    <w:rsid w:val="0076626B"/>
    <w:rsid w:val="00766CFD"/>
    <w:rsid w:val="007714C9"/>
    <w:rsid w:val="0077362F"/>
    <w:rsid w:val="00773C3B"/>
    <w:rsid w:val="0077470B"/>
    <w:rsid w:val="00776F0B"/>
    <w:rsid w:val="00777A20"/>
    <w:rsid w:val="00777EA8"/>
    <w:rsid w:val="0078095B"/>
    <w:rsid w:val="00780FF7"/>
    <w:rsid w:val="0078104B"/>
    <w:rsid w:val="00781FF0"/>
    <w:rsid w:val="00782A09"/>
    <w:rsid w:val="007834CE"/>
    <w:rsid w:val="00783EB1"/>
    <w:rsid w:val="007861C2"/>
    <w:rsid w:val="0078626B"/>
    <w:rsid w:val="00786400"/>
    <w:rsid w:val="0078691B"/>
    <w:rsid w:val="007907DD"/>
    <w:rsid w:val="00790A65"/>
    <w:rsid w:val="0079190F"/>
    <w:rsid w:val="00791ECA"/>
    <w:rsid w:val="00792019"/>
    <w:rsid w:val="00793E3A"/>
    <w:rsid w:val="00794C25"/>
    <w:rsid w:val="00794EB1"/>
    <w:rsid w:val="007957B7"/>
    <w:rsid w:val="00795A53"/>
    <w:rsid w:val="00795B84"/>
    <w:rsid w:val="00795D02"/>
    <w:rsid w:val="00795D30"/>
    <w:rsid w:val="00795FCA"/>
    <w:rsid w:val="00796079"/>
    <w:rsid w:val="007A0017"/>
    <w:rsid w:val="007A0775"/>
    <w:rsid w:val="007A0A60"/>
    <w:rsid w:val="007A1480"/>
    <w:rsid w:val="007A201C"/>
    <w:rsid w:val="007A23FB"/>
    <w:rsid w:val="007A3B67"/>
    <w:rsid w:val="007A3F4B"/>
    <w:rsid w:val="007A516B"/>
    <w:rsid w:val="007A56E0"/>
    <w:rsid w:val="007A5AFE"/>
    <w:rsid w:val="007A7DE5"/>
    <w:rsid w:val="007B0427"/>
    <w:rsid w:val="007B0C54"/>
    <w:rsid w:val="007B1B43"/>
    <w:rsid w:val="007B32E4"/>
    <w:rsid w:val="007B3754"/>
    <w:rsid w:val="007B39A9"/>
    <w:rsid w:val="007B5693"/>
    <w:rsid w:val="007B5F3E"/>
    <w:rsid w:val="007B67E2"/>
    <w:rsid w:val="007B6CFE"/>
    <w:rsid w:val="007B78A4"/>
    <w:rsid w:val="007B7FBF"/>
    <w:rsid w:val="007C05CA"/>
    <w:rsid w:val="007C0838"/>
    <w:rsid w:val="007C12C1"/>
    <w:rsid w:val="007C137C"/>
    <w:rsid w:val="007C3B55"/>
    <w:rsid w:val="007C3D52"/>
    <w:rsid w:val="007C4038"/>
    <w:rsid w:val="007C49F1"/>
    <w:rsid w:val="007C5482"/>
    <w:rsid w:val="007C620D"/>
    <w:rsid w:val="007C6A7E"/>
    <w:rsid w:val="007C6EB1"/>
    <w:rsid w:val="007C79A8"/>
    <w:rsid w:val="007C7F49"/>
    <w:rsid w:val="007D0F18"/>
    <w:rsid w:val="007D12D9"/>
    <w:rsid w:val="007D2371"/>
    <w:rsid w:val="007D2998"/>
    <w:rsid w:val="007D2BD7"/>
    <w:rsid w:val="007D45CB"/>
    <w:rsid w:val="007D5A06"/>
    <w:rsid w:val="007D6CCF"/>
    <w:rsid w:val="007D6D1D"/>
    <w:rsid w:val="007D6D55"/>
    <w:rsid w:val="007D7ACD"/>
    <w:rsid w:val="007E10A2"/>
    <w:rsid w:val="007E28A3"/>
    <w:rsid w:val="007E30E7"/>
    <w:rsid w:val="007E3814"/>
    <w:rsid w:val="007E4108"/>
    <w:rsid w:val="007E5362"/>
    <w:rsid w:val="007E647F"/>
    <w:rsid w:val="007E7766"/>
    <w:rsid w:val="007E79CD"/>
    <w:rsid w:val="007E7EF4"/>
    <w:rsid w:val="007F0FE3"/>
    <w:rsid w:val="007F16D3"/>
    <w:rsid w:val="007F2FE2"/>
    <w:rsid w:val="007F393B"/>
    <w:rsid w:val="007F3D80"/>
    <w:rsid w:val="007F3E66"/>
    <w:rsid w:val="007F529F"/>
    <w:rsid w:val="007F58CC"/>
    <w:rsid w:val="007F6E88"/>
    <w:rsid w:val="00801073"/>
    <w:rsid w:val="008024FC"/>
    <w:rsid w:val="0080263A"/>
    <w:rsid w:val="00802E1E"/>
    <w:rsid w:val="00803289"/>
    <w:rsid w:val="008032F8"/>
    <w:rsid w:val="00803AA7"/>
    <w:rsid w:val="00803CE4"/>
    <w:rsid w:val="00804A8F"/>
    <w:rsid w:val="008053FF"/>
    <w:rsid w:val="0080571D"/>
    <w:rsid w:val="00807891"/>
    <w:rsid w:val="008109F2"/>
    <w:rsid w:val="00810EDB"/>
    <w:rsid w:val="00811271"/>
    <w:rsid w:val="00812126"/>
    <w:rsid w:val="008126D2"/>
    <w:rsid w:val="00812A7C"/>
    <w:rsid w:val="00813E5E"/>
    <w:rsid w:val="00815182"/>
    <w:rsid w:val="00816514"/>
    <w:rsid w:val="008165E3"/>
    <w:rsid w:val="008167E1"/>
    <w:rsid w:val="0081733E"/>
    <w:rsid w:val="00817462"/>
    <w:rsid w:val="008176B8"/>
    <w:rsid w:val="00817894"/>
    <w:rsid w:val="00820489"/>
    <w:rsid w:val="00820C11"/>
    <w:rsid w:val="00823AB4"/>
    <w:rsid w:val="00824431"/>
    <w:rsid w:val="00824484"/>
    <w:rsid w:val="0082483E"/>
    <w:rsid w:val="00825B8C"/>
    <w:rsid w:val="00825E2E"/>
    <w:rsid w:val="00826DB2"/>
    <w:rsid w:val="00830271"/>
    <w:rsid w:val="00832DA5"/>
    <w:rsid w:val="00834355"/>
    <w:rsid w:val="00834999"/>
    <w:rsid w:val="00834C66"/>
    <w:rsid w:val="00834F5A"/>
    <w:rsid w:val="00835156"/>
    <w:rsid w:val="00835A5F"/>
    <w:rsid w:val="00835B39"/>
    <w:rsid w:val="008364A8"/>
    <w:rsid w:val="0083654A"/>
    <w:rsid w:val="00837970"/>
    <w:rsid w:val="00837DFC"/>
    <w:rsid w:val="00840645"/>
    <w:rsid w:val="00841656"/>
    <w:rsid w:val="00841EA6"/>
    <w:rsid w:val="00841EB5"/>
    <w:rsid w:val="00843210"/>
    <w:rsid w:val="008435C2"/>
    <w:rsid w:val="00843A97"/>
    <w:rsid w:val="00843AC7"/>
    <w:rsid w:val="00843E04"/>
    <w:rsid w:val="0084498C"/>
    <w:rsid w:val="00844EBC"/>
    <w:rsid w:val="0084504E"/>
    <w:rsid w:val="00845C3E"/>
    <w:rsid w:val="00846AE9"/>
    <w:rsid w:val="00846AEC"/>
    <w:rsid w:val="00846FB6"/>
    <w:rsid w:val="008477B1"/>
    <w:rsid w:val="00850D1A"/>
    <w:rsid w:val="00852F75"/>
    <w:rsid w:val="00853372"/>
    <w:rsid w:val="00854186"/>
    <w:rsid w:val="0085455E"/>
    <w:rsid w:val="008545EB"/>
    <w:rsid w:val="00854D85"/>
    <w:rsid w:val="00855E85"/>
    <w:rsid w:val="0085615B"/>
    <w:rsid w:val="008567C9"/>
    <w:rsid w:val="00860B2D"/>
    <w:rsid w:val="00861024"/>
    <w:rsid w:val="00862224"/>
    <w:rsid w:val="0086414D"/>
    <w:rsid w:val="00865E5D"/>
    <w:rsid w:val="008668FF"/>
    <w:rsid w:val="00866ED8"/>
    <w:rsid w:val="00870879"/>
    <w:rsid w:val="00871DE5"/>
    <w:rsid w:val="00871E70"/>
    <w:rsid w:val="0087251B"/>
    <w:rsid w:val="00872EC8"/>
    <w:rsid w:val="00874BE3"/>
    <w:rsid w:val="008750A3"/>
    <w:rsid w:val="00875516"/>
    <w:rsid w:val="00875709"/>
    <w:rsid w:val="008775B6"/>
    <w:rsid w:val="0088136A"/>
    <w:rsid w:val="00881371"/>
    <w:rsid w:val="00881506"/>
    <w:rsid w:val="00881D00"/>
    <w:rsid w:val="008820D0"/>
    <w:rsid w:val="008821E7"/>
    <w:rsid w:val="0088258B"/>
    <w:rsid w:val="00883354"/>
    <w:rsid w:val="00884116"/>
    <w:rsid w:val="008848FD"/>
    <w:rsid w:val="00884946"/>
    <w:rsid w:val="0088669E"/>
    <w:rsid w:val="00887E66"/>
    <w:rsid w:val="00887ECC"/>
    <w:rsid w:val="008903F6"/>
    <w:rsid w:val="008907C9"/>
    <w:rsid w:val="00891545"/>
    <w:rsid w:val="0089186C"/>
    <w:rsid w:val="00891C99"/>
    <w:rsid w:val="00891E73"/>
    <w:rsid w:val="0089275D"/>
    <w:rsid w:val="00892FEB"/>
    <w:rsid w:val="0089339E"/>
    <w:rsid w:val="008933CC"/>
    <w:rsid w:val="00893983"/>
    <w:rsid w:val="00894143"/>
    <w:rsid w:val="008942DA"/>
    <w:rsid w:val="00894799"/>
    <w:rsid w:val="00895096"/>
    <w:rsid w:val="00896AAB"/>
    <w:rsid w:val="00896F5A"/>
    <w:rsid w:val="0089763B"/>
    <w:rsid w:val="008A1461"/>
    <w:rsid w:val="008A233D"/>
    <w:rsid w:val="008A2D0B"/>
    <w:rsid w:val="008A4C42"/>
    <w:rsid w:val="008A4C7C"/>
    <w:rsid w:val="008A531C"/>
    <w:rsid w:val="008A6FA1"/>
    <w:rsid w:val="008B15E6"/>
    <w:rsid w:val="008B15E8"/>
    <w:rsid w:val="008B2137"/>
    <w:rsid w:val="008B2EA4"/>
    <w:rsid w:val="008B3A07"/>
    <w:rsid w:val="008B493C"/>
    <w:rsid w:val="008B507F"/>
    <w:rsid w:val="008B70DA"/>
    <w:rsid w:val="008B793F"/>
    <w:rsid w:val="008C05DD"/>
    <w:rsid w:val="008C1A2D"/>
    <w:rsid w:val="008C1DB7"/>
    <w:rsid w:val="008C293F"/>
    <w:rsid w:val="008C389C"/>
    <w:rsid w:val="008C3A3A"/>
    <w:rsid w:val="008C4CF0"/>
    <w:rsid w:val="008C50A8"/>
    <w:rsid w:val="008C512A"/>
    <w:rsid w:val="008C5561"/>
    <w:rsid w:val="008C55A1"/>
    <w:rsid w:val="008C694E"/>
    <w:rsid w:val="008C72E0"/>
    <w:rsid w:val="008D0AD6"/>
    <w:rsid w:val="008D1162"/>
    <w:rsid w:val="008D147F"/>
    <w:rsid w:val="008D33DE"/>
    <w:rsid w:val="008D4A82"/>
    <w:rsid w:val="008D68A2"/>
    <w:rsid w:val="008D68DA"/>
    <w:rsid w:val="008D6996"/>
    <w:rsid w:val="008D6C20"/>
    <w:rsid w:val="008D6C56"/>
    <w:rsid w:val="008E04D0"/>
    <w:rsid w:val="008E07AA"/>
    <w:rsid w:val="008E0EE1"/>
    <w:rsid w:val="008E129B"/>
    <w:rsid w:val="008E18CA"/>
    <w:rsid w:val="008E18DF"/>
    <w:rsid w:val="008E193F"/>
    <w:rsid w:val="008E196D"/>
    <w:rsid w:val="008E343E"/>
    <w:rsid w:val="008E3630"/>
    <w:rsid w:val="008E3922"/>
    <w:rsid w:val="008E3AC7"/>
    <w:rsid w:val="008E3F89"/>
    <w:rsid w:val="008E4E53"/>
    <w:rsid w:val="008E5148"/>
    <w:rsid w:val="008E6818"/>
    <w:rsid w:val="008E69EF"/>
    <w:rsid w:val="008E7014"/>
    <w:rsid w:val="008E7C6D"/>
    <w:rsid w:val="008F0247"/>
    <w:rsid w:val="008F0B4F"/>
    <w:rsid w:val="008F0C90"/>
    <w:rsid w:val="008F0DBC"/>
    <w:rsid w:val="008F1E7D"/>
    <w:rsid w:val="008F3AC8"/>
    <w:rsid w:val="008F4DDA"/>
    <w:rsid w:val="008F5780"/>
    <w:rsid w:val="008F5BBD"/>
    <w:rsid w:val="008F62E9"/>
    <w:rsid w:val="008F6973"/>
    <w:rsid w:val="009005D6"/>
    <w:rsid w:val="0090099F"/>
    <w:rsid w:val="00901328"/>
    <w:rsid w:val="00901C04"/>
    <w:rsid w:val="00902C6B"/>
    <w:rsid w:val="00902D0C"/>
    <w:rsid w:val="009035F6"/>
    <w:rsid w:val="009057D5"/>
    <w:rsid w:val="00905800"/>
    <w:rsid w:val="0090588F"/>
    <w:rsid w:val="009073F9"/>
    <w:rsid w:val="00907F22"/>
    <w:rsid w:val="00910673"/>
    <w:rsid w:val="00913497"/>
    <w:rsid w:val="00913A62"/>
    <w:rsid w:val="00913B22"/>
    <w:rsid w:val="00913C55"/>
    <w:rsid w:val="009142AD"/>
    <w:rsid w:val="00915903"/>
    <w:rsid w:val="00916902"/>
    <w:rsid w:val="00917BA4"/>
    <w:rsid w:val="00917C13"/>
    <w:rsid w:val="00917C29"/>
    <w:rsid w:val="00917D68"/>
    <w:rsid w:val="009206F3"/>
    <w:rsid w:val="00920B8A"/>
    <w:rsid w:val="00920C64"/>
    <w:rsid w:val="00921E90"/>
    <w:rsid w:val="00922296"/>
    <w:rsid w:val="009228F3"/>
    <w:rsid w:val="00923048"/>
    <w:rsid w:val="00924B4B"/>
    <w:rsid w:val="00924D7C"/>
    <w:rsid w:val="00924E82"/>
    <w:rsid w:val="009271F8"/>
    <w:rsid w:val="009278E4"/>
    <w:rsid w:val="00927959"/>
    <w:rsid w:val="00930142"/>
    <w:rsid w:val="0093108A"/>
    <w:rsid w:val="0093122F"/>
    <w:rsid w:val="00931A75"/>
    <w:rsid w:val="0093460B"/>
    <w:rsid w:val="00934A66"/>
    <w:rsid w:val="00934EA7"/>
    <w:rsid w:val="009369D0"/>
    <w:rsid w:val="009374A9"/>
    <w:rsid w:val="00942026"/>
    <w:rsid w:val="0094220C"/>
    <w:rsid w:val="0094381E"/>
    <w:rsid w:val="00943EF4"/>
    <w:rsid w:val="0094428D"/>
    <w:rsid w:val="0094760B"/>
    <w:rsid w:val="00952091"/>
    <w:rsid w:val="0095209F"/>
    <w:rsid w:val="00952582"/>
    <w:rsid w:val="0095394D"/>
    <w:rsid w:val="00954262"/>
    <w:rsid w:val="009569B9"/>
    <w:rsid w:val="00957296"/>
    <w:rsid w:val="009572C6"/>
    <w:rsid w:val="00962C3D"/>
    <w:rsid w:val="00962C66"/>
    <w:rsid w:val="00963B53"/>
    <w:rsid w:val="009641E6"/>
    <w:rsid w:val="009649FD"/>
    <w:rsid w:val="00964F61"/>
    <w:rsid w:val="009655A9"/>
    <w:rsid w:val="00966066"/>
    <w:rsid w:val="009668CC"/>
    <w:rsid w:val="00966BB1"/>
    <w:rsid w:val="00966D7A"/>
    <w:rsid w:val="009673F1"/>
    <w:rsid w:val="009712CC"/>
    <w:rsid w:val="00971F30"/>
    <w:rsid w:val="009721A2"/>
    <w:rsid w:val="009727DE"/>
    <w:rsid w:val="00972C9C"/>
    <w:rsid w:val="0097346B"/>
    <w:rsid w:val="00973C74"/>
    <w:rsid w:val="00973F3D"/>
    <w:rsid w:val="0097450C"/>
    <w:rsid w:val="00974C4E"/>
    <w:rsid w:val="009771D4"/>
    <w:rsid w:val="00980163"/>
    <w:rsid w:val="00980B19"/>
    <w:rsid w:val="00980F5E"/>
    <w:rsid w:val="00982E8B"/>
    <w:rsid w:val="00983D27"/>
    <w:rsid w:val="00984379"/>
    <w:rsid w:val="00984686"/>
    <w:rsid w:val="0098485E"/>
    <w:rsid w:val="00984EE5"/>
    <w:rsid w:val="009853A3"/>
    <w:rsid w:val="009857D8"/>
    <w:rsid w:val="00985F4F"/>
    <w:rsid w:val="00986B3F"/>
    <w:rsid w:val="00987E18"/>
    <w:rsid w:val="00987FC4"/>
    <w:rsid w:val="009921A9"/>
    <w:rsid w:val="00992423"/>
    <w:rsid w:val="009927C6"/>
    <w:rsid w:val="00992A3F"/>
    <w:rsid w:val="00993275"/>
    <w:rsid w:val="00993501"/>
    <w:rsid w:val="009946CE"/>
    <w:rsid w:val="00994C51"/>
    <w:rsid w:val="009954F9"/>
    <w:rsid w:val="009957DE"/>
    <w:rsid w:val="00995D8A"/>
    <w:rsid w:val="009962B8"/>
    <w:rsid w:val="0099646B"/>
    <w:rsid w:val="00996AB4"/>
    <w:rsid w:val="009A1194"/>
    <w:rsid w:val="009A1CBE"/>
    <w:rsid w:val="009A4F64"/>
    <w:rsid w:val="009A66D6"/>
    <w:rsid w:val="009A674F"/>
    <w:rsid w:val="009A6C00"/>
    <w:rsid w:val="009A6F56"/>
    <w:rsid w:val="009A7027"/>
    <w:rsid w:val="009A73B0"/>
    <w:rsid w:val="009A77CB"/>
    <w:rsid w:val="009B1438"/>
    <w:rsid w:val="009B1CC8"/>
    <w:rsid w:val="009B28BE"/>
    <w:rsid w:val="009B389D"/>
    <w:rsid w:val="009B3CC5"/>
    <w:rsid w:val="009B4F07"/>
    <w:rsid w:val="009B5DED"/>
    <w:rsid w:val="009B7C38"/>
    <w:rsid w:val="009C08BC"/>
    <w:rsid w:val="009C08EB"/>
    <w:rsid w:val="009C164F"/>
    <w:rsid w:val="009C35DB"/>
    <w:rsid w:val="009C37CF"/>
    <w:rsid w:val="009C43B8"/>
    <w:rsid w:val="009C4889"/>
    <w:rsid w:val="009C4915"/>
    <w:rsid w:val="009C7691"/>
    <w:rsid w:val="009D11A4"/>
    <w:rsid w:val="009D24A9"/>
    <w:rsid w:val="009D469C"/>
    <w:rsid w:val="009D4A0B"/>
    <w:rsid w:val="009D5222"/>
    <w:rsid w:val="009D62CA"/>
    <w:rsid w:val="009D64A4"/>
    <w:rsid w:val="009D68A3"/>
    <w:rsid w:val="009D70ED"/>
    <w:rsid w:val="009E0B03"/>
    <w:rsid w:val="009E2606"/>
    <w:rsid w:val="009E3069"/>
    <w:rsid w:val="009E3E95"/>
    <w:rsid w:val="009E50EF"/>
    <w:rsid w:val="009E56C8"/>
    <w:rsid w:val="009E586F"/>
    <w:rsid w:val="009E7847"/>
    <w:rsid w:val="009E7B1F"/>
    <w:rsid w:val="009E7B2C"/>
    <w:rsid w:val="009F058C"/>
    <w:rsid w:val="009F05F0"/>
    <w:rsid w:val="009F0D84"/>
    <w:rsid w:val="009F1A70"/>
    <w:rsid w:val="009F206A"/>
    <w:rsid w:val="009F248D"/>
    <w:rsid w:val="009F3AFB"/>
    <w:rsid w:val="009F3CEA"/>
    <w:rsid w:val="009F3D18"/>
    <w:rsid w:val="009F3F26"/>
    <w:rsid w:val="009F5D78"/>
    <w:rsid w:val="009F5EF6"/>
    <w:rsid w:val="00A00CF4"/>
    <w:rsid w:val="00A0254F"/>
    <w:rsid w:val="00A02776"/>
    <w:rsid w:val="00A02864"/>
    <w:rsid w:val="00A02DF7"/>
    <w:rsid w:val="00A03218"/>
    <w:rsid w:val="00A03776"/>
    <w:rsid w:val="00A037F6"/>
    <w:rsid w:val="00A0409A"/>
    <w:rsid w:val="00A04E47"/>
    <w:rsid w:val="00A05B7F"/>
    <w:rsid w:val="00A07B12"/>
    <w:rsid w:val="00A07E7B"/>
    <w:rsid w:val="00A100A2"/>
    <w:rsid w:val="00A10F5B"/>
    <w:rsid w:val="00A11EDC"/>
    <w:rsid w:val="00A1209E"/>
    <w:rsid w:val="00A12732"/>
    <w:rsid w:val="00A14099"/>
    <w:rsid w:val="00A16A50"/>
    <w:rsid w:val="00A17F9D"/>
    <w:rsid w:val="00A205FB"/>
    <w:rsid w:val="00A22327"/>
    <w:rsid w:val="00A22F58"/>
    <w:rsid w:val="00A2498C"/>
    <w:rsid w:val="00A25DF6"/>
    <w:rsid w:val="00A25F9E"/>
    <w:rsid w:val="00A26425"/>
    <w:rsid w:val="00A269ED"/>
    <w:rsid w:val="00A30154"/>
    <w:rsid w:val="00A30852"/>
    <w:rsid w:val="00A30879"/>
    <w:rsid w:val="00A31CE3"/>
    <w:rsid w:val="00A32692"/>
    <w:rsid w:val="00A32D77"/>
    <w:rsid w:val="00A32FF7"/>
    <w:rsid w:val="00A3300F"/>
    <w:rsid w:val="00A33FEC"/>
    <w:rsid w:val="00A343A9"/>
    <w:rsid w:val="00A34948"/>
    <w:rsid w:val="00A349FB"/>
    <w:rsid w:val="00A34A18"/>
    <w:rsid w:val="00A34BF0"/>
    <w:rsid w:val="00A352EC"/>
    <w:rsid w:val="00A354A3"/>
    <w:rsid w:val="00A35715"/>
    <w:rsid w:val="00A35959"/>
    <w:rsid w:val="00A37ABF"/>
    <w:rsid w:val="00A409F0"/>
    <w:rsid w:val="00A40B22"/>
    <w:rsid w:val="00A40BE0"/>
    <w:rsid w:val="00A40FCC"/>
    <w:rsid w:val="00A41312"/>
    <w:rsid w:val="00A4166C"/>
    <w:rsid w:val="00A418E2"/>
    <w:rsid w:val="00A42451"/>
    <w:rsid w:val="00A42521"/>
    <w:rsid w:val="00A42B4E"/>
    <w:rsid w:val="00A435DE"/>
    <w:rsid w:val="00A467B5"/>
    <w:rsid w:val="00A46F0E"/>
    <w:rsid w:val="00A47D87"/>
    <w:rsid w:val="00A51424"/>
    <w:rsid w:val="00A5290C"/>
    <w:rsid w:val="00A532BA"/>
    <w:rsid w:val="00A53B72"/>
    <w:rsid w:val="00A54336"/>
    <w:rsid w:val="00A5524A"/>
    <w:rsid w:val="00A552B2"/>
    <w:rsid w:val="00A57A20"/>
    <w:rsid w:val="00A6143F"/>
    <w:rsid w:val="00A6163C"/>
    <w:rsid w:val="00A62A29"/>
    <w:rsid w:val="00A63455"/>
    <w:rsid w:val="00A64438"/>
    <w:rsid w:val="00A64E12"/>
    <w:rsid w:val="00A66A3A"/>
    <w:rsid w:val="00A66DEC"/>
    <w:rsid w:val="00A673BD"/>
    <w:rsid w:val="00A70166"/>
    <w:rsid w:val="00A701DD"/>
    <w:rsid w:val="00A705FD"/>
    <w:rsid w:val="00A71CD6"/>
    <w:rsid w:val="00A71F22"/>
    <w:rsid w:val="00A72888"/>
    <w:rsid w:val="00A73966"/>
    <w:rsid w:val="00A73A53"/>
    <w:rsid w:val="00A74516"/>
    <w:rsid w:val="00A7517E"/>
    <w:rsid w:val="00A7530E"/>
    <w:rsid w:val="00A766BE"/>
    <w:rsid w:val="00A77ACC"/>
    <w:rsid w:val="00A77E95"/>
    <w:rsid w:val="00A80887"/>
    <w:rsid w:val="00A8109A"/>
    <w:rsid w:val="00A81C9E"/>
    <w:rsid w:val="00A81F96"/>
    <w:rsid w:val="00A84E0E"/>
    <w:rsid w:val="00A85CFA"/>
    <w:rsid w:val="00A85DA2"/>
    <w:rsid w:val="00A86323"/>
    <w:rsid w:val="00A86489"/>
    <w:rsid w:val="00A86537"/>
    <w:rsid w:val="00A87675"/>
    <w:rsid w:val="00A9157A"/>
    <w:rsid w:val="00A91B2A"/>
    <w:rsid w:val="00A91F6A"/>
    <w:rsid w:val="00A928C4"/>
    <w:rsid w:val="00A958B0"/>
    <w:rsid w:val="00A95A5F"/>
    <w:rsid w:val="00A96153"/>
    <w:rsid w:val="00A9624F"/>
    <w:rsid w:val="00A97E92"/>
    <w:rsid w:val="00AA0A8C"/>
    <w:rsid w:val="00AA0E6D"/>
    <w:rsid w:val="00AA19A8"/>
    <w:rsid w:val="00AA3939"/>
    <w:rsid w:val="00AA3DA1"/>
    <w:rsid w:val="00AA40BE"/>
    <w:rsid w:val="00AA4B46"/>
    <w:rsid w:val="00AA4BD0"/>
    <w:rsid w:val="00AA7874"/>
    <w:rsid w:val="00AA7A5C"/>
    <w:rsid w:val="00AA7B7E"/>
    <w:rsid w:val="00AA7CBD"/>
    <w:rsid w:val="00AB008A"/>
    <w:rsid w:val="00AB04E0"/>
    <w:rsid w:val="00AB3490"/>
    <w:rsid w:val="00AB35E8"/>
    <w:rsid w:val="00AB3F15"/>
    <w:rsid w:val="00AB41C5"/>
    <w:rsid w:val="00AB42A2"/>
    <w:rsid w:val="00AB4F48"/>
    <w:rsid w:val="00AB6369"/>
    <w:rsid w:val="00AB6484"/>
    <w:rsid w:val="00AB6D17"/>
    <w:rsid w:val="00AB708E"/>
    <w:rsid w:val="00AB7C4C"/>
    <w:rsid w:val="00AC077C"/>
    <w:rsid w:val="00AC1C85"/>
    <w:rsid w:val="00AC36F7"/>
    <w:rsid w:val="00AC4614"/>
    <w:rsid w:val="00AC46E5"/>
    <w:rsid w:val="00AC51F6"/>
    <w:rsid w:val="00AC5AF7"/>
    <w:rsid w:val="00AC5EEE"/>
    <w:rsid w:val="00AC62DA"/>
    <w:rsid w:val="00AC6E26"/>
    <w:rsid w:val="00AC7092"/>
    <w:rsid w:val="00AD0AB4"/>
    <w:rsid w:val="00AD1428"/>
    <w:rsid w:val="00AD2D61"/>
    <w:rsid w:val="00AD3C8A"/>
    <w:rsid w:val="00AD4975"/>
    <w:rsid w:val="00AD652B"/>
    <w:rsid w:val="00AD6EF3"/>
    <w:rsid w:val="00AD73A3"/>
    <w:rsid w:val="00AD73C5"/>
    <w:rsid w:val="00AD7A33"/>
    <w:rsid w:val="00AD7E55"/>
    <w:rsid w:val="00AE36E2"/>
    <w:rsid w:val="00AE3748"/>
    <w:rsid w:val="00AE3874"/>
    <w:rsid w:val="00AE4C04"/>
    <w:rsid w:val="00AE4CC6"/>
    <w:rsid w:val="00AE4E5B"/>
    <w:rsid w:val="00AE555D"/>
    <w:rsid w:val="00AE759F"/>
    <w:rsid w:val="00AF0845"/>
    <w:rsid w:val="00AF0CD8"/>
    <w:rsid w:val="00AF1967"/>
    <w:rsid w:val="00AF2223"/>
    <w:rsid w:val="00AF292E"/>
    <w:rsid w:val="00AF3546"/>
    <w:rsid w:val="00AF3800"/>
    <w:rsid w:val="00AF3E60"/>
    <w:rsid w:val="00AF47B9"/>
    <w:rsid w:val="00AF5648"/>
    <w:rsid w:val="00AF5850"/>
    <w:rsid w:val="00AF593A"/>
    <w:rsid w:val="00AF6175"/>
    <w:rsid w:val="00AF65A8"/>
    <w:rsid w:val="00AF69F9"/>
    <w:rsid w:val="00B005B9"/>
    <w:rsid w:val="00B00743"/>
    <w:rsid w:val="00B00E4D"/>
    <w:rsid w:val="00B01D7A"/>
    <w:rsid w:val="00B020ED"/>
    <w:rsid w:val="00B02315"/>
    <w:rsid w:val="00B0276A"/>
    <w:rsid w:val="00B02833"/>
    <w:rsid w:val="00B036B6"/>
    <w:rsid w:val="00B03D78"/>
    <w:rsid w:val="00B0522C"/>
    <w:rsid w:val="00B054AF"/>
    <w:rsid w:val="00B067B5"/>
    <w:rsid w:val="00B06E48"/>
    <w:rsid w:val="00B074CC"/>
    <w:rsid w:val="00B07AD6"/>
    <w:rsid w:val="00B1077B"/>
    <w:rsid w:val="00B10AC2"/>
    <w:rsid w:val="00B10B97"/>
    <w:rsid w:val="00B10CE3"/>
    <w:rsid w:val="00B10FD1"/>
    <w:rsid w:val="00B113EE"/>
    <w:rsid w:val="00B1145A"/>
    <w:rsid w:val="00B1201D"/>
    <w:rsid w:val="00B12673"/>
    <w:rsid w:val="00B12E1D"/>
    <w:rsid w:val="00B12F46"/>
    <w:rsid w:val="00B13684"/>
    <w:rsid w:val="00B1487E"/>
    <w:rsid w:val="00B14901"/>
    <w:rsid w:val="00B1558D"/>
    <w:rsid w:val="00B16E05"/>
    <w:rsid w:val="00B175B2"/>
    <w:rsid w:val="00B17DBB"/>
    <w:rsid w:val="00B17E4E"/>
    <w:rsid w:val="00B21733"/>
    <w:rsid w:val="00B22554"/>
    <w:rsid w:val="00B231DE"/>
    <w:rsid w:val="00B240DA"/>
    <w:rsid w:val="00B24574"/>
    <w:rsid w:val="00B25110"/>
    <w:rsid w:val="00B25970"/>
    <w:rsid w:val="00B25A9B"/>
    <w:rsid w:val="00B262B2"/>
    <w:rsid w:val="00B264F6"/>
    <w:rsid w:val="00B26A2F"/>
    <w:rsid w:val="00B26DF5"/>
    <w:rsid w:val="00B26ED6"/>
    <w:rsid w:val="00B27436"/>
    <w:rsid w:val="00B317F8"/>
    <w:rsid w:val="00B33B90"/>
    <w:rsid w:val="00B351AC"/>
    <w:rsid w:val="00B353C7"/>
    <w:rsid w:val="00B3565A"/>
    <w:rsid w:val="00B35ED1"/>
    <w:rsid w:val="00B364DF"/>
    <w:rsid w:val="00B376A0"/>
    <w:rsid w:val="00B37AA3"/>
    <w:rsid w:val="00B37D12"/>
    <w:rsid w:val="00B404ED"/>
    <w:rsid w:val="00B41C6A"/>
    <w:rsid w:val="00B42193"/>
    <w:rsid w:val="00B421E7"/>
    <w:rsid w:val="00B42E9E"/>
    <w:rsid w:val="00B43339"/>
    <w:rsid w:val="00B44818"/>
    <w:rsid w:val="00B44C09"/>
    <w:rsid w:val="00B46517"/>
    <w:rsid w:val="00B46D6C"/>
    <w:rsid w:val="00B47989"/>
    <w:rsid w:val="00B505DD"/>
    <w:rsid w:val="00B508D5"/>
    <w:rsid w:val="00B511EA"/>
    <w:rsid w:val="00B52938"/>
    <w:rsid w:val="00B538E3"/>
    <w:rsid w:val="00B54B43"/>
    <w:rsid w:val="00B55032"/>
    <w:rsid w:val="00B554A3"/>
    <w:rsid w:val="00B55879"/>
    <w:rsid w:val="00B5742A"/>
    <w:rsid w:val="00B57788"/>
    <w:rsid w:val="00B60738"/>
    <w:rsid w:val="00B6084A"/>
    <w:rsid w:val="00B61D73"/>
    <w:rsid w:val="00B61D9F"/>
    <w:rsid w:val="00B62889"/>
    <w:rsid w:val="00B6349B"/>
    <w:rsid w:val="00B63DBC"/>
    <w:rsid w:val="00B63EC0"/>
    <w:rsid w:val="00B651ED"/>
    <w:rsid w:val="00B6638F"/>
    <w:rsid w:val="00B67FD8"/>
    <w:rsid w:val="00B71AA6"/>
    <w:rsid w:val="00B72575"/>
    <w:rsid w:val="00B72839"/>
    <w:rsid w:val="00B738F6"/>
    <w:rsid w:val="00B73E00"/>
    <w:rsid w:val="00B73F50"/>
    <w:rsid w:val="00B74520"/>
    <w:rsid w:val="00B74684"/>
    <w:rsid w:val="00B75A3C"/>
    <w:rsid w:val="00B7608F"/>
    <w:rsid w:val="00B7743B"/>
    <w:rsid w:val="00B7744B"/>
    <w:rsid w:val="00B774CB"/>
    <w:rsid w:val="00B827A6"/>
    <w:rsid w:val="00B82A3E"/>
    <w:rsid w:val="00B82D19"/>
    <w:rsid w:val="00B84DF3"/>
    <w:rsid w:val="00B85458"/>
    <w:rsid w:val="00B858A0"/>
    <w:rsid w:val="00B85B42"/>
    <w:rsid w:val="00B85DEC"/>
    <w:rsid w:val="00B86419"/>
    <w:rsid w:val="00B86528"/>
    <w:rsid w:val="00B8755A"/>
    <w:rsid w:val="00B87FF4"/>
    <w:rsid w:val="00B912D6"/>
    <w:rsid w:val="00B9276C"/>
    <w:rsid w:val="00B936B2"/>
    <w:rsid w:val="00B949BC"/>
    <w:rsid w:val="00B94BE8"/>
    <w:rsid w:val="00B95AC9"/>
    <w:rsid w:val="00B95F9D"/>
    <w:rsid w:val="00B96DFF"/>
    <w:rsid w:val="00B97484"/>
    <w:rsid w:val="00BA034C"/>
    <w:rsid w:val="00BA149B"/>
    <w:rsid w:val="00BA16A8"/>
    <w:rsid w:val="00BA2DBC"/>
    <w:rsid w:val="00BA2FF9"/>
    <w:rsid w:val="00BA3358"/>
    <w:rsid w:val="00BA3A26"/>
    <w:rsid w:val="00BA3C0B"/>
    <w:rsid w:val="00BA40BD"/>
    <w:rsid w:val="00BA4140"/>
    <w:rsid w:val="00BA46AE"/>
    <w:rsid w:val="00BA4C17"/>
    <w:rsid w:val="00BA5921"/>
    <w:rsid w:val="00BA64C7"/>
    <w:rsid w:val="00BA6A0C"/>
    <w:rsid w:val="00BA6A89"/>
    <w:rsid w:val="00BB0CA7"/>
    <w:rsid w:val="00BB0D85"/>
    <w:rsid w:val="00BB11FE"/>
    <w:rsid w:val="00BB24A3"/>
    <w:rsid w:val="00BB3C87"/>
    <w:rsid w:val="00BB4293"/>
    <w:rsid w:val="00BB452E"/>
    <w:rsid w:val="00BB4B32"/>
    <w:rsid w:val="00BB50AD"/>
    <w:rsid w:val="00BB7412"/>
    <w:rsid w:val="00BB7AEC"/>
    <w:rsid w:val="00BC0BE3"/>
    <w:rsid w:val="00BC19BD"/>
    <w:rsid w:val="00BC3359"/>
    <w:rsid w:val="00BC343D"/>
    <w:rsid w:val="00BC3856"/>
    <w:rsid w:val="00BC3933"/>
    <w:rsid w:val="00BC3E31"/>
    <w:rsid w:val="00BC51DC"/>
    <w:rsid w:val="00BC54D8"/>
    <w:rsid w:val="00BC5FB3"/>
    <w:rsid w:val="00BC69EB"/>
    <w:rsid w:val="00BC71D4"/>
    <w:rsid w:val="00BD065B"/>
    <w:rsid w:val="00BD1C94"/>
    <w:rsid w:val="00BD28E8"/>
    <w:rsid w:val="00BD291F"/>
    <w:rsid w:val="00BD389E"/>
    <w:rsid w:val="00BD3BCB"/>
    <w:rsid w:val="00BD40B3"/>
    <w:rsid w:val="00BD4E0F"/>
    <w:rsid w:val="00BD4E7D"/>
    <w:rsid w:val="00BD54AD"/>
    <w:rsid w:val="00BD6044"/>
    <w:rsid w:val="00BD68FD"/>
    <w:rsid w:val="00BE0EE8"/>
    <w:rsid w:val="00BE114C"/>
    <w:rsid w:val="00BE2E48"/>
    <w:rsid w:val="00BE322C"/>
    <w:rsid w:val="00BE363D"/>
    <w:rsid w:val="00BE45C7"/>
    <w:rsid w:val="00BE47A9"/>
    <w:rsid w:val="00BE5121"/>
    <w:rsid w:val="00BE5A91"/>
    <w:rsid w:val="00BE5E65"/>
    <w:rsid w:val="00BE5FE4"/>
    <w:rsid w:val="00BE6A07"/>
    <w:rsid w:val="00BE7485"/>
    <w:rsid w:val="00BF0A45"/>
    <w:rsid w:val="00BF1960"/>
    <w:rsid w:val="00BF2C17"/>
    <w:rsid w:val="00BF3684"/>
    <w:rsid w:val="00BF6D90"/>
    <w:rsid w:val="00BF7682"/>
    <w:rsid w:val="00BF78FE"/>
    <w:rsid w:val="00BF7E5A"/>
    <w:rsid w:val="00C0046A"/>
    <w:rsid w:val="00C00E65"/>
    <w:rsid w:val="00C012C4"/>
    <w:rsid w:val="00C022A7"/>
    <w:rsid w:val="00C02759"/>
    <w:rsid w:val="00C042BC"/>
    <w:rsid w:val="00C04915"/>
    <w:rsid w:val="00C04E2F"/>
    <w:rsid w:val="00C051C0"/>
    <w:rsid w:val="00C0539D"/>
    <w:rsid w:val="00C053A9"/>
    <w:rsid w:val="00C06306"/>
    <w:rsid w:val="00C0687D"/>
    <w:rsid w:val="00C06AAB"/>
    <w:rsid w:val="00C07829"/>
    <w:rsid w:val="00C07AD8"/>
    <w:rsid w:val="00C10318"/>
    <w:rsid w:val="00C1045A"/>
    <w:rsid w:val="00C11B43"/>
    <w:rsid w:val="00C11DC3"/>
    <w:rsid w:val="00C11E49"/>
    <w:rsid w:val="00C1208B"/>
    <w:rsid w:val="00C12966"/>
    <w:rsid w:val="00C12F12"/>
    <w:rsid w:val="00C14BED"/>
    <w:rsid w:val="00C14F56"/>
    <w:rsid w:val="00C15A80"/>
    <w:rsid w:val="00C15F2C"/>
    <w:rsid w:val="00C17B50"/>
    <w:rsid w:val="00C20B0C"/>
    <w:rsid w:val="00C20C16"/>
    <w:rsid w:val="00C21C75"/>
    <w:rsid w:val="00C21E17"/>
    <w:rsid w:val="00C22402"/>
    <w:rsid w:val="00C22C79"/>
    <w:rsid w:val="00C22DB0"/>
    <w:rsid w:val="00C2367D"/>
    <w:rsid w:val="00C23AE7"/>
    <w:rsid w:val="00C259EC"/>
    <w:rsid w:val="00C25CAE"/>
    <w:rsid w:val="00C269BE"/>
    <w:rsid w:val="00C26F4A"/>
    <w:rsid w:val="00C2750F"/>
    <w:rsid w:val="00C278CA"/>
    <w:rsid w:val="00C310E9"/>
    <w:rsid w:val="00C31EF4"/>
    <w:rsid w:val="00C33099"/>
    <w:rsid w:val="00C348F9"/>
    <w:rsid w:val="00C35403"/>
    <w:rsid w:val="00C3585E"/>
    <w:rsid w:val="00C359BB"/>
    <w:rsid w:val="00C36FB2"/>
    <w:rsid w:val="00C37100"/>
    <w:rsid w:val="00C406A1"/>
    <w:rsid w:val="00C413C4"/>
    <w:rsid w:val="00C4163C"/>
    <w:rsid w:val="00C421AA"/>
    <w:rsid w:val="00C42290"/>
    <w:rsid w:val="00C43BE8"/>
    <w:rsid w:val="00C4453C"/>
    <w:rsid w:val="00C44606"/>
    <w:rsid w:val="00C469BF"/>
    <w:rsid w:val="00C46BF9"/>
    <w:rsid w:val="00C46F0D"/>
    <w:rsid w:val="00C47073"/>
    <w:rsid w:val="00C51098"/>
    <w:rsid w:val="00C51198"/>
    <w:rsid w:val="00C515D7"/>
    <w:rsid w:val="00C524F1"/>
    <w:rsid w:val="00C532D2"/>
    <w:rsid w:val="00C54DFB"/>
    <w:rsid w:val="00C56643"/>
    <w:rsid w:val="00C567CF"/>
    <w:rsid w:val="00C56E19"/>
    <w:rsid w:val="00C576FE"/>
    <w:rsid w:val="00C57813"/>
    <w:rsid w:val="00C601E0"/>
    <w:rsid w:val="00C61BB9"/>
    <w:rsid w:val="00C61EC2"/>
    <w:rsid w:val="00C63693"/>
    <w:rsid w:val="00C648A9"/>
    <w:rsid w:val="00C64B1F"/>
    <w:rsid w:val="00C6598F"/>
    <w:rsid w:val="00C669AB"/>
    <w:rsid w:val="00C66E30"/>
    <w:rsid w:val="00C67B30"/>
    <w:rsid w:val="00C72294"/>
    <w:rsid w:val="00C7574A"/>
    <w:rsid w:val="00C758AA"/>
    <w:rsid w:val="00C76ADB"/>
    <w:rsid w:val="00C76C0F"/>
    <w:rsid w:val="00C77369"/>
    <w:rsid w:val="00C77DC6"/>
    <w:rsid w:val="00C77F44"/>
    <w:rsid w:val="00C801B9"/>
    <w:rsid w:val="00C80301"/>
    <w:rsid w:val="00C80D9A"/>
    <w:rsid w:val="00C81567"/>
    <w:rsid w:val="00C8231C"/>
    <w:rsid w:val="00C82B50"/>
    <w:rsid w:val="00C83128"/>
    <w:rsid w:val="00C834CC"/>
    <w:rsid w:val="00C83773"/>
    <w:rsid w:val="00C844CD"/>
    <w:rsid w:val="00C851AF"/>
    <w:rsid w:val="00C8569C"/>
    <w:rsid w:val="00C8626F"/>
    <w:rsid w:val="00C8775B"/>
    <w:rsid w:val="00C91A56"/>
    <w:rsid w:val="00C91CEC"/>
    <w:rsid w:val="00C91D87"/>
    <w:rsid w:val="00C929A6"/>
    <w:rsid w:val="00C93666"/>
    <w:rsid w:val="00C94416"/>
    <w:rsid w:val="00C9505A"/>
    <w:rsid w:val="00C95481"/>
    <w:rsid w:val="00C95D97"/>
    <w:rsid w:val="00C95F3E"/>
    <w:rsid w:val="00C95F69"/>
    <w:rsid w:val="00C962DF"/>
    <w:rsid w:val="00C96D7F"/>
    <w:rsid w:val="00C96F58"/>
    <w:rsid w:val="00C9704F"/>
    <w:rsid w:val="00C97618"/>
    <w:rsid w:val="00C97C62"/>
    <w:rsid w:val="00CA05E5"/>
    <w:rsid w:val="00CA3312"/>
    <w:rsid w:val="00CA394F"/>
    <w:rsid w:val="00CA470A"/>
    <w:rsid w:val="00CA494A"/>
    <w:rsid w:val="00CA4C46"/>
    <w:rsid w:val="00CA703C"/>
    <w:rsid w:val="00CA7E4E"/>
    <w:rsid w:val="00CB0898"/>
    <w:rsid w:val="00CB1543"/>
    <w:rsid w:val="00CB1A62"/>
    <w:rsid w:val="00CB1C96"/>
    <w:rsid w:val="00CB1F42"/>
    <w:rsid w:val="00CB3A1E"/>
    <w:rsid w:val="00CB3C39"/>
    <w:rsid w:val="00CB444E"/>
    <w:rsid w:val="00CB465E"/>
    <w:rsid w:val="00CB48C5"/>
    <w:rsid w:val="00CB6354"/>
    <w:rsid w:val="00CB64AB"/>
    <w:rsid w:val="00CB7273"/>
    <w:rsid w:val="00CB78CF"/>
    <w:rsid w:val="00CC1046"/>
    <w:rsid w:val="00CC12EC"/>
    <w:rsid w:val="00CC5A46"/>
    <w:rsid w:val="00CC5B86"/>
    <w:rsid w:val="00CC67EB"/>
    <w:rsid w:val="00CC73A9"/>
    <w:rsid w:val="00CC73BD"/>
    <w:rsid w:val="00CD0571"/>
    <w:rsid w:val="00CD11A0"/>
    <w:rsid w:val="00CD1AFF"/>
    <w:rsid w:val="00CD2CCD"/>
    <w:rsid w:val="00CD32A1"/>
    <w:rsid w:val="00CD5020"/>
    <w:rsid w:val="00CD5AB2"/>
    <w:rsid w:val="00CD6D60"/>
    <w:rsid w:val="00CE1512"/>
    <w:rsid w:val="00CE1573"/>
    <w:rsid w:val="00CE204D"/>
    <w:rsid w:val="00CE23BE"/>
    <w:rsid w:val="00CE2BCA"/>
    <w:rsid w:val="00CE46C6"/>
    <w:rsid w:val="00CE46D1"/>
    <w:rsid w:val="00CE53BC"/>
    <w:rsid w:val="00CE590D"/>
    <w:rsid w:val="00CE5F12"/>
    <w:rsid w:val="00CE5FE2"/>
    <w:rsid w:val="00CE771C"/>
    <w:rsid w:val="00CE7C5B"/>
    <w:rsid w:val="00CE7D5A"/>
    <w:rsid w:val="00CF0C24"/>
    <w:rsid w:val="00CF1722"/>
    <w:rsid w:val="00CF2465"/>
    <w:rsid w:val="00CF2A20"/>
    <w:rsid w:val="00CF2AB9"/>
    <w:rsid w:val="00CF3128"/>
    <w:rsid w:val="00CF4CCE"/>
    <w:rsid w:val="00CF526F"/>
    <w:rsid w:val="00CF5B98"/>
    <w:rsid w:val="00CF6E65"/>
    <w:rsid w:val="00CF7D57"/>
    <w:rsid w:val="00D00EA2"/>
    <w:rsid w:val="00D01516"/>
    <w:rsid w:val="00D018A0"/>
    <w:rsid w:val="00D04EE0"/>
    <w:rsid w:val="00D05631"/>
    <w:rsid w:val="00D0572F"/>
    <w:rsid w:val="00D05BAE"/>
    <w:rsid w:val="00D072A9"/>
    <w:rsid w:val="00D10EFE"/>
    <w:rsid w:val="00D11348"/>
    <w:rsid w:val="00D11C4C"/>
    <w:rsid w:val="00D11E90"/>
    <w:rsid w:val="00D12584"/>
    <w:rsid w:val="00D126D5"/>
    <w:rsid w:val="00D13101"/>
    <w:rsid w:val="00D1472A"/>
    <w:rsid w:val="00D14C28"/>
    <w:rsid w:val="00D14C74"/>
    <w:rsid w:val="00D15C30"/>
    <w:rsid w:val="00D15E37"/>
    <w:rsid w:val="00D16A0C"/>
    <w:rsid w:val="00D20495"/>
    <w:rsid w:val="00D20ECD"/>
    <w:rsid w:val="00D20F02"/>
    <w:rsid w:val="00D21605"/>
    <w:rsid w:val="00D21C27"/>
    <w:rsid w:val="00D23023"/>
    <w:rsid w:val="00D230B9"/>
    <w:rsid w:val="00D23D33"/>
    <w:rsid w:val="00D24543"/>
    <w:rsid w:val="00D25262"/>
    <w:rsid w:val="00D25971"/>
    <w:rsid w:val="00D27092"/>
    <w:rsid w:val="00D271E1"/>
    <w:rsid w:val="00D278E6"/>
    <w:rsid w:val="00D32564"/>
    <w:rsid w:val="00D325FF"/>
    <w:rsid w:val="00D32685"/>
    <w:rsid w:val="00D33A6F"/>
    <w:rsid w:val="00D346CC"/>
    <w:rsid w:val="00D34B5E"/>
    <w:rsid w:val="00D353A1"/>
    <w:rsid w:val="00D35D5B"/>
    <w:rsid w:val="00D374D6"/>
    <w:rsid w:val="00D4073B"/>
    <w:rsid w:val="00D40B36"/>
    <w:rsid w:val="00D4115A"/>
    <w:rsid w:val="00D41B30"/>
    <w:rsid w:val="00D41B5F"/>
    <w:rsid w:val="00D43B5F"/>
    <w:rsid w:val="00D45263"/>
    <w:rsid w:val="00D4699E"/>
    <w:rsid w:val="00D46CFF"/>
    <w:rsid w:val="00D46DD7"/>
    <w:rsid w:val="00D500CA"/>
    <w:rsid w:val="00D50AE7"/>
    <w:rsid w:val="00D529B8"/>
    <w:rsid w:val="00D52B58"/>
    <w:rsid w:val="00D52F26"/>
    <w:rsid w:val="00D54F4F"/>
    <w:rsid w:val="00D5557F"/>
    <w:rsid w:val="00D55ACB"/>
    <w:rsid w:val="00D56298"/>
    <w:rsid w:val="00D571E5"/>
    <w:rsid w:val="00D575BA"/>
    <w:rsid w:val="00D626C2"/>
    <w:rsid w:val="00D638F5"/>
    <w:rsid w:val="00D650C0"/>
    <w:rsid w:val="00D67B25"/>
    <w:rsid w:val="00D708E7"/>
    <w:rsid w:val="00D716EA"/>
    <w:rsid w:val="00D71765"/>
    <w:rsid w:val="00D71936"/>
    <w:rsid w:val="00D725F8"/>
    <w:rsid w:val="00D72652"/>
    <w:rsid w:val="00D73429"/>
    <w:rsid w:val="00D73B8B"/>
    <w:rsid w:val="00D74787"/>
    <w:rsid w:val="00D74AAA"/>
    <w:rsid w:val="00D74B3C"/>
    <w:rsid w:val="00D75146"/>
    <w:rsid w:val="00D76102"/>
    <w:rsid w:val="00D76760"/>
    <w:rsid w:val="00D803C2"/>
    <w:rsid w:val="00D815AE"/>
    <w:rsid w:val="00D81943"/>
    <w:rsid w:val="00D81F95"/>
    <w:rsid w:val="00D82B01"/>
    <w:rsid w:val="00D82F58"/>
    <w:rsid w:val="00D83EC0"/>
    <w:rsid w:val="00D841DC"/>
    <w:rsid w:val="00D847D7"/>
    <w:rsid w:val="00D8525E"/>
    <w:rsid w:val="00D85C01"/>
    <w:rsid w:val="00D85CA4"/>
    <w:rsid w:val="00D877D6"/>
    <w:rsid w:val="00D87AB0"/>
    <w:rsid w:val="00D90144"/>
    <w:rsid w:val="00D903B1"/>
    <w:rsid w:val="00D911BC"/>
    <w:rsid w:val="00D91AB4"/>
    <w:rsid w:val="00D94AB0"/>
    <w:rsid w:val="00D9509F"/>
    <w:rsid w:val="00D96D22"/>
    <w:rsid w:val="00DA2245"/>
    <w:rsid w:val="00DA2599"/>
    <w:rsid w:val="00DA2657"/>
    <w:rsid w:val="00DA2C5B"/>
    <w:rsid w:val="00DA3227"/>
    <w:rsid w:val="00DA438E"/>
    <w:rsid w:val="00DA5135"/>
    <w:rsid w:val="00DA5E23"/>
    <w:rsid w:val="00DA61A9"/>
    <w:rsid w:val="00DA6D28"/>
    <w:rsid w:val="00DA76AB"/>
    <w:rsid w:val="00DB07FB"/>
    <w:rsid w:val="00DB15D2"/>
    <w:rsid w:val="00DB16F4"/>
    <w:rsid w:val="00DB1F88"/>
    <w:rsid w:val="00DB2552"/>
    <w:rsid w:val="00DB2E13"/>
    <w:rsid w:val="00DB3463"/>
    <w:rsid w:val="00DB3BAB"/>
    <w:rsid w:val="00DB43E7"/>
    <w:rsid w:val="00DB500C"/>
    <w:rsid w:val="00DB53CA"/>
    <w:rsid w:val="00DB7023"/>
    <w:rsid w:val="00DB748E"/>
    <w:rsid w:val="00DB7B86"/>
    <w:rsid w:val="00DC0216"/>
    <w:rsid w:val="00DC0A42"/>
    <w:rsid w:val="00DC132F"/>
    <w:rsid w:val="00DC1536"/>
    <w:rsid w:val="00DC1892"/>
    <w:rsid w:val="00DC2B8E"/>
    <w:rsid w:val="00DC3DEE"/>
    <w:rsid w:val="00DC5114"/>
    <w:rsid w:val="00DC52E6"/>
    <w:rsid w:val="00DC6663"/>
    <w:rsid w:val="00DC6F6F"/>
    <w:rsid w:val="00DC7A22"/>
    <w:rsid w:val="00DD09C3"/>
    <w:rsid w:val="00DD33D7"/>
    <w:rsid w:val="00DD3A0A"/>
    <w:rsid w:val="00DD3AE2"/>
    <w:rsid w:val="00DD41F1"/>
    <w:rsid w:val="00DD48BE"/>
    <w:rsid w:val="00DD5625"/>
    <w:rsid w:val="00DD663C"/>
    <w:rsid w:val="00DD700A"/>
    <w:rsid w:val="00DD7EB7"/>
    <w:rsid w:val="00DE038B"/>
    <w:rsid w:val="00DE121A"/>
    <w:rsid w:val="00DE12F9"/>
    <w:rsid w:val="00DE1821"/>
    <w:rsid w:val="00DE1CE2"/>
    <w:rsid w:val="00DE2EFE"/>
    <w:rsid w:val="00DE3C5B"/>
    <w:rsid w:val="00DE400C"/>
    <w:rsid w:val="00DE54CE"/>
    <w:rsid w:val="00DE5729"/>
    <w:rsid w:val="00DE58F9"/>
    <w:rsid w:val="00DE5933"/>
    <w:rsid w:val="00DE607E"/>
    <w:rsid w:val="00DE68AA"/>
    <w:rsid w:val="00DE73EA"/>
    <w:rsid w:val="00DF03AD"/>
    <w:rsid w:val="00DF1C68"/>
    <w:rsid w:val="00DF2CDC"/>
    <w:rsid w:val="00DF381B"/>
    <w:rsid w:val="00DF3F94"/>
    <w:rsid w:val="00DF4023"/>
    <w:rsid w:val="00DF43D8"/>
    <w:rsid w:val="00DF55BF"/>
    <w:rsid w:val="00DF59FF"/>
    <w:rsid w:val="00DF5BBD"/>
    <w:rsid w:val="00DF777E"/>
    <w:rsid w:val="00DF7983"/>
    <w:rsid w:val="00DF7A5F"/>
    <w:rsid w:val="00E00ADB"/>
    <w:rsid w:val="00E00C6E"/>
    <w:rsid w:val="00E01058"/>
    <w:rsid w:val="00E01172"/>
    <w:rsid w:val="00E018E8"/>
    <w:rsid w:val="00E02274"/>
    <w:rsid w:val="00E03BF9"/>
    <w:rsid w:val="00E03FB0"/>
    <w:rsid w:val="00E04AEA"/>
    <w:rsid w:val="00E066D2"/>
    <w:rsid w:val="00E06781"/>
    <w:rsid w:val="00E0728B"/>
    <w:rsid w:val="00E075D1"/>
    <w:rsid w:val="00E10174"/>
    <w:rsid w:val="00E10E21"/>
    <w:rsid w:val="00E120F3"/>
    <w:rsid w:val="00E12C42"/>
    <w:rsid w:val="00E13CA0"/>
    <w:rsid w:val="00E13EA0"/>
    <w:rsid w:val="00E13FA0"/>
    <w:rsid w:val="00E14180"/>
    <w:rsid w:val="00E14E72"/>
    <w:rsid w:val="00E14F45"/>
    <w:rsid w:val="00E1627B"/>
    <w:rsid w:val="00E172C6"/>
    <w:rsid w:val="00E20B45"/>
    <w:rsid w:val="00E22B11"/>
    <w:rsid w:val="00E23453"/>
    <w:rsid w:val="00E23940"/>
    <w:rsid w:val="00E25034"/>
    <w:rsid w:val="00E26DFC"/>
    <w:rsid w:val="00E27925"/>
    <w:rsid w:val="00E27934"/>
    <w:rsid w:val="00E31ECF"/>
    <w:rsid w:val="00E32DDC"/>
    <w:rsid w:val="00E333EB"/>
    <w:rsid w:val="00E34073"/>
    <w:rsid w:val="00E341C5"/>
    <w:rsid w:val="00E34623"/>
    <w:rsid w:val="00E34DA5"/>
    <w:rsid w:val="00E353A6"/>
    <w:rsid w:val="00E35EA4"/>
    <w:rsid w:val="00E36C40"/>
    <w:rsid w:val="00E36E0E"/>
    <w:rsid w:val="00E40F29"/>
    <w:rsid w:val="00E41849"/>
    <w:rsid w:val="00E42A01"/>
    <w:rsid w:val="00E42E39"/>
    <w:rsid w:val="00E44173"/>
    <w:rsid w:val="00E44A13"/>
    <w:rsid w:val="00E44FE4"/>
    <w:rsid w:val="00E461B6"/>
    <w:rsid w:val="00E47B09"/>
    <w:rsid w:val="00E47F40"/>
    <w:rsid w:val="00E50623"/>
    <w:rsid w:val="00E5165A"/>
    <w:rsid w:val="00E51804"/>
    <w:rsid w:val="00E550F4"/>
    <w:rsid w:val="00E556F0"/>
    <w:rsid w:val="00E55CC4"/>
    <w:rsid w:val="00E561DE"/>
    <w:rsid w:val="00E57609"/>
    <w:rsid w:val="00E6180E"/>
    <w:rsid w:val="00E61AB1"/>
    <w:rsid w:val="00E62741"/>
    <w:rsid w:val="00E640AF"/>
    <w:rsid w:val="00E650AF"/>
    <w:rsid w:val="00E65496"/>
    <w:rsid w:val="00E654C2"/>
    <w:rsid w:val="00E661D5"/>
    <w:rsid w:val="00E6670E"/>
    <w:rsid w:val="00E66A25"/>
    <w:rsid w:val="00E67104"/>
    <w:rsid w:val="00E67459"/>
    <w:rsid w:val="00E67E16"/>
    <w:rsid w:val="00E70253"/>
    <w:rsid w:val="00E70CD5"/>
    <w:rsid w:val="00E712A4"/>
    <w:rsid w:val="00E71F0F"/>
    <w:rsid w:val="00E71F83"/>
    <w:rsid w:val="00E72A0D"/>
    <w:rsid w:val="00E73582"/>
    <w:rsid w:val="00E73DCE"/>
    <w:rsid w:val="00E74A4A"/>
    <w:rsid w:val="00E752A1"/>
    <w:rsid w:val="00E76C39"/>
    <w:rsid w:val="00E779E1"/>
    <w:rsid w:val="00E77F7A"/>
    <w:rsid w:val="00E80837"/>
    <w:rsid w:val="00E8116E"/>
    <w:rsid w:val="00E821CA"/>
    <w:rsid w:val="00E82A9E"/>
    <w:rsid w:val="00E831AC"/>
    <w:rsid w:val="00E83C83"/>
    <w:rsid w:val="00E857B9"/>
    <w:rsid w:val="00E85BE2"/>
    <w:rsid w:val="00E85FAD"/>
    <w:rsid w:val="00E86AB4"/>
    <w:rsid w:val="00E90008"/>
    <w:rsid w:val="00E915A6"/>
    <w:rsid w:val="00E92C09"/>
    <w:rsid w:val="00E93534"/>
    <w:rsid w:val="00E93D64"/>
    <w:rsid w:val="00E93FA7"/>
    <w:rsid w:val="00E944D8"/>
    <w:rsid w:val="00E9574B"/>
    <w:rsid w:val="00E95BBE"/>
    <w:rsid w:val="00E95C6D"/>
    <w:rsid w:val="00E95EF3"/>
    <w:rsid w:val="00E95F6E"/>
    <w:rsid w:val="00E9602B"/>
    <w:rsid w:val="00E962D2"/>
    <w:rsid w:val="00E97D81"/>
    <w:rsid w:val="00EA0BC9"/>
    <w:rsid w:val="00EA1A31"/>
    <w:rsid w:val="00EA1E25"/>
    <w:rsid w:val="00EA290A"/>
    <w:rsid w:val="00EA3B9F"/>
    <w:rsid w:val="00EA5C97"/>
    <w:rsid w:val="00EA61AA"/>
    <w:rsid w:val="00EA7B14"/>
    <w:rsid w:val="00EB0C24"/>
    <w:rsid w:val="00EB0ED1"/>
    <w:rsid w:val="00EB22FC"/>
    <w:rsid w:val="00EB33A2"/>
    <w:rsid w:val="00EB362C"/>
    <w:rsid w:val="00EB4E6F"/>
    <w:rsid w:val="00EB53F8"/>
    <w:rsid w:val="00EB7033"/>
    <w:rsid w:val="00EB74B5"/>
    <w:rsid w:val="00EB7AD8"/>
    <w:rsid w:val="00EC094E"/>
    <w:rsid w:val="00EC3638"/>
    <w:rsid w:val="00EC41D6"/>
    <w:rsid w:val="00EC6C8C"/>
    <w:rsid w:val="00EC6DC3"/>
    <w:rsid w:val="00EC6F3E"/>
    <w:rsid w:val="00ED0D72"/>
    <w:rsid w:val="00ED2289"/>
    <w:rsid w:val="00ED3679"/>
    <w:rsid w:val="00ED4BBB"/>
    <w:rsid w:val="00ED4DCD"/>
    <w:rsid w:val="00ED50A3"/>
    <w:rsid w:val="00ED5D3D"/>
    <w:rsid w:val="00ED64F6"/>
    <w:rsid w:val="00ED65AA"/>
    <w:rsid w:val="00ED6B03"/>
    <w:rsid w:val="00ED74CE"/>
    <w:rsid w:val="00ED7DB2"/>
    <w:rsid w:val="00ED7FC1"/>
    <w:rsid w:val="00EE096B"/>
    <w:rsid w:val="00EE0A8D"/>
    <w:rsid w:val="00EE0C31"/>
    <w:rsid w:val="00EE1626"/>
    <w:rsid w:val="00EE19CC"/>
    <w:rsid w:val="00EE1B5C"/>
    <w:rsid w:val="00EE1FA7"/>
    <w:rsid w:val="00EE2861"/>
    <w:rsid w:val="00EE2C57"/>
    <w:rsid w:val="00EE3F86"/>
    <w:rsid w:val="00EE4995"/>
    <w:rsid w:val="00EE6BD2"/>
    <w:rsid w:val="00EE7576"/>
    <w:rsid w:val="00EE7F3B"/>
    <w:rsid w:val="00EF0BB4"/>
    <w:rsid w:val="00EF10AA"/>
    <w:rsid w:val="00EF10F7"/>
    <w:rsid w:val="00EF21A4"/>
    <w:rsid w:val="00EF2DEE"/>
    <w:rsid w:val="00EF3960"/>
    <w:rsid w:val="00EF3ADB"/>
    <w:rsid w:val="00EF3B3C"/>
    <w:rsid w:val="00EF3BE5"/>
    <w:rsid w:val="00EF3E68"/>
    <w:rsid w:val="00EF5C64"/>
    <w:rsid w:val="00EF6254"/>
    <w:rsid w:val="00EF6B15"/>
    <w:rsid w:val="00EF6D5D"/>
    <w:rsid w:val="00EF78AB"/>
    <w:rsid w:val="00F00891"/>
    <w:rsid w:val="00F00B09"/>
    <w:rsid w:val="00F01869"/>
    <w:rsid w:val="00F02B0F"/>
    <w:rsid w:val="00F03E88"/>
    <w:rsid w:val="00F05048"/>
    <w:rsid w:val="00F05820"/>
    <w:rsid w:val="00F06A17"/>
    <w:rsid w:val="00F10B83"/>
    <w:rsid w:val="00F11524"/>
    <w:rsid w:val="00F12712"/>
    <w:rsid w:val="00F1314E"/>
    <w:rsid w:val="00F146CF"/>
    <w:rsid w:val="00F14863"/>
    <w:rsid w:val="00F14F43"/>
    <w:rsid w:val="00F1559A"/>
    <w:rsid w:val="00F15640"/>
    <w:rsid w:val="00F15F2C"/>
    <w:rsid w:val="00F1661C"/>
    <w:rsid w:val="00F17027"/>
    <w:rsid w:val="00F17271"/>
    <w:rsid w:val="00F17F5E"/>
    <w:rsid w:val="00F22E7A"/>
    <w:rsid w:val="00F22FEC"/>
    <w:rsid w:val="00F23CE2"/>
    <w:rsid w:val="00F24866"/>
    <w:rsid w:val="00F25BA4"/>
    <w:rsid w:val="00F2602F"/>
    <w:rsid w:val="00F2763A"/>
    <w:rsid w:val="00F30A42"/>
    <w:rsid w:val="00F3202D"/>
    <w:rsid w:val="00F33467"/>
    <w:rsid w:val="00F334ED"/>
    <w:rsid w:val="00F3390F"/>
    <w:rsid w:val="00F33A95"/>
    <w:rsid w:val="00F33D4F"/>
    <w:rsid w:val="00F36641"/>
    <w:rsid w:val="00F36E15"/>
    <w:rsid w:val="00F3729D"/>
    <w:rsid w:val="00F37A39"/>
    <w:rsid w:val="00F37DFB"/>
    <w:rsid w:val="00F40CD8"/>
    <w:rsid w:val="00F433A7"/>
    <w:rsid w:val="00F443FB"/>
    <w:rsid w:val="00F44404"/>
    <w:rsid w:val="00F45480"/>
    <w:rsid w:val="00F45A9C"/>
    <w:rsid w:val="00F45BD0"/>
    <w:rsid w:val="00F45F1A"/>
    <w:rsid w:val="00F46280"/>
    <w:rsid w:val="00F46A3D"/>
    <w:rsid w:val="00F47397"/>
    <w:rsid w:val="00F474F4"/>
    <w:rsid w:val="00F479B3"/>
    <w:rsid w:val="00F47D9B"/>
    <w:rsid w:val="00F52B09"/>
    <w:rsid w:val="00F531AC"/>
    <w:rsid w:val="00F5342B"/>
    <w:rsid w:val="00F54024"/>
    <w:rsid w:val="00F541C6"/>
    <w:rsid w:val="00F5537D"/>
    <w:rsid w:val="00F560AB"/>
    <w:rsid w:val="00F563AA"/>
    <w:rsid w:val="00F57D0C"/>
    <w:rsid w:val="00F60125"/>
    <w:rsid w:val="00F60853"/>
    <w:rsid w:val="00F60EBC"/>
    <w:rsid w:val="00F61B60"/>
    <w:rsid w:val="00F62094"/>
    <w:rsid w:val="00F6270A"/>
    <w:rsid w:val="00F633F6"/>
    <w:rsid w:val="00F63AC6"/>
    <w:rsid w:val="00F63C48"/>
    <w:rsid w:val="00F63D29"/>
    <w:rsid w:val="00F6476B"/>
    <w:rsid w:val="00F65B7C"/>
    <w:rsid w:val="00F675BE"/>
    <w:rsid w:val="00F67D82"/>
    <w:rsid w:val="00F67E6D"/>
    <w:rsid w:val="00F67ED9"/>
    <w:rsid w:val="00F67F95"/>
    <w:rsid w:val="00F727E0"/>
    <w:rsid w:val="00F728E7"/>
    <w:rsid w:val="00F733DC"/>
    <w:rsid w:val="00F73BDF"/>
    <w:rsid w:val="00F746B1"/>
    <w:rsid w:val="00F748B5"/>
    <w:rsid w:val="00F75550"/>
    <w:rsid w:val="00F7765F"/>
    <w:rsid w:val="00F80728"/>
    <w:rsid w:val="00F80FBD"/>
    <w:rsid w:val="00F8160D"/>
    <w:rsid w:val="00F81B17"/>
    <w:rsid w:val="00F82168"/>
    <w:rsid w:val="00F83E39"/>
    <w:rsid w:val="00F86AEB"/>
    <w:rsid w:val="00F86E89"/>
    <w:rsid w:val="00F87830"/>
    <w:rsid w:val="00F90605"/>
    <w:rsid w:val="00F927FE"/>
    <w:rsid w:val="00F928F8"/>
    <w:rsid w:val="00F936C1"/>
    <w:rsid w:val="00F93C07"/>
    <w:rsid w:val="00F94509"/>
    <w:rsid w:val="00F95C71"/>
    <w:rsid w:val="00F962C7"/>
    <w:rsid w:val="00F97027"/>
    <w:rsid w:val="00F97166"/>
    <w:rsid w:val="00FA0049"/>
    <w:rsid w:val="00FA0597"/>
    <w:rsid w:val="00FA0914"/>
    <w:rsid w:val="00FA0C08"/>
    <w:rsid w:val="00FA0E8A"/>
    <w:rsid w:val="00FA10B8"/>
    <w:rsid w:val="00FA19DE"/>
    <w:rsid w:val="00FA1EEF"/>
    <w:rsid w:val="00FA25DF"/>
    <w:rsid w:val="00FA368B"/>
    <w:rsid w:val="00FA388D"/>
    <w:rsid w:val="00FA3EBC"/>
    <w:rsid w:val="00FA57EB"/>
    <w:rsid w:val="00FB00AF"/>
    <w:rsid w:val="00FB10E4"/>
    <w:rsid w:val="00FB23CB"/>
    <w:rsid w:val="00FB558F"/>
    <w:rsid w:val="00FB5FC6"/>
    <w:rsid w:val="00FB699A"/>
    <w:rsid w:val="00FB798C"/>
    <w:rsid w:val="00FC225E"/>
    <w:rsid w:val="00FC3107"/>
    <w:rsid w:val="00FC3356"/>
    <w:rsid w:val="00FC3433"/>
    <w:rsid w:val="00FC3609"/>
    <w:rsid w:val="00FC4AD9"/>
    <w:rsid w:val="00FC53F6"/>
    <w:rsid w:val="00FC6A0A"/>
    <w:rsid w:val="00FC70DE"/>
    <w:rsid w:val="00FC7167"/>
    <w:rsid w:val="00FD02A3"/>
    <w:rsid w:val="00FD06D2"/>
    <w:rsid w:val="00FD17F8"/>
    <w:rsid w:val="00FD3617"/>
    <w:rsid w:val="00FD524C"/>
    <w:rsid w:val="00FD5645"/>
    <w:rsid w:val="00FD5C03"/>
    <w:rsid w:val="00FD6473"/>
    <w:rsid w:val="00FD6507"/>
    <w:rsid w:val="00FD70C5"/>
    <w:rsid w:val="00FD7706"/>
    <w:rsid w:val="00FD7E13"/>
    <w:rsid w:val="00FE0B3C"/>
    <w:rsid w:val="00FE0ED7"/>
    <w:rsid w:val="00FE116C"/>
    <w:rsid w:val="00FE1833"/>
    <w:rsid w:val="00FE1CBF"/>
    <w:rsid w:val="00FE27F4"/>
    <w:rsid w:val="00FE2E0D"/>
    <w:rsid w:val="00FE4899"/>
    <w:rsid w:val="00FE5630"/>
    <w:rsid w:val="00FE69B6"/>
    <w:rsid w:val="00FE6E47"/>
    <w:rsid w:val="00FF00C8"/>
    <w:rsid w:val="00FF0605"/>
    <w:rsid w:val="00FF0F4A"/>
    <w:rsid w:val="00FF2D71"/>
    <w:rsid w:val="00FF597F"/>
    <w:rsid w:val="00FF6C3B"/>
    <w:rsid w:val="00FF71B8"/>
    <w:rsid w:val="00FF75C8"/>
    <w:rsid w:val="00FF7882"/>
    <w:rsid w:val="00FF7DEC"/>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6F31F62"/>
  <w15:docId w15:val="{42B326AB-89AD-45E6-BB5A-3425FF0A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2799"/>
    <w:pPr>
      <w:widowControl w:val="0"/>
      <w:adjustRightInd w:val="0"/>
      <w:snapToGrid w:val="0"/>
      <w:spacing w:line="180" w:lineRule="atLeast"/>
    </w:pPr>
    <w:rPr>
      <w:rFonts w:ascii="ＭＳ 明朝" w:hAnsi="Times New Roman"/>
      <w:kern w:val="2"/>
      <w:sz w:val="18"/>
      <w:szCs w:val="24"/>
    </w:rPr>
  </w:style>
  <w:style w:type="paragraph" w:styleId="1">
    <w:name w:val="heading 1"/>
    <w:next w:val="01"/>
    <w:link w:val="10"/>
    <w:qFormat/>
    <w:rsid w:val="00E13FA0"/>
    <w:pPr>
      <w:keepNext/>
      <w:snapToGrid w:val="0"/>
      <w:spacing w:before="4000" w:after="120" w:line="240" w:lineRule="atLeast"/>
      <w:ind w:left="2552" w:hanging="1985"/>
      <w:outlineLvl w:val="0"/>
    </w:pPr>
    <w:rPr>
      <w:rFonts w:ascii="ＭＳ ゴシック" w:eastAsia="ＭＳ ゴシック" w:hAnsi="Arial" w:cs="Arial"/>
      <w:b/>
      <w:spacing w:val="-6"/>
      <w:kern w:val="2"/>
      <w:sz w:val="48"/>
      <w:szCs w:val="32"/>
    </w:rPr>
  </w:style>
  <w:style w:type="paragraph" w:styleId="2">
    <w:name w:val="heading 2"/>
    <w:next w:val="01"/>
    <w:qFormat/>
    <w:rsid w:val="00E13FA0"/>
    <w:pPr>
      <w:keepNext/>
      <w:keepLines/>
      <w:pageBreakBefore/>
      <w:shd w:val="clear" w:color="auto" w:fill="000000" w:themeFill="text1"/>
      <w:adjustRightInd w:val="0"/>
      <w:snapToGrid w:val="0"/>
      <w:spacing w:after="120" w:line="360" w:lineRule="atLeast"/>
      <w:textAlignment w:val="center"/>
      <w:outlineLvl w:val="1"/>
    </w:pPr>
    <w:rPr>
      <w:rFonts w:ascii="ＭＳ ゴシック" w:eastAsia="ＭＳ ゴシック" w:hAnsi="Arial"/>
      <w:b/>
      <w:snapToGrid w:val="0"/>
      <w:spacing w:val="-8"/>
      <w:kern w:val="48"/>
      <w:sz w:val="24"/>
      <w:szCs w:val="36"/>
    </w:rPr>
  </w:style>
  <w:style w:type="paragraph" w:styleId="3">
    <w:name w:val="heading 3"/>
    <w:next w:val="01"/>
    <w:qFormat/>
    <w:rsid w:val="00E13FA0"/>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b/>
      <w:snapToGrid w:val="0"/>
      <w:spacing w:val="-6"/>
      <w:kern w:val="2"/>
      <w:sz w:val="36"/>
      <w:szCs w:val="24"/>
    </w:rPr>
  </w:style>
  <w:style w:type="paragraph" w:styleId="4">
    <w:name w:val="heading 4"/>
    <w:next w:val="01"/>
    <w:qFormat/>
    <w:rsid w:val="00E13FA0"/>
    <w:pPr>
      <w:keepNext/>
      <w:keepLines/>
      <w:tabs>
        <w:tab w:val="left" w:pos="567"/>
      </w:tabs>
      <w:snapToGrid w:val="0"/>
      <w:spacing w:before="240" w:line="360" w:lineRule="atLeast"/>
      <w:ind w:left="454" w:hanging="454"/>
      <w:outlineLvl w:val="3"/>
    </w:pPr>
    <w:rPr>
      <w:rFonts w:ascii="ＭＳ ゴシック" w:eastAsia="ＭＳ ゴシック" w:hAnsi="Arial" w:cs="Arial"/>
      <w:b/>
      <w:bCs/>
      <w:snapToGrid w:val="0"/>
      <w:spacing w:val="-6"/>
      <w:kern w:val="2"/>
      <w:sz w:val="28"/>
      <w:szCs w:val="24"/>
    </w:rPr>
  </w:style>
  <w:style w:type="paragraph" w:styleId="5">
    <w:name w:val="heading 5"/>
    <w:basedOn w:val="4"/>
    <w:next w:val="01"/>
    <w:qFormat/>
    <w:rsid w:val="00E13FA0"/>
    <w:pPr>
      <w:ind w:hanging="227"/>
      <w:outlineLvl w:val="4"/>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next w:val="01"/>
    <w:uiPriority w:val="39"/>
    <w:rsid w:val="00E13FA0"/>
    <w:pPr>
      <w:tabs>
        <w:tab w:val="center" w:leader="dot" w:pos="9356"/>
      </w:tabs>
      <w:adjustRightInd w:val="0"/>
      <w:snapToGrid w:val="0"/>
      <w:spacing w:before="120" w:line="360" w:lineRule="atLeast"/>
      <w:ind w:left="1418" w:hanging="1134"/>
    </w:pPr>
    <w:rPr>
      <w:rFonts w:ascii="ＭＳ ゴシック" w:eastAsia="ＭＳ ゴシック" w:hAnsi="Arial" w:cs="Arial"/>
      <w:b/>
      <w:bCs/>
      <w:spacing w:val="-6"/>
      <w:kern w:val="2"/>
      <w:sz w:val="28"/>
    </w:rPr>
  </w:style>
  <w:style w:type="paragraph" w:styleId="20">
    <w:name w:val="toc 2"/>
    <w:next w:val="01"/>
    <w:uiPriority w:val="39"/>
    <w:rsid w:val="00E13FA0"/>
    <w:pPr>
      <w:tabs>
        <w:tab w:val="center" w:leader="dot" w:pos="9356"/>
      </w:tabs>
      <w:snapToGrid w:val="0"/>
      <w:spacing w:line="360" w:lineRule="atLeast"/>
      <w:ind w:left="907" w:hanging="340"/>
    </w:pPr>
    <w:rPr>
      <w:rFonts w:ascii="ＭＳ ゴシック" w:eastAsia="ＭＳ ゴシック" w:hAnsi="Arial" w:cs="Arial"/>
      <w:spacing w:val="-6"/>
      <w:kern w:val="2"/>
      <w:sz w:val="24"/>
      <w:szCs w:val="24"/>
    </w:rPr>
  </w:style>
  <w:style w:type="paragraph" w:styleId="30">
    <w:name w:val="toc 3"/>
    <w:next w:val="01"/>
    <w:uiPriority w:val="39"/>
    <w:rsid w:val="00E13FA0"/>
    <w:pPr>
      <w:tabs>
        <w:tab w:val="center" w:leader="dot" w:pos="9356"/>
      </w:tabs>
      <w:snapToGrid w:val="0"/>
      <w:spacing w:line="360" w:lineRule="atLeast"/>
      <w:ind w:left="1135" w:hanging="284"/>
    </w:pPr>
    <w:rPr>
      <w:rFonts w:ascii="ＭＳ 明朝" w:hAnsi="Times New Roman"/>
      <w:spacing w:val="-6"/>
      <w:kern w:val="2"/>
      <w:sz w:val="21"/>
      <w:szCs w:val="24"/>
    </w:rPr>
  </w:style>
  <w:style w:type="paragraph" w:customStyle="1" w:styleId="01">
    <w:name w:val="01_本文"/>
    <w:qFormat/>
    <w:rsid w:val="00E13FA0"/>
    <w:pPr>
      <w:snapToGrid w:val="0"/>
      <w:spacing w:before="120" w:after="120" w:line="280" w:lineRule="atLeast"/>
      <w:ind w:left="454" w:firstLine="227"/>
    </w:pPr>
    <w:rPr>
      <w:rFonts w:ascii="ＭＳ 明朝" w:hAnsi="Times New Roman"/>
      <w:kern w:val="2"/>
      <w:sz w:val="21"/>
      <w:szCs w:val="21"/>
    </w:rPr>
  </w:style>
  <w:style w:type="paragraph" w:customStyle="1" w:styleId="021">
    <w:name w:val="02_箇条書き1"/>
    <w:qFormat/>
    <w:rsid w:val="00E13FA0"/>
    <w:pPr>
      <w:tabs>
        <w:tab w:val="left" w:pos="907"/>
      </w:tabs>
      <w:snapToGrid w:val="0"/>
      <w:spacing w:before="120" w:after="120" w:line="280" w:lineRule="atLeast"/>
      <w:ind w:left="738" w:hanging="284"/>
    </w:pPr>
    <w:rPr>
      <w:rFonts w:ascii="ＭＳ 明朝" w:hAnsi="Times New Roman"/>
      <w:kern w:val="2"/>
      <w:sz w:val="21"/>
      <w:szCs w:val="21"/>
    </w:rPr>
  </w:style>
  <w:style w:type="paragraph" w:customStyle="1" w:styleId="0210">
    <w:name w:val="02_箇条書き1_本文"/>
    <w:qFormat/>
    <w:rsid w:val="00E13FA0"/>
    <w:pPr>
      <w:snapToGrid w:val="0"/>
      <w:spacing w:before="120" w:after="120" w:line="280" w:lineRule="atLeast"/>
      <w:ind w:left="737" w:firstLine="227"/>
    </w:pPr>
    <w:rPr>
      <w:rFonts w:ascii="ＭＳ 明朝" w:hAnsi="Times New Roman"/>
      <w:kern w:val="2"/>
      <w:sz w:val="21"/>
      <w:szCs w:val="21"/>
    </w:rPr>
  </w:style>
  <w:style w:type="paragraph" w:customStyle="1" w:styleId="09">
    <w:name w:val="09_小見出し"/>
    <w:next w:val="01"/>
    <w:semiHidden/>
    <w:qFormat/>
    <w:rsid w:val="00E13FA0"/>
    <w:pPr>
      <w:keepNext/>
      <w:numPr>
        <w:numId w:val="1"/>
      </w:numPr>
      <w:snapToGrid w:val="0"/>
      <w:spacing w:line="360" w:lineRule="atLeast"/>
      <w:ind w:left="738" w:hanging="284"/>
      <w:textAlignment w:val="center"/>
    </w:pPr>
    <w:rPr>
      <w:rFonts w:ascii="ＭＳ ゴシック" w:eastAsia="ＭＳ ゴシック" w:hAnsi="Arial"/>
      <w:b/>
      <w:bCs/>
      <w:kern w:val="2"/>
      <w:sz w:val="24"/>
      <w:szCs w:val="21"/>
    </w:rPr>
  </w:style>
  <w:style w:type="paragraph" w:customStyle="1" w:styleId="04">
    <w:name w:val="04_表内_本文"/>
    <w:qFormat/>
    <w:rsid w:val="00E13FA0"/>
    <w:pPr>
      <w:snapToGrid w:val="0"/>
      <w:spacing w:before="40" w:after="40" w:line="280" w:lineRule="atLeast"/>
      <w:ind w:firstLine="227"/>
    </w:pPr>
    <w:rPr>
      <w:rFonts w:ascii="ＭＳ 明朝" w:hAnsi="Times New Roman"/>
      <w:kern w:val="2"/>
      <w:sz w:val="21"/>
      <w:szCs w:val="21"/>
    </w:rPr>
  </w:style>
  <w:style w:type="paragraph" w:customStyle="1" w:styleId="041">
    <w:name w:val="04_表内_箇条書き1"/>
    <w:qFormat/>
    <w:rsid w:val="00E13FA0"/>
    <w:pPr>
      <w:tabs>
        <w:tab w:val="left" w:pos="454"/>
      </w:tabs>
      <w:snapToGrid w:val="0"/>
      <w:spacing w:before="40" w:after="40" w:line="280" w:lineRule="atLeast"/>
      <w:ind w:left="340" w:hanging="340"/>
    </w:pPr>
    <w:rPr>
      <w:rFonts w:ascii="ＭＳ 明朝" w:hAnsi="Times New Roman"/>
      <w:kern w:val="2"/>
      <w:sz w:val="21"/>
      <w:szCs w:val="21"/>
    </w:rPr>
  </w:style>
  <w:style w:type="paragraph" w:customStyle="1" w:styleId="0410">
    <w:name w:val="04_表内_箇条書き1_本文"/>
    <w:qFormat/>
    <w:rsid w:val="00E13FA0"/>
    <w:pPr>
      <w:snapToGrid w:val="0"/>
      <w:spacing w:before="40" w:after="40" w:line="280" w:lineRule="atLeast"/>
      <w:ind w:left="340"/>
    </w:pPr>
    <w:rPr>
      <w:rFonts w:ascii="ＭＳ 明朝" w:hAnsi="Times New Roman"/>
      <w:kern w:val="2"/>
      <w:sz w:val="21"/>
      <w:szCs w:val="21"/>
    </w:rPr>
  </w:style>
  <w:style w:type="paragraph" w:customStyle="1" w:styleId="042">
    <w:name w:val="04_表内_箇条書き2"/>
    <w:basedOn w:val="041"/>
    <w:qFormat/>
    <w:rsid w:val="00E13FA0"/>
    <w:pPr>
      <w:tabs>
        <w:tab w:val="clear" w:pos="454"/>
        <w:tab w:val="left" w:pos="794"/>
      </w:tabs>
      <w:ind w:left="680"/>
    </w:pPr>
  </w:style>
  <w:style w:type="paragraph" w:customStyle="1" w:styleId="0420">
    <w:name w:val="04_表内_箇条書き2_本文"/>
    <w:basedOn w:val="0410"/>
    <w:qFormat/>
    <w:rsid w:val="00E13FA0"/>
    <w:pPr>
      <w:ind w:left="680"/>
    </w:pPr>
  </w:style>
  <w:style w:type="character" w:styleId="a3">
    <w:name w:val="annotation reference"/>
    <w:semiHidden/>
    <w:rsid w:val="00E13FA0"/>
    <w:rPr>
      <w:sz w:val="18"/>
      <w:szCs w:val="18"/>
    </w:rPr>
  </w:style>
  <w:style w:type="paragraph" w:styleId="a4">
    <w:name w:val="annotation text"/>
    <w:basedOn w:val="a"/>
    <w:semiHidden/>
    <w:rsid w:val="00E13FA0"/>
  </w:style>
  <w:style w:type="paragraph" w:styleId="a5">
    <w:name w:val="annotation subject"/>
    <w:basedOn w:val="a4"/>
    <w:next w:val="a4"/>
    <w:semiHidden/>
    <w:rsid w:val="00E13FA0"/>
    <w:rPr>
      <w:b/>
      <w:bCs/>
    </w:rPr>
  </w:style>
  <w:style w:type="character" w:styleId="a6">
    <w:name w:val="Hyperlink"/>
    <w:uiPriority w:val="99"/>
    <w:semiHidden/>
    <w:rsid w:val="00E13FA0"/>
    <w:rPr>
      <w:color w:val="0000FF"/>
      <w:u w:val="single"/>
    </w:rPr>
  </w:style>
  <w:style w:type="paragraph" w:styleId="a7">
    <w:name w:val="footer"/>
    <w:uiPriority w:val="1"/>
    <w:rsid w:val="00E13FA0"/>
    <w:pPr>
      <w:tabs>
        <w:tab w:val="center" w:pos="4820"/>
        <w:tab w:val="right" w:pos="9639"/>
      </w:tabs>
      <w:snapToGrid w:val="0"/>
      <w:spacing w:line="240" w:lineRule="atLeast"/>
    </w:pPr>
    <w:rPr>
      <w:rFonts w:ascii="ＭＳ ゴシック" w:eastAsia="ＭＳ ゴシック" w:hAnsi="Arial"/>
      <w:spacing w:val="-6"/>
      <w:kern w:val="2"/>
      <w:szCs w:val="24"/>
    </w:rPr>
  </w:style>
  <w:style w:type="character" w:styleId="a8">
    <w:name w:val="page number"/>
    <w:semiHidden/>
    <w:rsid w:val="00E13FA0"/>
    <w:rPr>
      <w:rFonts w:ascii="ＭＳ Ｐゴシック" w:eastAsia="ＭＳ Ｐゴシック" w:hAnsi="Arial Black"/>
      <w:b w:val="0"/>
      <w:sz w:val="28"/>
    </w:rPr>
  </w:style>
  <w:style w:type="paragraph" w:styleId="a9">
    <w:name w:val="header"/>
    <w:link w:val="aa"/>
    <w:uiPriority w:val="1"/>
    <w:rsid w:val="00E13FA0"/>
    <w:pPr>
      <w:tabs>
        <w:tab w:val="left" w:pos="737"/>
        <w:tab w:val="right" w:pos="9639"/>
      </w:tabs>
      <w:snapToGrid w:val="0"/>
      <w:spacing w:line="240" w:lineRule="atLeast"/>
    </w:pPr>
    <w:rPr>
      <w:rFonts w:ascii="ＭＳ ゴシック" w:eastAsia="ＭＳ ゴシック" w:hAnsi="Arial"/>
      <w:spacing w:val="-6"/>
      <w:kern w:val="2"/>
      <w:sz w:val="18"/>
      <w:szCs w:val="24"/>
    </w:rPr>
  </w:style>
  <w:style w:type="paragraph" w:styleId="ab">
    <w:name w:val="List Bullet"/>
    <w:basedOn w:val="a"/>
    <w:semiHidden/>
    <w:rsid w:val="00E13FA0"/>
    <w:pPr>
      <w:spacing w:before="60" w:after="60" w:line="280" w:lineRule="atLeast"/>
      <w:ind w:left="1017" w:hanging="337"/>
    </w:pPr>
    <w:rPr>
      <w:snapToGrid w:val="0"/>
      <w:kern w:val="21"/>
    </w:rPr>
  </w:style>
  <w:style w:type="paragraph" w:styleId="21">
    <w:name w:val="List Bullet 2"/>
    <w:basedOn w:val="a"/>
    <w:semiHidden/>
    <w:rsid w:val="00E13FA0"/>
    <w:pPr>
      <w:spacing w:before="60" w:after="60" w:line="280" w:lineRule="atLeast"/>
      <w:ind w:left="1469" w:hanging="453"/>
    </w:pPr>
    <w:rPr>
      <w:snapToGrid w:val="0"/>
      <w:kern w:val="21"/>
    </w:rPr>
  </w:style>
  <w:style w:type="paragraph" w:styleId="ac">
    <w:name w:val="Document Map"/>
    <w:basedOn w:val="a"/>
    <w:semiHidden/>
    <w:rsid w:val="00E13FA0"/>
    <w:pPr>
      <w:shd w:val="clear" w:color="auto" w:fill="000080"/>
    </w:pPr>
    <w:rPr>
      <w:rFonts w:ascii="Arial" w:eastAsia="ＭＳ ゴシック" w:hAnsi="Arial"/>
    </w:rPr>
  </w:style>
  <w:style w:type="paragraph" w:styleId="ad">
    <w:name w:val="Balloon Text"/>
    <w:basedOn w:val="a"/>
    <w:semiHidden/>
    <w:rsid w:val="00E13FA0"/>
    <w:rPr>
      <w:rFonts w:ascii="Arial" w:eastAsia="ＭＳ ゴシック" w:hAnsi="Arial"/>
      <w:szCs w:val="18"/>
    </w:rPr>
  </w:style>
  <w:style w:type="table" w:styleId="ae">
    <w:name w:val="Table Grid"/>
    <w:basedOn w:val="a1"/>
    <w:uiPriority w:val="39"/>
    <w:rsid w:val="00E13F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next w:val="a"/>
    <w:uiPriority w:val="39"/>
    <w:semiHidden/>
    <w:rsid w:val="00E13FA0"/>
    <w:pPr>
      <w:tabs>
        <w:tab w:val="center" w:leader="dot" w:pos="9356"/>
      </w:tabs>
      <w:snapToGrid w:val="0"/>
      <w:spacing w:line="320" w:lineRule="atLeast"/>
      <w:ind w:left="1588" w:hanging="454"/>
    </w:pPr>
    <w:rPr>
      <w:rFonts w:ascii="ＭＳ 明朝"/>
      <w:kern w:val="2"/>
      <w:sz w:val="21"/>
      <w:szCs w:val="24"/>
    </w:rPr>
  </w:style>
  <w:style w:type="paragraph" w:customStyle="1" w:styleId="040">
    <w:name w:val="04_表内_タイトル"/>
    <w:qFormat/>
    <w:rsid w:val="00E13FA0"/>
    <w:pPr>
      <w:widowControl w:val="0"/>
      <w:snapToGrid w:val="0"/>
      <w:spacing w:before="60" w:after="60" w:line="280" w:lineRule="atLeast"/>
    </w:pPr>
    <w:rPr>
      <w:rFonts w:ascii="ＭＳ ゴシック" w:eastAsia="ＭＳ ゴシック" w:hAnsi="Arial"/>
      <w:b/>
      <w:kern w:val="2"/>
      <w:sz w:val="21"/>
      <w:szCs w:val="21"/>
    </w:rPr>
  </w:style>
  <w:style w:type="paragraph" w:customStyle="1" w:styleId="043">
    <w:name w:val="04_表タイトル行"/>
    <w:next w:val="04"/>
    <w:qFormat/>
    <w:rsid w:val="00E13FA0"/>
    <w:pPr>
      <w:widowControl w:val="0"/>
      <w:snapToGrid w:val="0"/>
      <w:spacing w:line="280" w:lineRule="atLeast"/>
      <w:jc w:val="center"/>
    </w:pPr>
    <w:rPr>
      <w:rFonts w:ascii="ＭＳ ゴシック" w:eastAsia="ＭＳ ゴシック" w:hAnsi="Arial"/>
      <w:kern w:val="2"/>
      <w:sz w:val="21"/>
      <w:szCs w:val="21"/>
    </w:rPr>
  </w:style>
  <w:style w:type="paragraph" w:styleId="af">
    <w:name w:val="Revision"/>
    <w:hidden/>
    <w:uiPriority w:val="99"/>
    <w:semiHidden/>
    <w:rsid w:val="00E13FA0"/>
    <w:rPr>
      <w:rFonts w:ascii="Times New Roman" w:eastAsia="ＭＳ Ｐ明朝" w:hAnsi="Times New Roman"/>
      <w:spacing w:val="-6"/>
      <w:kern w:val="2"/>
      <w:sz w:val="21"/>
      <w:szCs w:val="24"/>
    </w:rPr>
  </w:style>
  <w:style w:type="paragraph" w:styleId="af0">
    <w:name w:val="Body Text"/>
    <w:basedOn w:val="a"/>
    <w:link w:val="af1"/>
    <w:semiHidden/>
    <w:rsid w:val="00E13FA0"/>
  </w:style>
  <w:style w:type="character" w:customStyle="1" w:styleId="af1">
    <w:name w:val="本文 (文字)"/>
    <w:basedOn w:val="a0"/>
    <w:link w:val="af0"/>
    <w:semiHidden/>
    <w:rsid w:val="00E13FA0"/>
    <w:rPr>
      <w:rFonts w:ascii="ＭＳ 明朝" w:hAnsi="Times New Roman"/>
      <w:kern w:val="2"/>
      <w:sz w:val="18"/>
      <w:szCs w:val="24"/>
    </w:rPr>
  </w:style>
  <w:style w:type="paragraph" w:customStyle="1" w:styleId="090">
    <w:name w:val="09_表紙"/>
    <w:next w:val="01"/>
    <w:qFormat/>
    <w:rsid w:val="00E13FA0"/>
    <w:pPr>
      <w:snapToGrid w:val="0"/>
      <w:spacing w:before="3000" w:line="480" w:lineRule="auto"/>
      <w:jc w:val="center"/>
    </w:pPr>
    <w:rPr>
      <w:rFonts w:ascii="HG丸ｺﾞｼｯｸM-PRO" w:eastAsia="HG丸ｺﾞｼｯｸM-PRO" w:hAnsi="Arial" w:cs="Arial"/>
      <w:b/>
      <w:spacing w:val="-8"/>
      <w:kern w:val="2"/>
      <w:sz w:val="56"/>
      <w:szCs w:val="32"/>
    </w:rPr>
  </w:style>
  <w:style w:type="paragraph" w:styleId="50">
    <w:name w:val="toc 5"/>
    <w:basedOn w:val="a"/>
    <w:next w:val="a"/>
    <w:autoRedefine/>
    <w:uiPriority w:val="39"/>
    <w:semiHidden/>
    <w:rsid w:val="00E13FA0"/>
    <w:pPr>
      <w:adjustRightInd/>
      <w:snapToGrid/>
      <w:spacing w:line="240" w:lineRule="auto"/>
      <w:ind w:left="840"/>
      <w:jc w:val="both"/>
    </w:pPr>
    <w:rPr>
      <w:rFonts w:asciiTheme="minorHAnsi" w:eastAsiaTheme="minorEastAsia" w:hAnsiTheme="minorHAnsi" w:cstheme="minorBidi"/>
      <w:szCs w:val="22"/>
    </w:rPr>
  </w:style>
  <w:style w:type="paragraph" w:styleId="6">
    <w:name w:val="toc 6"/>
    <w:basedOn w:val="a"/>
    <w:next w:val="a"/>
    <w:autoRedefine/>
    <w:uiPriority w:val="39"/>
    <w:semiHidden/>
    <w:rsid w:val="00E13FA0"/>
    <w:pPr>
      <w:adjustRightInd/>
      <w:snapToGrid/>
      <w:spacing w:line="240" w:lineRule="auto"/>
      <w:ind w:left="1050"/>
      <w:jc w:val="both"/>
    </w:pPr>
    <w:rPr>
      <w:rFonts w:asciiTheme="minorHAnsi" w:eastAsiaTheme="minorEastAsia" w:hAnsiTheme="minorHAnsi" w:cstheme="minorBidi"/>
      <w:szCs w:val="22"/>
    </w:rPr>
  </w:style>
  <w:style w:type="paragraph" w:styleId="7">
    <w:name w:val="toc 7"/>
    <w:basedOn w:val="a"/>
    <w:next w:val="a"/>
    <w:autoRedefine/>
    <w:uiPriority w:val="39"/>
    <w:semiHidden/>
    <w:rsid w:val="00E13FA0"/>
    <w:pPr>
      <w:adjustRightInd/>
      <w:snapToGrid/>
      <w:spacing w:line="240" w:lineRule="auto"/>
      <w:ind w:left="1260"/>
      <w:jc w:val="both"/>
    </w:pPr>
    <w:rPr>
      <w:rFonts w:asciiTheme="minorHAnsi" w:eastAsiaTheme="minorEastAsia" w:hAnsiTheme="minorHAnsi" w:cstheme="minorBidi"/>
      <w:szCs w:val="22"/>
    </w:rPr>
  </w:style>
  <w:style w:type="paragraph" w:styleId="8">
    <w:name w:val="toc 8"/>
    <w:basedOn w:val="a"/>
    <w:next w:val="a"/>
    <w:autoRedefine/>
    <w:uiPriority w:val="39"/>
    <w:semiHidden/>
    <w:rsid w:val="00E13FA0"/>
    <w:pPr>
      <w:adjustRightInd/>
      <w:snapToGrid/>
      <w:spacing w:line="240" w:lineRule="auto"/>
      <w:ind w:left="1470"/>
      <w:jc w:val="both"/>
    </w:pPr>
    <w:rPr>
      <w:rFonts w:asciiTheme="minorHAnsi" w:eastAsiaTheme="minorEastAsia" w:hAnsiTheme="minorHAnsi" w:cstheme="minorBidi"/>
      <w:szCs w:val="22"/>
    </w:rPr>
  </w:style>
  <w:style w:type="paragraph" w:styleId="9">
    <w:name w:val="toc 9"/>
    <w:basedOn w:val="a"/>
    <w:next w:val="a"/>
    <w:autoRedefine/>
    <w:uiPriority w:val="39"/>
    <w:semiHidden/>
    <w:rsid w:val="00E13FA0"/>
    <w:pPr>
      <w:adjustRightInd/>
      <w:snapToGrid/>
      <w:spacing w:line="240" w:lineRule="auto"/>
      <w:ind w:left="1680"/>
      <w:jc w:val="both"/>
    </w:pPr>
    <w:rPr>
      <w:rFonts w:asciiTheme="minorHAnsi" w:eastAsiaTheme="minorEastAsia" w:hAnsiTheme="minorHAnsi" w:cstheme="minorBidi"/>
      <w:szCs w:val="22"/>
    </w:rPr>
  </w:style>
  <w:style w:type="paragraph" w:customStyle="1" w:styleId="03">
    <w:name w:val="03_参照"/>
    <w:qFormat/>
    <w:rsid w:val="00E13FA0"/>
    <w:pPr>
      <w:snapToGrid w:val="0"/>
      <w:spacing w:after="240" w:line="280" w:lineRule="atLeast"/>
      <w:ind w:left="1872" w:hanging="851"/>
    </w:pPr>
    <w:rPr>
      <w:rFonts w:ascii="ＭＳ 明朝" w:hAnsi="Times New Roman"/>
      <w:kern w:val="2"/>
      <w:sz w:val="21"/>
      <w:szCs w:val="21"/>
    </w:rPr>
  </w:style>
  <w:style w:type="paragraph" w:customStyle="1" w:styleId="044">
    <w:name w:val="04_表内_参照"/>
    <w:basedOn w:val="03"/>
    <w:qFormat/>
    <w:rsid w:val="00E13FA0"/>
    <w:pPr>
      <w:widowControl w:val="0"/>
      <w:spacing w:before="40" w:after="40"/>
      <w:ind w:left="1135"/>
    </w:pPr>
  </w:style>
  <w:style w:type="paragraph" w:customStyle="1" w:styleId="05">
    <w:name w:val="05_図"/>
    <w:qFormat/>
    <w:rsid w:val="00E13FA0"/>
    <w:pPr>
      <w:snapToGrid w:val="0"/>
      <w:spacing w:line="240" w:lineRule="atLeast"/>
      <w:jc w:val="center"/>
    </w:pPr>
    <w:rPr>
      <w:rFonts w:ascii="ＭＳ 明朝" w:hAnsi="Times New Roman"/>
      <w:spacing w:val="-6"/>
      <w:kern w:val="2"/>
      <w:sz w:val="21"/>
      <w:szCs w:val="24"/>
    </w:rPr>
  </w:style>
  <w:style w:type="paragraph" w:customStyle="1" w:styleId="045">
    <w:name w:val="04_表内_図"/>
    <w:basedOn w:val="05"/>
    <w:qFormat/>
    <w:rsid w:val="00E13FA0"/>
    <w:pPr>
      <w:spacing w:before="60"/>
    </w:pPr>
  </w:style>
  <w:style w:type="paragraph" w:customStyle="1" w:styleId="046">
    <w:name w:val="04_表内_項目"/>
    <w:basedOn w:val="04"/>
    <w:qFormat/>
    <w:rsid w:val="00E13FA0"/>
    <w:pPr>
      <w:widowControl w:val="0"/>
      <w:ind w:firstLine="0"/>
    </w:pPr>
  </w:style>
  <w:style w:type="character" w:customStyle="1" w:styleId="aa">
    <w:name w:val="ヘッダー (文字)"/>
    <w:basedOn w:val="a0"/>
    <w:link w:val="a9"/>
    <w:uiPriority w:val="1"/>
    <w:rsid w:val="00CB48C5"/>
    <w:rPr>
      <w:rFonts w:ascii="ＭＳ ゴシック" w:eastAsia="ＭＳ ゴシック" w:hAnsi="Arial"/>
      <w:spacing w:val="-6"/>
      <w:kern w:val="2"/>
      <w:sz w:val="18"/>
      <w:szCs w:val="24"/>
    </w:rPr>
  </w:style>
  <w:style w:type="paragraph" w:customStyle="1" w:styleId="022">
    <w:name w:val="02_箇条書き2"/>
    <w:basedOn w:val="021"/>
    <w:qFormat/>
    <w:rsid w:val="00E13FA0"/>
    <w:pPr>
      <w:tabs>
        <w:tab w:val="clear" w:pos="907"/>
        <w:tab w:val="left" w:pos="1191"/>
      </w:tabs>
      <w:ind w:left="1021"/>
    </w:pPr>
  </w:style>
  <w:style w:type="paragraph" w:customStyle="1" w:styleId="0220">
    <w:name w:val="02_箇条書き2_本文"/>
    <w:basedOn w:val="0210"/>
    <w:qFormat/>
    <w:rsid w:val="00E13FA0"/>
    <w:pPr>
      <w:ind w:left="1021"/>
    </w:pPr>
  </w:style>
  <w:style w:type="character" w:customStyle="1" w:styleId="10">
    <w:name w:val="見出し 1 (文字)"/>
    <w:basedOn w:val="a0"/>
    <w:link w:val="1"/>
    <w:rsid w:val="00E13FA0"/>
    <w:rPr>
      <w:rFonts w:ascii="ＭＳ ゴシック" w:eastAsia="ＭＳ ゴシック" w:hAnsi="Arial" w:cs="Arial"/>
      <w:b/>
      <w:spacing w:val="-6"/>
      <w:kern w:val="2"/>
      <w:sz w:val="48"/>
      <w:szCs w:val="32"/>
    </w:rPr>
  </w:style>
  <w:style w:type="paragraph" w:styleId="Web">
    <w:name w:val="Normal (Web)"/>
    <w:basedOn w:val="a"/>
    <w:uiPriority w:val="99"/>
    <w:semiHidden/>
    <w:unhideWhenUsed/>
    <w:rsid w:val="007E7766"/>
    <w:pPr>
      <w:widowControl/>
      <w:spacing w:before="100" w:beforeAutospacing="1" w:after="100" w:afterAutospacing="1"/>
    </w:pPr>
    <w:rPr>
      <w:rFonts w:ascii="ＭＳ Ｐゴシック" w:eastAsia="ＭＳ Ｐゴシック" w:hAnsi="ＭＳ Ｐゴシック" w:cs="ＭＳ Ｐゴシック"/>
      <w:kern w:val="0"/>
    </w:rPr>
  </w:style>
  <w:style w:type="paragraph" w:customStyle="1" w:styleId="047">
    <w:name w:val="04_図表タイトル"/>
    <w:next w:val="01"/>
    <w:qFormat/>
    <w:rsid w:val="00E13FA0"/>
    <w:pPr>
      <w:keepNext/>
      <w:keepLines/>
      <w:snapToGrid w:val="0"/>
      <w:spacing w:before="120" w:after="120" w:line="280" w:lineRule="atLeast"/>
      <w:ind w:left="737"/>
    </w:pPr>
    <w:rPr>
      <w:rFonts w:ascii="ＭＳ ゴシック" w:eastAsia="ＭＳ ゴシック" w:hAnsi="Times New Roman"/>
      <w:b/>
      <w:kern w:val="2"/>
      <w:sz w:val="21"/>
      <w:szCs w:val="21"/>
    </w:rPr>
  </w:style>
  <w:style w:type="character" w:customStyle="1" w:styleId="010">
    <w:name w:val="01_上付き文字"/>
    <w:basedOn w:val="a0"/>
    <w:qFormat/>
    <w:rsid w:val="00E13FA0"/>
    <w:rPr>
      <w:vertAlign w:val="superscript"/>
    </w:rPr>
  </w:style>
  <w:style w:type="paragraph" w:customStyle="1" w:styleId="048">
    <w:name w:val="04_表内_中央揃え"/>
    <w:basedOn w:val="046"/>
    <w:qFormat/>
    <w:rsid w:val="00E13FA0"/>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9733;work&#9733;\&#12304;&#26032;&#20107;&#21209;&#25163;&#32154;&#25972;&#20633;&#35500;&#26126;&#20250;&#12305;&#25171;&#37749;_0819&#26283;&#23450;\00&#21442;&#32771;\&#12304;&#20107;&#21209;&#25163;&#32154;&#12305;&#12501;&#12449;&#12452;&#12523;&#12475;&#12483;&#12488;\&#12304;&#36786;&#26519;&#20013;&#37329;&#12305;&#20107;&#21209;&#25163;&#32154;&#12486;&#12531;&#12503;&#12524;&#12540;&#12488;_202008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1a1cada-0ff2-4003-af54-86872c399b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E83B6ACC6EB644DB5E40BDF9676F18E" ma:contentTypeVersion="14" ma:contentTypeDescription="新しいドキュメントを作成します。" ma:contentTypeScope="" ma:versionID="bb1bbea0ca1917e24c63cc55b29760e8">
  <xsd:schema xmlns:xsd="http://www.w3.org/2001/XMLSchema" xmlns:xs="http://www.w3.org/2001/XMLSchema" xmlns:p="http://schemas.microsoft.com/office/2006/metadata/properties" xmlns:ns2="033f76f7-0199-49e8-b5a7-037821cf5606" xmlns:ns3="e1a1cada-0ff2-4003-af54-86872c399bcd" targetNamespace="http://schemas.microsoft.com/office/2006/metadata/properties" ma:root="true" ma:fieldsID="d7b274a6d713c18b13f929abe90f3d25" ns2:_="" ns3:_="">
    <xsd:import namespace="033f76f7-0199-49e8-b5a7-037821cf5606"/>
    <xsd:import namespace="e1a1cada-0ff2-4003-af54-86872c399b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76f7-0199-49e8-b5a7-037821cf56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1cada-0ff2-4003-af54-86872c399b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5A30D-4B37-49BC-95BC-CFD097E2F791}">
  <ds:schemaRefs>
    <ds:schemaRef ds:uri="http://schemas.microsoft.com/office/2006/metadata/properties"/>
    <ds:schemaRef ds:uri="http://schemas.microsoft.com/office/infopath/2007/PartnerControls"/>
    <ds:schemaRef ds:uri="e1a1cada-0ff2-4003-af54-86872c399bcd"/>
  </ds:schemaRefs>
</ds:datastoreItem>
</file>

<file path=customXml/itemProps2.xml><?xml version="1.0" encoding="utf-8"?>
<ds:datastoreItem xmlns:ds="http://schemas.openxmlformats.org/officeDocument/2006/customXml" ds:itemID="{9A6B0E0D-9DEE-4758-BC2C-ABD9EDDA28DA}">
  <ds:schemaRefs>
    <ds:schemaRef ds:uri="http://schemas.openxmlformats.org/officeDocument/2006/bibliography"/>
  </ds:schemaRefs>
</ds:datastoreItem>
</file>

<file path=customXml/itemProps3.xml><?xml version="1.0" encoding="utf-8"?>
<ds:datastoreItem xmlns:ds="http://schemas.openxmlformats.org/officeDocument/2006/customXml" ds:itemID="{2DB7E282-F2CE-419F-88E4-A25B7E2C281F}">
  <ds:schemaRefs>
    <ds:schemaRef ds:uri="http://schemas.microsoft.com/sharepoint/v3/contenttype/forms"/>
  </ds:schemaRefs>
</ds:datastoreItem>
</file>

<file path=customXml/itemProps4.xml><?xml version="1.0" encoding="utf-8"?>
<ds:datastoreItem xmlns:ds="http://schemas.openxmlformats.org/officeDocument/2006/customXml" ds:itemID="{8161B992-5B3A-4B71-BE90-FEC1FA363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f76f7-0199-49e8-b5a7-037821cf5606"/>
    <ds:schemaRef ds:uri="e1a1cada-0ff2-4003-af54-86872c399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【農林中金】事務手続テンプレート_20200824.dotx</Template>
  <TotalTime>37</TotalTime>
  <Pages>12</Pages>
  <Words>15076</Words>
  <Characters>282</Characters>
  <Application>Microsoft Office Word</Application>
  <DocSecurity>0</DocSecurity>
  <Lines>2</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ＪＡ福岡信連</dc:creator>
  <cp:lastModifiedBy>中村 涼子</cp:lastModifiedBy>
  <cp:revision>12</cp:revision>
  <cp:lastPrinted>2025-07-02T08:20:00Z</cp:lastPrinted>
  <dcterms:created xsi:type="dcterms:W3CDTF">2025-07-15T02:55:00Z</dcterms:created>
  <dcterms:modified xsi:type="dcterms:W3CDTF">2026-01-29T02:26:00Z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0x0101009E83B6ACC6EB644DB5E40BDF9676F18E</vt:lpwstr>
  </property>
  <property fmtid="{D5CDD505-2E9C-101B-9397-08002B2CF9AE}" pid="3" name="MSIP_Label_a7295cc1-d279-42ac-ab4d-3b0f4fece050_Enabled">
    <vt:lpwstr>true</vt:lpwstr>
  </property>
  <property fmtid="{D5CDD505-2E9C-101B-9397-08002B2CF9AE}" pid="4" name="MSIP_Label_a7295cc1-d279-42ac-ab4d-3b0f4fece050_SetDate">
    <vt:lpwstr>2022-05-13T01:03:58Z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9d089b03-3ceb-408f-ab6e-d8cd7eda7f1b</vt:lpwstr>
  </property>
  <property fmtid="{D5CDD505-2E9C-101B-9397-08002B2CF9AE}" pid="9" name="MSIP_Label_a7295cc1-d279-42ac-ab4d-3b0f4fece050_ContentBits">
    <vt:lpwstr>0</vt:lpwstr>
  </property>
</Properties>
</file>